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ombreadoclaro-nfasis3"/>
        <w:tblW w:w="9835" w:type="dxa"/>
        <w:tblLook w:val="04A0" w:firstRow="1" w:lastRow="0" w:firstColumn="1" w:lastColumn="0" w:noHBand="0" w:noVBand="1"/>
      </w:tblPr>
      <w:tblGrid>
        <w:gridCol w:w="10051"/>
        <w:gridCol w:w="1486"/>
        <w:gridCol w:w="942"/>
        <w:gridCol w:w="5"/>
        <w:gridCol w:w="5"/>
      </w:tblGrid>
      <w:tr w:rsidR="001D2C80" w:rsidRPr="001D2C80" w:rsidTr="005D6EFB">
        <w:trPr>
          <w:gridAfter w:val="1"/>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bookmarkStart w:id="0" w:name="_GoBack" w:colFirst="0" w:colLast="1"/>
                  <w:r w:rsidRPr="0060509C">
                    <w:rPr>
                      <w:lang w:val="es-CL"/>
                    </w:rPr>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1879229944"/>
                      <w:placeholder>
                        <w:docPart w:val="8970EA7BF408403EA68E5C1667744204"/>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828047177"/>
                      <w:placeholder>
                        <w:docPart w:val="3F0CBDBBCCF4405F8057579F94638FB2"/>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394775038"/>
                      <w:placeholder>
                        <w:docPart w:val="F1CFE9373A9A440185031CF40F63B5BE"/>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517535925"/>
              <w:placeholder>
                <w:docPart w:val="FE1F05D3A74D415FA91BDAE93C4783AB"/>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05772718"/>
                          <w:placeholder>
                            <w:docPart w:val="8C9DE2C81FA04534916600564DD8CD38"/>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386185336"/>
                          <w:placeholder>
                            <w:docPart w:val="1ACA53BEA9EE47BBBE169102A413B301"/>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865202895"/>
                  <w:placeholder>
                    <w:docPart w:val="B04C1874F42B424B884DC631DDDD8667"/>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5120295"/>
                              <w:placeholder>
                                <w:docPart w:val="85E62C0532904CA7800B65F054BAEF63"/>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524864285"/>
                              <w:placeholder>
                                <w:docPart w:val="B5200BCBE35B48CF93507DF0E913E1DC"/>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1265193346"/>
                          <w:placeholder>
                            <w:docPart w:val="2CA10B6B3361425A81C3483830C47370"/>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732816306"/>
                          <w:placeholder>
                            <w:docPart w:val="FBF35E14467C4EBF9ABAD86855E44141"/>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RPr="001D2C80" w:rsidTr="005D6EFB">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270048422"/>
                      <w:placeholder>
                        <w:docPart w:val="AD39570E17E646E1B9945EE9F878428F"/>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4826240"/>
                      <w:placeholder>
                        <w:docPart w:val="89F2D5BB593C45D2B341175ADD9EEF0B"/>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815865369"/>
                      <w:placeholder>
                        <w:docPart w:val="719A156D3CE545A1B01D855DBE47A2A4"/>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1199891595"/>
              <w:placeholder>
                <w:docPart w:val="10DED2D46C9643ABB989820C1908DFF6"/>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258419153"/>
                          <w:placeholder>
                            <w:docPart w:val="57B59F97ABE947B99B0CA8ECB273FFBE"/>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2062519897"/>
                          <w:placeholder>
                            <w:docPart w:val="E12BD24831AA492A973092D38FCC61CF"/>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239830265"/>
                  <w:placeholder>
                    <w:docPart w:val="AD8D6BE46B384B339C80DFFF71121A1B"/>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 xml:space="preserve">OPERADOR DE BULLDOZER D6N CAT,OPERADOR DE BULLDOZER D65EX KOMATZU,NIVEL PROFECIONAL , OPERADOR DE CARGADOR FRONTAL  KOMATZU,NIVEL MEDIO, OPERADOR DE MOTONIVELADORA  CHANPION ,KOMATZU,CAT 140 NIVEL </w:t>
                          </w:r>
                          <w:r w:rsidRPr="0060509C">
                            <w:rPr>
                              <w:lang w:val="es-CL"/>
                            </w:rPr>
                            <w:lastRenderedPageBreak/>
                            <w:t>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291450058"/>
                              <w:placeholder>
                                <w:docPart w:val="629707AFF02D4B1DB128346CA45B7BE8"/>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598139548"/>
                              <w:placeholder>
                                <w:docPart w:val="E1015FE7B1AF4FBDBC1DFE6243C016AF"/>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580138073"/>
                          <w:placeholder>
                            <w:docPart w:val="0248AAC25CE84828AAFE1DB183A2A5D6"/>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753323260"/>
                          <w:placeholder>
                            <w:docPart w:val="1F9CA779FD1145D88242668D618C22C2"/>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RPr="001D2C80" w:rsidTr="005D6EFB">
        <w:trPr>
          <w:gridAfter w:val="2"/>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2034335691"/>
                      <w:placeholder>
                        <w:docPart w:val="AC67614809F64B24938BDEFCCECBFA30"/>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870537445"/>
                      <w:placeholder>
                        <w:docPart w:val="8D6C3320727D42338FDB83771058A6E1"/>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657041587"/>
                      <w:placeholder>
                        <w:docPart w:val="431A653A64EB4C518D59041F8079F216"/>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848751854"/>
              <w:placeholder>
                <w:docPart w:val="BAF7D0BB9AD74B38882C06BFDF75FC88"/>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024238928"/>
                          <w:placeholder>
                            <w:docPart w:val="C7961110C5174F60A498C08F95928398"/>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1998611677"/>
                          <w:placeholder>
                            <w:docPart w:val="A158A1479CB0445A8D8450CD808FE62E"/>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133715399"/>
                  <w:placeholder>
                    <w:docPart w:val="C734EB385A3545CCB9FCC27090E96181"/>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345985638"/>
                              <w:placeholder>
                                <w:docPart w:val="DC1BC086375B44F382A544007B84B487"/>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815344862"/>
                              <w:placeholder>
                                <w:docPart w:val="F93F60BB383242D2845B519F48B4AA38"/>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600150258"/>
                          <w:placeholder>
                            <w:docPart w:val="C050066158E3449495A87AC8EADAFADC"/>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1427875309"/>
                          <w:placeholder>
                            <w:docPart w:val="D1047ABCB61246049C94E67516BCD4F9"/>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lastRenderedPageBreak/>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RPr="001D2C80" w:rsidTr="005D6EFB">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2064983806"/>
                      <w:placeholder>
                        <w:docPart w:val="56BF2827665D4485BA3ACD80FCCA53EA"/>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481903254"/>
                      <w:placeholder>
                        <w:docPart w:val="55FB7E724F5346888BE7B575BF2986AF"/>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785117487"/>
                      <w:placeholder>
                        <w:docPart w:val="7D56CDD0B007409C9D4221432831A210"/>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1314781799"/>
              <w:placeholder>
                <w:docPart w:val="29EB8EE7EFA44CC282F112D3E174A9F9"/>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306828278"/>
                          <w:placeholder>
                            <w:docPart w:val="06D6C682FB9E419FAB57793B6C443AE5"/>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173424466"/>
                          <w:placeholder>
                            <w:docPart w:val="8174C49E283F47A782261B75100E3E65"/>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000479044"/>
                  <w:placeholder>
                    <w:docPart w:val="BE149DE1EDE4418B9A3BE13D2509AAEB"/>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950538978"/>
                              <w:placeholder>
                                <w:docPart w:val="E4A02A88097A4863B8F8F94075A96176"/>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2058233798"/>
                              <w:placeholder>
                                <w:docPart w:val="014B9094E06840B99C84254609626162"/>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1736778766"/>
                          <w:placeholder>
                            <w:docPart w:val="A1E9CCB5273F49F2B8ACADE2670211F1"/>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915049589"/>
                          <w:placeholder>
                            <w:docPart w:val="3BB8D1BDEFC540888EF39E74741CB0F5"/>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lastRenderedPageBreak/>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RPr="001D2C80" w:rsidTr="005D6EFB">
        <w:trPr>
          <w:gridAfter w:val="2"/>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204378097"/>
                      <w:placeholder>
                        <w:docPart w:val="7F83395095014F50AEB042D8A867384D"/>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703979938"/>
                      <w:placeholder>
                        <w:docPart w:val="2008CB3A4F9A49588BF9D309D7A2F8BF"/>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870681137"/>
                      <w:placeholder>
                        <w:docPart w:val="3077A9105F9E4E7D82477816C4EC5F4D"/>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295222008"/>
              <w:placeholder>
                <w:docPart w:val="95F1273E22B749ADA9C4BA07439F2341"/>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770389990"/>
                          <w:placeholder>
                            <w:docPart w:val="79A4D1ACD33645788E756277AF8F2515"/>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1952927169"/>
                          <w:placeholder>
                            <w:docPart w:val="541D93EB597549DF88C1BE0EF8BEA8AE"/>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850931311"/>
                  <w:placeholder>
                    <w:docPart w:val="63DAFB5015E24C75A5AD15DFE4E10ADE"/>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580591373"/>
                              <w:placeholder>
                                <w:docPart w:val="B469AA0DA73D4B03B57561113DE96F51"/>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1351643456"/>
                              <w:placeholder>
                                <w:docPart w:val="799D0276649A4D31978BEC0C157EB4DF"/>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1403367501"/>
                          <w:placeholder>
                            <w:docPart w:val="D4EDD53C36114338B420768AE158FE2B"/>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596095951"/>
                          <w:placeholder>
                            <w:docPart w:val="83860DCC1878481E9BAAACAE70959DC8"/>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lastRenderedPageBreak/>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Tr="005D6EFB">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525680873"/>
                      <w:placeholder>
                        <w:docPart w:val="B66ECE00159341939123F3BCCFD83B1F"/>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270048427"/>
                      <w:placeholder>
                        <w:docPart w:val="B4812CAE19F84A43BCD97382FA764F18"/>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270048429"/>
                      <w:placeholder>
                        <w:docPart w:val="F37F6470452A42B0B5CEC4504BB8FBCC"/>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2065171124"/>
              <w:placeholder>
                <w:docPart w:val="B08D58435DFF403D82201BE51D79D766"/>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885095866"/>
                          <w:placeholder>
                            <w:docPart w:val="1E3F31F6CF714F029402E3DD589C2153"/>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460691027"/>
                          <w:placeholder>
                            <w:docPart w:val="6B5DD0D73A234BBF81D7FDAA4C836C78"/>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609926608"/>
                  <w:placeholder>
                    <w:docPart w:val="20FF361211E442A5B82E3BF4CFD89285"/>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959174674"/>
                              <w:placeholder>
                                <w:docPart w:val="44397067B20F4904B91A5A44711AED92"/>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1026013762"/>
                              <w:placeholder>
                                <w:docPart w:val="2825493BD4524FCFB0DA42CD16032289"/>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523548975"/>
                          <w:placeholder>
                            <w:docPart w:val="FF6903706F00424B8417BEA6BDD03D33"/>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395097098"/>
                          <w:placeholder>
                            <w:docPart w:val="1FE4A88A5F504F51A932C145213D4E84"/>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lastRenderedPageBreak/>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c>
          <w:tcPr>
            <w:tcW w:w="3345" w:type="dxa"/>
          </w:tcPr>
          <w:p w:rsidR="001D2C80" w:rsidRPr="004E2ADF" w:rsidRDefault="001D2C80" w:rsidP="004E2ADF">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4E2ADF">
              <w:rPr>
                <w:lang w:val="es-CL"/>
              </w:rPr>
              <w:lastRenderedPageBreak/>
              <w:t>COMPAÑIA DE CARBONES DE MAGALLANES</w:t>
            </w:r>
          </w:p>
        </w:tc>
        <w:tc>
          <w:tcPr>
            <w:tcW w:w="2321" w:type="dxa"/>
          </w:tcPr>
          <w:p w:rsidR="001D2C80" w:rsidRDefault="001D2C80" w:rsidP="004E2ADF">
            <w:pPr>
              <w:pStyle w:val="Cursiva"/>
              <w:cnfStyle w:val="000000100000" w:firstRow="0" w:lastRow="0" w:firstColumn="0" w:lastColumn="0" w:oddVBand="0" w:evenVBand="0" w:oddHBand="1" w:evenHBand="0" w:firstRowFirstColumn="0" w:firstRowLastColumn="0" w:lastRowFirstColumn="0" w:lastRowLastColumn="0"/>
            </w:pPr>
            <w:r>
              <w:t>PUNTA ARENAS</w:t>
            </w:r>
          </w:p>
        </w:tc>
      </w:tr>
      <w:tr w:rsidR="001D2C80" w:rsidRPr="001D2C80" w:rsidTr="005D6EFB">
        <w:trPr>
          <w:gridAfter w:val="2"/>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ttulo4"/>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94326861"/>
                      <w:placeholder>
                        <w:docPart w:val="A6E926619A9B4D0BBE299BEC116A3A94"/>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191534225"/>
                      <w:placeholder>
                        <w:docPart w:val="B904CA50DE35437EB0BB7AA3E3F51874"/>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917321669"/>
                      <w:placeholder>
                        <w:docPart w:val="ED6A5E13958F4DEA9E3F04FAFCA8F47A"/>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638751051"/>
              <w:placeholder>
                <w:docPart w:val="2B648E0D15C940D59FE63D56433C3670"/>
              </w:placeholder>
              <w:temporary/>
            </w:sdt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880317713"/>
                          <w:placeholder>
                            <w:docPart w:val="024AE07D57A749D99D049E4E51A13252"/>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1226183461"/>
                          <w:placeholder>
                            <w:docPart w:val="B9BCD0E0E0C646C2BA1586B779660659"/>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399983125"/>
                  <w:placeholder>
                    <w:docPart w:val="D08596C1117E4E588E0139FBE8D1F04D"/>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213039090"/>
                              <w:placeholder>
                                <w:docPart w:val="FF6C2750B0624D059ED434B0DCABFC2B"/>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1880463504"/>
                              <w:placeholder>
                                <w:docPart w:val="94759F71084F4A9D928D8B52D360B538"/>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2110808374"/>
                          <w:placeholder>
                            <w:docPart w:val="33ED0FB2D1FD434092BC2BC9979D508B"/>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313465542"/>
                          <w:placeholder>
                            <w:docPart w:val="DF9AF034CEBA4A6098BC3B25ABBF054A"/>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lastRenderedPageBreak/>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Tr="005D6EFB">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1858690615"/>
                      <w:placeholder>
                        <w:docPart w:val="D47E7AF00D2D40218C47DA9583193AE5"/>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841002265"/>
                      <w:placeholder>
                        <w:docPart w:val="1B9572E41C054189A1F6C8B3C18552CD"/>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048685093"/>
                      <w:placeholder>
                        <w:docPart w:val="46C601DB9D414D7489D1182300F61CCC"/>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238136296"/>
              <w:placeholder>
                <w:docPart w:val="B26ED493E3054058AF0C4CBA81CE5F4A"/>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0319786"/>
                          <w:placeholder>
                            <w:docPart w:val="E891F33FE75E4761B64E1122288476CB"/>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10319787"/>
                          <w:placeholder>
                            <w:docPart w:val="2E426364C18B4FB9AE87208FC264CF28"/>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071082325"/>
                  <w:placeholder>
                    <w:docPart w:val="C3938BD32E584443AB502120A26B3D26"/>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368924466"/>
                              <w:placeholder>
                                <w:docPart w:val="0DD1AC1FB2DC4BD5851684CA28CFA850"/>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1457144796"/>
                              <w:placeholder>
                                <w:docPart w:val="31E32F8006074A8290CFCDB801A761C6"/>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1436350776"/>
                          <w:placeholder>
                            <w:docPart w:val="F9A52BAB5BE24044BAAEC6B7B7645DE5"/>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1574783850"/>
                          <w:placeholder>
                            <w:docPart w:val="689304E241824935BEB6C20EC5243063"/>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lastRenderedPageBreak/>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c>
          <w:tcPr>
            <w:tcW w:w="3345" w:type="dxa"/>
          </w:tcPr>
          <w:p w:rsidR="001D2C80" w:rsidRPr="004E2ADF" w:rsidRDefault="001D2C80" w:rsidP="004E2ADF">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4E2ADF">
              <w:rPr>
                <w:lang w:val="es-CL"/>
              </w:rPr>
              <w:lastRenderedPageBreak/>
              <w:t xml:space="preserve">MINISTERIO DE OBRAS PUBLICAS, DIRECCION DE VIALIDAD </w:t>
            </w:r>
          </w:p>
        </w:tc>
        <w:tc>
          <w:tcPr>
            <w:tcW w:w="2321" w:type="dxa"/>
          </w:tcPr>
          <w:p w:rsidR="001D2C80" w:rsidRDefault="001D2C80" w:rsidP="004E2ADF">
            <w:pPr>
              <w:pStyle w:val="Cursiva"/>
              <w:cnfStyle w:val="000000100000" w:firstRow="0" w:lastRow="0" w:firstColumn="0" w:lastColumn="0" w:oddVBand="0" w:evenVBand="0" w:oddHBand="1" w:evenHBand="0" w:firstRowFirstColumn="0" w:firstRowLastColumn="0" w:lastRowFirstColumn="0" w:lastRowLastColumn="0"/>
            </w:pPr>
            <w:r>
              <w:t>PUERTO NATALES</w:t>
            </w:r>
          </w:p>
        </w:tc>
      </w:tr>
      <w:tr w:rsidR="001D2C80" w:rsidRPr="001D2C80" w:rsidTr="005D6EFB">
        <w:trPr>
          <w:gridAfter w:val="2"/>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tbl>
            <w:tblPr>
              <w:tblStyle w:val="Sombreadoclaro-nfasis3"/>
              <w:tblW w:w="9835" w:type="dxa"/>
              <w:tblLook w:val="04A0" w:firstRow="1" w:lastRow="0" w:firstColumn="1" w:lastColumn="0" w:noHBand="0" w:noVBand="1"/>
            </w:tblPr>
            <w:tblGrid>
              <w:gridCol w:w="9835"/>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55" w:type="dxa"/>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bl>
          <w:tbl>
            <w:tblPr>
              <w:tblStyle w:val="Carcter1deencabezado"/>
              <w:tblW w:w="9835" w:type="dxa"/>
              <w:tblLook w:val="04A0" w:firstRow="1" w:lastRow="0" w:firstColumn="1" w:lastColumn="0" w:noHBand="0" w:noVBand="1"/>
            </w:tblPr>
            <w:tblGrid>
              <w:gridCol w:w="9471"/>
              <w:gridCol w:w="364"/>
            </w:tblGrid>
            <w:tr w:rsidR="001D2C80" w:rsidRPr="001D2C80" w:rsidTr="000A503D">
              <w:trPr>
                <w:trHeight w:val="37"/>
              </w:trPr>
              <w:tc>
                <w:tcPr>
                  <w:tcW w:w="9835" w:type="dxa"/>
                  <w:gridSpan w:val="2"/>
                </w:tcPr>
                <w:p w:rsidR="001D2C80" w:rsidRPr="0060509C" w:rsidRDefault="001D2C80" w:rsidP="000A503D">
                  <w:pPr>
                    <w:pStyle w:val="ttulo4"/>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ttulo4"/>
                    <w:ind w:right="-295"/>
                    <w:rPr>
                      <w:lang w:val="es-ES"/>
                    </w:rPr>
                  </w:pPr>
                  <w:sdt>
                    <w:sdtPr>
                      <w:id w:val="-322513811"/>
                      <w:placeholder>
                        <w:docPart w:val="EF1058FF3300404EB8E51CF35F70B7F5"/>
                      </w:placeholder>
                    </w:sdtPr>
                    <w:sdtContent>
                      <w:r w:rsidRPr="0060509C">
                        <w:rPr>
                          <w:lang w:val="es-CL"/>
                        </w:rPr>
                        <w:t>MAURYEFRAN@GMAIL.COM</w:t>
                      </w:r>
                    </w:sdtContent>
                  </w:sdt>
                </w:p>
              </w:tc>
            </w:tr>
            <w:tr w:rsidR="001D2C80" w:rsidRPr="0060509C" w:rsidTr="000A503D">
              <w:trPr>
                <w:gridAfter w:val="1"/>
                <w:wAfter w:w="364" w:type="dxa"/>
                <w:trHeight w:val="37"/>
              </w:trPr>
              <w:tc>
                <w:tcPr>
                  <w:tcW w:w="9471" w:type="dxa"/>
                </w:tcPr>
                <w:p w:rsidR="001D2C80" w:rsidRPr="0060509C" w:rsidRDefault="001D2C80" w:rsidP="000A503D">
                  <w:pPr>
                    <w:pStyle w:val="Globodetexto"/>
                  </w:pPr>
                  <w:r w:rsidRPr="0060509C">
                    <w:rPr>
                      <w:lang w:val="es-ES"/>
                    </w:rPr>
                    <w:t>Objetivo</w:t>
                  </w:r>
                </w:p>
              </w:tc>
            </w:tr>
          </w:tbl>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899748942"/>
                      <w:placeholder>
                        <w:docPart w:val="7F8129A05524420FA1363810DE2BD74B"/>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899783350"/>
                      <w:placeholder>
                        <w:docPart w:val="8DB801D0A5EE4A48971341FE1ACD8577"/>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000000" w:firstRow="0" w:lastRow="0" w:firstColumn="0" w:lastColumn="0" w:oddVBand="0" w:evenVBand="0" w:oddHBand="0"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000000" w:firstRow="0" w:lastRow="0" w:firstColumn="0" w:lastColumn="0" w:oddVBand="0" w:evenVBand="0" w:oddHBand="0" w:evenHBand="0" w:firstRowFirstColumn="0" w:firstRowLastColumn="0" w:lastRowFirstColumn="0" w:lastRowLastColumn="0"/>
                  </w:pPr>
                  <w:r w:rsidRPr="0060509C">
                    <w:t>PUNTA ARENAS</w:t>
                  </w:r>
                </w:p>
              </w:tc>
            </w:tr>
          </w:tbl>
          <w:sdt>
            <w:sdtPr>
              <w:id w:val="47881258"/>
              <w:placeholder>
                <w:docPart w:val="4162126AF170443B8927AC8247E289E2"/>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459527301"/>
                          <w:placeholder>
                            <w:docPart w:val="36A469B47ADB49DCBA7F51E7C3E165B4"/>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1180512439"/>
                          <w:placeholder>
                            <w:docPart w:val="86B0FBB41CEA41F48FB563BD7A32B8BE"/>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638751071"/>
                  <w:placeholder>
                    <w:docPart w:val="4C29F9906F704003B66E5935FFD3358C"/>
                  </w:placeholder>
                  <w:temporary/>
                </w:sdt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632625308"/>
                              <w:placeholder>
                                <w:docPart w:val="1789189DA5FF4769B8531159AB07CDB4"/>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569964017"/>
                              <w:placeholder>
                                <w:docPart w:val="29F5255592484801A68B0A8365A8A4FE"/>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769590773"/>
                          <w:placeholder>
                            <w:docPart w:val="C8190D5B2B0E472E98BF03ABEDB7C93C"/>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876696270"/>
                          <w:placeholder>
                            <w:docPart w:val="B7539FC86A16451598AAFC1FABDF866D"/>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lastRenderedPageBreak/>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Tr="005D6EFB">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2035799541"/>
                      <w:placeholder>
                        <w:docPart w:val="DA351A0119174EDDB9F49F5266CACE58"/>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017890259"/>
                      <w:placeholder>
                        <w:docPart w:val="71B5876ABBF5449AB3CB53A79C6275FD"/>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954165787"/>
                      <w:placeholder>
                        <w:docPart w:val="F42FA5A6370D46A192A7F420BAE38E74"/>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1811275766"/>
              <w:placeholder>
                <w:docPart w:val="1A912345AD89467183EDCE359208E0DB"/>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204288162"/>
                          <w:placeholder>
                            <w:docPart w:val="91D3E3D1DE9D4EAC9FFF0B7AB5D2C607"/>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1862191911"/>
                          <w:placeholder>
                            <w:docPart w:val="0D370AEA48094E96BF5CFBBA0862ACF3"/>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876162289"/>
                  <w:placeholder>
                    <w:docPart w:val="36CE49E3FA5542C590004D6B5138F2B1"/>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0319794"/>
                              <w:placeholder>
                                <w:docPart w:val="2DB47C270172448A81A3132FF836D3A9"/>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10319795"/>
                              <w:placeholder>
                                <w:docPart w:val="8A1920D9FB644A4D9FD6DC0670176EC8"/>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1460155602"/>
                          <w:placeholder>
                            <w:docPart w:val="38959B54A33C4A4993493378D99A2B09"/>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1257428915"/>
                          <w:placeholder>
                            <w:docPart w:val="107407949D4F4D5A99DA073F1C4C0752"/>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sdt>
          <w:sdtPr>
            <w:id w:val="10319796"/>
            <w:placeholder>
              <w:docPart w:val="60AFD4E424E14FAFA3285ADFD3F86D8A"/>
            </w:placeholder>
            <w:temporary/>
            <w:showingPlcHdr/>
          </w:sdtPr>
          <w:sdtContent>
            <w:tc>
              <w:tcPr>
                <w:tcW w:w="3345" w:type="dxa"/>
              </w:tcPr>
              <w:p w:rsidR="001D2C80" w:rsidRDefault="001D2C80" w:rsidP="00E32B31">
                <w:pPr>
                  <w:pStyle w:val="Copiar"/>
                  <w:ind w:left="260" w:firstLine="810"/>
                  <w:cnfStyle w:val="000000100000" w:firstRow="0" w:lastRow="0" w:firstColumn="0" w:lastColumn="0" w:oddVBand="0" w:evenVBand="0" w:oddHBand="1" w:evenHBand="0" w:firstRowFirstColumn="0" w:firstRowLastColumn="0" w:lastRowFirstColumn="0" w:lastRowLastColumn="0"/>
                </w:pPr>
                <w:r>
                  <w:rPr>
                    <w:lang w:val="es-ES"/>
                  </w:rPr>
                  <w:t>[Nombre de la compañía]</w:t>
                </w:r>
              </w:p>
            </w:tc>
          </w:sdtContent>
        </w:sdt>
        <w:sdt>
          <w:sdtPr>
            <w:id w:val="10319797"/>
            <w:placeholder>
              <w:docPart w:val="BFAAB3977B6C40F1ACC4A6362DC60914"/>
            </w:placeholder>
            <w:temporary/>
            <w:showingPlcHdr/>
          </w:sdtPr>
          <w:sdtContent>
            <w:tc>
              <w:tcPr>
                <w:tcW w:w="2321" w:type="dxa"/>
              </w:tcPr>
              <w:p w:rsidR="001D2C80" w:rsidRDefault="001D2C80" w:rsidP="00E32B31">
                <w:pPr>
                  <w:pStyle w:val="Cursiva"/>
                  <w:cnfStyle w:val="000000100000" w:firstRow="0" w:lastRow="0" w:firstColumn="0" w:lastColumn="0" w:oddVBand="0" w:evenVBand="0" w:oddHBand="1" w:evenHBand="0" w:firstRowFirstColumn="0" w:firstRowLastColumn="0" w:lastRowFirstColumn="0" w:lastRowLastColumn="0"/>
                </w:pPr>
                <w:r>
                  <w:rPr>
                    <w:lang w:val="es-ES"/>
                  </w:rPr>
                  <w:t>[Ciudad, estado o provincia]</w:t>
                </w:r>
              </w:p>
            </w:tc>
          </w:sdtContent>
        </w:sdt>
      </w:tr>
      <w:tr w:rsidR="001D2C80" w:rsidRPr="001D2C80" w:rsidTr="001724AE">
        <w:trPr>
          <w:gridAfter w:val="2"/>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tbl>
            <w:tblPr>
              <w:tblStyle w:val="Sombreadoclaro-nfasis3"/>
              <w:tblW w:w="9835" w:type="dxa"/>
              <w:tblLook w:val="04A0" w:firstRow="1" w:lastRow="0" w:firstColumn="1" w:lastColumn="0" w:noHBand="0" w:noVBand="1"/>
            </w:tblPr>
            <w:tblGrid>
              <w:gridCol w:w="9555"/>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tcPr>
                <w:p w:rsidR="001D2C80" w:rsidRPr="0060509C" w:rsidRDefault="001D2C80" w:rsidP="000A503D">
                  <w:pPr>
                    <w:pStyle w:val="Nombre"/>
                  </w:pPr>
                  <w:r w:rsidRPr="0060509C">
                    <w:rPr>
                      <w:lang w:val="es-CL"/>
                    </w:rPr>
                    <w:lastRenderedPageBreak/>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2"/>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1168913221"/>
                      <w:placeholder>
                        <w:docPart w:val="6CC6F2C041204293B5C353A093073F76"/>
                      </w:placeholder>
                    </w:sdtPr>
                    <w:sdtContent>
                      <w:r w:rsidRPr="0060509C">
                        <w:rPr>
                          <w:lang w:val="es-CL"/>
                        </w:rPr>
                        <w:t>MAURYEFRAN@GMAIL.COM</w:t>
                      </w:r>
                    </w:sdtContent>
                  </w:sdt>
                </w:p>
              </w:tc>
            </w:tr>
          </w:tbl>
          <w:tbl>
            <w:tblPr>
              <w:tblStyle w:val="Carcter1deencabezado"/>
              <w:tblW w:w="9835" w:type="dxa"/>
              <w:tblLook w:val="04A0" w:firstRow="1" w:lastRow="0" w:firstColumn="1" w:lastColumn="0" w:noHBand="0" w:noVBand="1"/>
            </w:tblPr>
            <w:tblGrid>
              <w:gridCol w:w="9835"/>
            </w:tblGrid>
            <w:tr w:rsidR="001D2C80" w:rsidRPr="0060509C" w:rsidTr="000A503D">
              <w:trPr>
                <w:trHeight w:val="37"/>
              </w:trPr>
              <w:tc>
                <w:tcPr>
                  <w:tcW w:w="9471" w:type="dxa"/>
                </w:tcPr>
                <w:p w:rsidR="001D2C80" w:rsidRPr="0060509C" w:rsidRDefault="001D2C80" w:rsidP="000A503D">
                  <w:pPr>
                    <w:pStyle w:val="Globodetexto"/>
                  </w:pPr>
                  <w:r w:rsidRPr="0060509C">
                    <w:rPr>
                      <w:lang w:val="es-ES"/>
                    </w:rPr>
                    <w:t>Objetivo</w:t>
                  </w:r>
                </w:p>
              </w:tc>
            </w:tr>
            <w:tr w:rsidR="001D2C80" w:rsidRPr="0060509C" w:rsidTr="000A503D">
              <w:tc>
                <w:tcPr>
                  <w:tcW w:w="9471" w:type="dxa"/>
                </w:tcPr>
                <w:p w:rsidR="001D2C80" w:rsidRPr="0060509C" w:rsidRDefault="001D2C80" w:rsidP="000A503D">
                  <w:pPr>
                    <w:pStyle w:val="Tablaconcuadrcula1"/>
                    <w:rPr>
                      <w:lang w:val="es-CL"/>
                    </w:rPr>
                  </w:pPr>
                  <w:r w:rsidRPr="0060509C">
                    <w:rPr>
                      <w:lang w:val="es-CL"/>
                    </w:rPr>
                    <w:t xml:space="preserve"> OPERADOR DE MAQUINARIA PESADA</w:t>
                  </w:r>
                </w:p>
              </w:tc>
            </w:tr>
            <w:tr w:rsidR="001D2C80" w:rsidRPr="0060509C" w:rsidTr="000A503D">
              <w:trPr>
                <w:trHeight w:val="37"/>
              </w:trPr>
              <w:tc>
                <w:tcPr>
                  <w:tcW w:w="9471" w:type="dxa"/>
                </w:tcPr>
                <w:p w:rsidR="001D2C80" w:rsidRPr="0060509C" w:rsidRDefault="001D2C80" w:rsidP="000A503D">
                  <w:pPr>
                    <w:pStyle w:val="Globodetexto"/>
                  </w:pPr>
                  <w:r w:rsidRPr="0060509C">
                    <w:rPr>
                      <w:lang w:val="es-ES"/>
                    </w:rPr>
                    <w:t>Experiencia</w:t>
                  </w:r>
                </w:p>
              </w:tc>
            </w:tr>
          </w:tbl>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731660068"/>
                      <w:placeholder>
                        <w:docPart w:val="23CE8A67124F49CB8EA1D633745E77AB"/>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466104921"/>
                      <w:placeholder>
                        <w:docPart w:val="7BC5A8F6A38040B3BFE55B6ADC8BDC18"/>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100000000000" w:firstRow="1" w:lastRow="0" w:firstColumn="0" w:lastColumn="0" w:oddVBand="0" w:evenVBand="0" w:oddHBand="0"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100000000000" w:firstRow="1" w:lastRow="0" w:firstColumn="0" w:lastColumn="0" w:oddVBand="0" w:evenVBand="0" w:oddHBand="0" w:evenHBand="0" w:firstRowFirstColumn="0" w:firstRowLastColumn="0" w:lastRowFirstColumn="0" w:lastRowLastColumn="0"/>
                  </w:pPr>
                  <w:r w:rsidRPr="0060509C">
                    <w:t>PUNTA ARENAS</w:t>
                  </w:r>
                </w:p>
              </w:tc>
            </w:tr>
          </w:tbl>
          <w:sdt>
            <w:sdtPr>
              <w:id w:val="1679608846"/>
              <w:placeholder>
                <w:docPart w:val="D4D87FCFD70445E0B23F4701B511F25A"/>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417247191"/>
                          <w:placeholder>
                            <w:docPart w:val="D131BCD09F5643A28A41B0EC5CA331A4"/>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508800810"/>
                          <w:placeholder>
                            <w:docPart w:val="20D29E4850234E72A5692AF6F98DCC46"/>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966241232"/>
                  <w:placeholder>
                    <w:docPart w:val="0D274F202E2E447CAC3AB780F2CC8EC0"/>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440599615"/>
                              <w:placeholder>
                                <w:docPart w:val="F23EB46469864594B26F776E2024933E"/>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240456001"/>
                              <w:placeholder>
                                <w:docPart w:val="881E930730F842C789A6CA173D1157DC"/>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757878200"/>
                          <w:placeholder>
                            <w:docPart w:val="43BB615E37B04AF38BD21F637C67B58E"/>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694607104"/>
                          <w:placeholder>
                            <w:docPart w:val="341F6D6A04594794BECA56DFB5F11568"/>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tr w:rsidR="001D2C80" w:rsidRPr="001D2C80" w:rsidTr="005D6EFB">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tbl>
            <w:tblPr>
              <w:tblStyle w:val="Sombreadoclaro-nfasis3"/>
              <w:tblW w:w="9835" w:type="dxa"/>
              <w:tblLook w:val="04A0" w:firstRow="1" w:lastRow="0" w:firstColumn="1" w:lastColumn="0" w:noHBand="0" w:noVBand="1"/>
            </w:tblPr>
            <w:tblGrid>
              <w:gridCol w:w="3805"/>
              <w:gridCol w:w="3345"/>
              <w:gridCol w:w="2321"/>
              <w:gridCol w:w="84"/>
              <w:gridCol w:w="280"/>
            </w:tblGrid>
            <w:tr w:rsidR="001D2C80" w:rsidRPr="0060509C" w:rsidTr="000A503D">
              <w:trPr>
                <w:gridAfter w:val="1"/>
                <w:cnfStyle w:val="100000000000" w:firstRow="1" w:lastRow="0" w:firstColumn="0" w:lastColumn="0" w:oddVBand="0" w:evenVBand="0" w:oddHBand="0" w:evenHBand="0" w:firstRowFirstColumn="0" w:firstRowLastColumn="0" w:lastRowFirstColumn="0" w:lastRowLastColumn="0"/>
                <w:wAfter w:w="280" w:type="dxa"/>
                <w:trHeight w:val="45"/>
              </w:trPr>
              <w:tc>
                <w:tcPr>
                  <w:cnfStyle w:val="001000000000" w:firstRow="0" w:lastRow="0" w:firstColumn="1" w:lastColumn="0" w:oddVBand="0" w:evenVBand="0" w:oddHBand="0" w:evenHBand="0" w:firstRowFirstColumn="0" w:firstRowLastColumn="0" w:lastRowFirstColumn="0" w:lastRowLastColumn="0"/>
                  <w:tcW w:w="9555" w:type="dxa"/>
                  <w:gridSpan w:val="4"/>
                </w:tcPr>
                <w:p w:rsidR="001D2C80" w:rsidRPr="0060509C" w:rsidRDefault="001D2C80" w:rsidP="000A503D">
                  <w:pPr>
                    <w:pStyle w:val="Nombre"/>
                  </w:pPr>
                  <w:r w:rsidRPr="0060509C">
                    <w:rPr>
                      <w:lang w:val="es-CL"/>
                    </w:rPr>
                    <w:t xml:space="preserve">mauricio efrain cardenas </w:t>
                  </w:r>
                  <w:proofErr w:type="spellStart"/>
                  <w:r w:rsidRPr="0060509C">
                    <w:rPr>
                      <w:lang w:val="es-CL"/>
                    </w:rPr>
                    <w:t>cardenas</w:t>
                  </w:r>
                  <w:proofErr w:type="spellEnd"/>
                </w:p>
              </w:tc>
            </w:tr>
            <w:tr w:rsidR="001D2C80" w:rsidRPr="001D2C80" w:rsidTr="000A50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835" w:type="dxa"/>
                  <w:gridSpan w:val="5"/>
                </w:tcPr>
                <w:p w:rsidR="001D2C80" w:rsidRPr="0060509C" w:rsidRDefault="001D2C80" w:rsidP="000A503D">
                  <w:pPr>
                    <w:pStyle w:val="Copiaenmaysculas"/>
                    <w:ind w:right="-295"/>
                    <w:rPr>
                      <w:lang w:val="es-ES"/>
                    </w:rPr>
                  </w:pPr>
                  <w:r w:rsidRPr="0060509C">
                    <w:rPr>
                      <w:lang w:val="es-CL"/>
                    </w:rPr>
                    <w:t>ohiggins 999</w:t>
                  </w:r>
                  <w:r w:rsidRPr="0060509C">
                    <w:rPr>
                      <w:lang w:val="es-ES"/>
                    </w:rPr>
                    <w:t xml:space="preserve">, </w:t>
                  </w:r>
                  <w:r w:rsidRPr="0060509C">
                    <w:rPr>
                      <w:lang w:val="es-CL"/>
                    </w:rPr>
                    <w:t>puerto natales</w:t>
                  </w:r>
                  <w:r w:rsidRPr="0060509C">
                    <w:rPr>
                      <w:lang w:val="es-ES"/>
                    </w:rPr>
                    <w:t xml:space="preserve">, </w:t>
                  </w:r>
                  <w:r w:rsidRPr="0060509C">
                    <w:rPr>
                      <w:lang w:val="es-CL"/>
                    </w:rPr>
                    <w:t>94325755</w:t>
                  </w:r>
                  <w:r w:rsidRPr="0060509C">
                    <w:rPr>
                      <w:lang w:val="es-ES"/>
                    </w:rPr>
                    <w:t>,</w:t>
                  </w:r>
                </w:p>
                <w:p w:rsidR="001D2C80" w:rsidRPr="0060509C" w:rsidRDefault="001D2C80" w:rsidP="000A503D">
                  <w:pPr>
                    <w:pStyle w:val="Copiaenmaysculas"/>
                    <w:ind w:right="-295"/>
                    <w:rPr>
                      <w:lang w:val="es-ES"/>
                    </w:rPr>
                  </w:pPr>
                  <w:sdt>
                    <w:sdtPr>
                      <w:id w:val="-1452312535"/>
                      <w:placeholder>
                        <w:docPart w:val="80F3499459E04F689C6E597A849800B9"/>
                      </w:placeholder>
                    </w:sdtPr>
                    <w:sdtContent>
                      <w:r w:rsidRPr="0060509C">
                        <w:rPr>
                          <w:lang w:val="es-CL"/>
                        </w:rPr>
                        <w:t>MAURYEFRAN@GMAIL.COM</w:t>
                      </w:r>
                    </w:sdtContent>
                  </w:sdt>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Objetivo</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CL"/>
                    </w:rPr>
                  </w:pPr>
                  <w:r w:rsidRPr="0060509C">
                    <w:rPr>
                      <w:lang w:val="es-CL"/>
                    </w:rPr>
                    <w:t xml:space="preserve"> OPERADOR DE MAQUINARIA PESADA</w:t>
                  </w:r>
                </w:p>
              </w:tc>
            </w:tr>
            <w:tr w:rsidR="001D2C80" w:rsidRPr="0060509C" w:rsidTr="000A503D">
              <w:trPr>
                <w:gridAfter w:val="2"/>
                <w:wAfter w:w="364" w:type="dxa"/>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Encabezadodeseccin"/>
                  </w:pPr>
                  <w:r w:rsidRPr="0060509C">
                    <w:rPr>
                      <w:lang w:val="es-ES"/>
                    </w:rPr>
                    <w:t>Experiencia</w:t>
                  </w:r>
                </w:p>
              </w:tc>
            </w:tr>
            <w:tr w:rsidR="001D2C80" w:rsidRPr="0060509C" w:rsidTr="000A503D">
              <w:trPr>
                <w:gridAfter w:val="2"/>
                <w:cnfStyle w:val="000000100000" w:firstRow="0" w:lastRow="0" w:firstColumn="0" w:lastColumn="0" w:oddVBand="0" w:evenVBand="0" w:oddHBand="1"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715867274"/>
                      <w:placeholder>
                        <w:docPart w:val="299BF44FBD6F47D1806B9D069E2A0560"/>
                      </w:placeholder>
                      <w:date w:fullDate="1995-10-09T00:00:00Z">
                        <w:dateFormat w:val="dd/MM/yyyy"/>
                        <w:lid w:val="es-ES_tradnl"/>
                        <w:storeMappedDataAs w:val="dateTime"/>
                        <w:calendar w:val="gregorian"/>
                      </w:date>
                    </w:sdtPr>
                    <w:sdtContent>
                      <w:r w:rsidRPr="0060509C">
                        <w:rPr>
                          <w:lang w:val="es-ES_tradnl"/>
                        </w:rPr>
                        <w:t>09/10/1995</w:t>
                      </w:r>
                    </w:sdtContent>
                  </w:sdt>
                  <w:r w:rsidRPr="0060509C">
                    <w:rPr>
                      <w:lang w:val="es-ES"/>
                    </w:rPr>
                    <w:t xml:space="preserve"> a </w:t>
                  </w:r>
                  <w:sdt>
                    <w:sdtPr>
                      <w:id w:val="-1035192611"/>
                      <w:placeholder>
                        <w:docPart w:val="02622956196341C58E2A42AE0038A6AD"/>
                      </w:placeholder>
                      <w:date w:fullDate="1996-11-22T00:00:00Z">
                        <w:dateFormat w:val="dd/MM/yyyy"/>
                        <w:lid w:val="es-ES_tradnl"/>
                        <w:storeMappedDataAs w:val="dateTime"/>
                        <w:calendar w:val="gregorian"/>
                      </w:date>
                    </w:sdtPr>
                    <w:sdtContent>
                      <w:r w:rsidRPr="0060509C">
                        <w:rPr>
                          <w:lang w:val="es-ES_tradnl"/>
                        </w:rPr>
                        <w:t>22/11/1996</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COMPAÑIA DE CARBONES DE MAGALLANES</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PUNTA ARENAS</w:t>
                  </w:r>
                </w:p>
              </w:tc>
            </w:tr>
          </w:tbl>
          <w:sdt>
            <w:sdtPr>
              <w:id w:val="13976026"/>
              <w:placeholder>
                <w:docPart w:val="3AA30F608EA24052A47047FBEE8F640B"/>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60509C"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CAT.D9N</w:t>
                      </w:r>
                      <w:proofErr w:type="gramStart"/>
                      <w:r w:rsidRPr="0060509C">
                        <w:rPr>
                          <w:lang w:val="es-CL"/>
                        </w:rPr>
                        <w:t>,D8N,D9L</w:t>
                      </w:r>
                      <w:proofErr w:type="gramEnd"/>
                      <w:r w:rsidRPr="0060509C">
                        <w:rPr>
                          <w:lang w:val="es-CL"/>
                        </w:rPr>
                        <w:t>, CHOFER OPERADOR DE CAMION HAULPACK 120 TONS.</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668550213"/>
                          <w:placeholder>
                            <w:docPart w:val="406403BC2FB24B4BB17D236A2823A129"/>
                          </w:placeholder>
                          <w:date w:fullDate="1996-11-23T00:00:00Z">
                            <w:dateFormat w:val="dd/MM/yyyy"/>
                            <w:lid w:val="es-ES_tradnl"/>
                            <w:storeMappedDataAs w:val="dateTime"/>
                            <w:calendar w:val="gregorian"/>
                          </w:date>
                        </w:sdtPr>
                        <w:sdtContent>
                          <w:r w:rsidRPr="0060509C">
                            <w:rPr>
                              <w:lang w:val="es-ES_tradnl"/>
                            </w:rPr>
                            <w:t>23/11/1996</w:t>
                          </w:r>
                        </w:sdtContent>
                      </w:sdt>
                      <w:r w:rsidRPr="0060509C">
                        <w:rPr>
                          <w:lang w:val="es-ES"/>
                        </w:rPr>
                        <w:t xml:space="preserve"> a </w:t>
                      </w:r>
                      <w:sdt>
                        <w:sdtPr>
                          <w:id w:val="58220518"/>
                          <w:placeholder>
                            <w:docPart w:val="97C00D7DD21A4722B8F0B844994D00CD"/>
                          </w:placeholder>
                          <w:date w:fullDate="2014-07-04T00:00:00Z">
                            <w:dateFormat w:val="dd/MM/yyyy"/>
                            <w:lid w:val="es-ES_tradnl"/>
                            <w:storeMappedDataAs w:val="dateTime"/>
                            <w:calendar w:val="gregorian"/>
                          </w:date>
                        </w:sdtPr>
                        <w:sdtContent>
                          <w:r w:rsidRPr="0060509C">
                            <w:rPr>
                              <w:lang w:val="es-ES_tradnl"/>
                            </w:rPr>
                            <w:t>04/07/2014</w:t>
                          </w:r>
                        </w:sdtContent>
                      </w:sdt>
                    </w:p>
                  </w:tc>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rPr>
                          <w:lang w:val="es-CL"/>
                        </w:rPr>
                      </w:pPr>
                      <w:r w:rsidRPr="0060509C">
                        <w:rPr>
                          <w:lang w:val="es-CL"/>
                        </w:rPr>
                        <w:t xml:space="preserve">MINISTERIO DE OBRAS PUBLICAS, DIRECCION DE VIALIDAD </w:t>
                      </w:r>
                    </w:p>
                  </w:tc>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t>PUERTO NATALES</w:t>
                      </w:r>
                    </w:p>
                  </w:tc>
                </w:tr>
              </w:tbl>
              <w:sdt>
                <w:sdtPr>
                  <w:id w:val="1310511361"/>
                  <w:placeholder>
                    <w:docPart w:val="B55A2D37FCBC4615BE7B640FD84C4630"/>
                  </w:placeholder>
                  <w:temporary/>
                </w:sdtPr>
                <w:sdtEndPr>
                  <w:rPr>
                    <w:rFonts w:asciiTheme="minorHAnsi" w:hAnsiTheme="minorHAnsi"/>
                    <w:b w:val="0"/>
                    <w:bCs w:val="0"/>
                    <w:i/>
                    <w:caps w:val="0"/>
                    <w:spacing w:val="2"/>
                    <w:sz w:val="17"/>
                  </w:rPr>
                </w:sdtEndPr>
                <w:sdtContent>
                  <w:tbl>
                    <w:tblPr>
                      <w:tblStyle w:val="Sombreadoclaro-nfasis3"/>
                      <w:tblW w:w="9835" w:type="dxa"/>
                      <w:tblLook w:val="04A0" w:firstRow="1" w:lastRow="0" w:firstColumn="1" w:lastColumn="0" w:noHBand="0" w:noVBand="1"/>
                    </w:tblPr>
                    <w:tblGrid>
                      <w:gridCol w:w="3951"/>
                      <w:gridCol w:w="3474"/>
                      <w:gridCol w:w="2410"/>
                    </w:tblGrid>
                    <w:tr w:rsidR="001D2C80" w:rsidRPr="001D2C80" w:rsidTr="000A503D">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pPr>
                        </w:p>
                        <w:p w:rsidR="001D2C80" w:rsidRPr="0060509C" w:rsidRDefault="001D2C80" w:rsidP="000A503D">
                          <w:pPr>
                            <w:pStyle w:val="Responsabilidadlogros"/>
                            <w:rPr>
                              <w:lang w:val="es-CL"/>
                            </w:rPr>
                          </w:pPr>
                          <w:r w:rsidRPr="0060509C">
                            <w:rPr>
                              <w:lang w:val="es-CL"/>
                            </w:rPr>
                            <w:t>OPERADOR DE BULLDOZER D6N CAT,OPERADOR DE BULLDOZER D65EX KOMATZU,NIVEL PROFECIONAL , OPERADOR DE CARGADOR FRONTAL  KOMATZU,NIVEL MEDIO, OPERADOR DE MOTONIVELADORA  CHANPION ,KOMATZU,CAT 140 NIVEL MEDIO, CHOFER DE CAMIONES  MERCEDEZ BENZ  TOLVA ,CHOFER DE CAMION INTERNATIONAL  14 CUBOS CAJA FULLER, NIVEL COMPLETO, OPERADOR DE RECTROEXCAVADORA JHON DEERE 320 NIVEL MEDIO.</w:t>
                          </w:r>
                        </w:p>
                      </w:tc>
                    </w:tr>
                    <w:tr w:rsidR="001D2C80" w:rsidRPr="0060509C"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rsidR="001D2C80" w:rsidRPr="0060509C" w:rsidRDefault="001D2C80" w:rsidP="000A503D">
                          <w:pPr>
                            <w:pStyle w:val="Copiaenmaysculas"/>
                            <w:ind w:right="-580"/>
                            <w:rPr>
                              <w:lang w:val="es-ES"/>
                            </w:rPr>
                          </w:pPr>
                          <w:sdt>
                            <w:sdtPr>
                              <w:id w:val="-1898890961"/>
                              <w:placeholder>
                                <w:docPart w:val="EF489C1DA3364088A8FF803F7FCC13EE"/>
                              </w:placeholder>
                              <w:showingPlcHdr/>
                              <w:date>
                                <w:dateFormat w:val="dd/MM/yyyy"/>
                                <w:lid w:val="es-ES_tradnl"/>
                                <w:storeMappedDataAs w:val="dateTime"/>
                                <w:calendar w:val="gregorian"/>
                              </w:date>
                            </w:sdtPr>
                            <w:sdtContent>
                              <w:r w:rsidRPr="0060509C">
                                <w:rPr>
                                  <w:rStyle w:val="Textodelmarcadordeposicin1"/>
                                  <w:lang w:val="es-ES"/>
                                </w:rPr>
                                <w:t>[Fecha de inicio]</w:t>
                              </w:r>
                            </w:sdtContent>
                          </w:sdt>
                          <w:r w:rsidRPr="0060509C">
                            <w:rPr>
                              <w:lang w:val="es-ES"/>
                            </w:rPr>
                            <w:t xml:space="preserve"> a </w:t>
                          </w:r>
                          <w:sdt>
                            <w:sdtPr>
                              <w:id w:val="274830884"/>
                              <w:placeholder>
                                <w:docPart w:val="5E8186E388244A3FABC6C9A62E1F47C1"/>
                              </w:placeholder>
                              <w:showingPlcHdr/>
                              <w:date>
                                <w:dateFormat w:val="dd/MM/yyyy"/>
                                <w:lid w:val="es-ES_tradnl"/>
                                <w:storeMappedDataAs w:val="dateTime"/>
                                <w:calendar w:val="gregorian"/>
                              </w:date>
                            </w:sdtPr>
                            <w:sdtContent>
                              <w:r w:rsidRPr="0060509C">
                                <w:rPr>
                                  <w:rStyle w:val="Textodelmarcadordeposicin1"/>
                                  <w:lang w:val="es-ES"/>
                                </w:rPr>
                                <w:t>[fecha de finalización]</w:t>
                              </w:r>
                            </w:sdtContent>
                          </w:sdt>
                        </w:p>
                      </w:tc>
                      <w:sdt>
                        <w:sdtPr>
                          <w:id w:val="1351213593"/>
                          <w:placeholder>
                            <w:docPart w:val="66D645AA52864CA5AB24642B8DEFE70B"/>
                          </w:placeholder>
                          <w:temporary/>
                          <w:showingPlcHdr/>
                        </w:sdtPr>
                        <w:sdtContent>
                          <w:tc>
                            <w:tcPr>
                              <w:tcW w:w="3345" w:type="dxa"/>
                            </w:tcPr>
                            <w:p w:rsidR="001D2C80" w:rsidRPr="0060509C" w:rsidRDefault="001D2C80" w:rsidP="000A503D">
                              <w:pPr>
                                <w:pStyle w:val="Copiar"/>
                                <w:ind w:left="260" w:firstLine="810"/>
                                <w:cnfStyle w:val="000000100000" w:firstRow="0" w:lastRow="0" w:firstColumn="0" w:lastColumn="0" w:oddVBand="0" w:evenVBand="0" w:oddHBand="1" w:evenHBand="0" w:firstRowFirstColumn="0" w:firstRowLastColumn="0" w:lastRowFirstColumn="0" w:lastRowLastColumn="0"/>
                              </w:pPr>
                              <w:r w:rsidRPr="0060509C">
                                <w:rPr>
                                  <w:lang w:val="es-ES"/>
                                </w:rPr>
                                <w:t>[Nombre de la compañía]</w:t>
                              </w:r>
                            </w:p>
                          </w:tc>
                        </w:sdtContent>
                      </w:sdt>
                      <w:sdt>
                        <w:sdtPr>
                          <w:id w:val="1050193665"/>
                          <w:placeholder>
                            <w:docPart w:val="E2F90117C5BE4156A2AEF6F91A1499E5"/>
                          </w:placeholder>
                          <w:temporary/>
                          <w:showingPlcHdr/>
                        </w:sdtPr>
                        <w:sdtContent>
                          <w:tc>
                            <w:tcPr>
                              <w:tcW w:w="2321" w:type="dxa"/>
                            </w:tcPr>
                            <w:p w:rsidR="001D2C80" w:rsidRPr="0060509C" w:rsidRDefault="001D2C80" w:rsidP="000A503D">
                              <w:pPr>
                                <w:pStyle w:val="Cursiva"/>
                                <w:cnfStyle w:val="000000100000" w:firstRow="0" w:lastRow="0" w:firstColumn="0" w:lastColumn="0" w:oddVBand="0" w:evenVBand="0" w:oddHBand="1" w:evenHBand="0" w:firstRowFirstColumn="0" w:firstRowLastColumn="0" w:lastRowFirstColumn="0" w:lastRowLastColumn="0"/>
                              </w:pPr>
                              <w:r w:rsidRPr="0060509C">
                                <w:rPr>
                                  <w:lang w:val="es-ES"/>
                                </w:rPr>
                                <w:t>[Ciudad, estado o provincia]</w:t>
                              </w:r>
                            </w:p>
                          </w:tc>
                        </w:sdtContent>
                      </w:sdt>
                    </w:tr>
                    <w:tr w:rsidR="001D2C80" w:rsidRPr="001D2C80" w:rsidTr="000A503D">
                      <w:trPr>
                        <w:trHeight w:val="4061"/>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Puesto"/>
                            <w:rPr>
                              <w:rFonts w:asciiTheme="minorHAnsi" w:hAnsiTheme="minorHAnsi"/>
                              <w:spacing w:val="2"/>
                              <w:sz w:val="17"/>
                            </w:rPr>
                          </w:pPr>
                          <w:r w:rsidRPr="0060509C">
                            <w:t>CURSOS Y CAPACITACIONES</w:t>
                          </w:r>
                        </w:p>
                        <w:p w:rsidR="001D2C80" w:rsidRPr="0060509C" w:rsidRDefault="001D2C80" w:rsidP="000A503D">
                          <w:pPr>
                            <w:pStyle w:val="Responsabilidadlogros"/>
                            <w:rPr>
                              <w:lang w:val="es-CL"/>
                            </w:rPr>
                          </w:pPr>
                          <w:r w:rsidRPr="0060509C">
                            <w:rPr>
                              <w:lang w:val="es-CL"/>
                            </w:rPr>
                            <w:t xml:space="preserve">CURSO DE OPERACION Y MANTENCION DE  BULLDOZER D65E X DICTADO POR DICSA ,SANTIAGO DE CHILE                                                                                                         </w:t>
                          </w: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Y CAPACITACION DE OPERACIÓN Y MANTENCION DE  MOTONIVELADORA CHAMPION  Y </w:t>
                          </w:r>
                          <w:proofErr w:type="gramStart"/>
                          <w:r w:rsidRPr="0060509C">
                            <w:rPr>
                              <w:lang w:val="es-CL"/>
                            </w:rPr>
                            <w:t>VOLVO ,</w:t>
                          </w:r>
                          <w:proofErr w:type="gramEnd"/>
                          <w:r w:rsidRPr="0060509C">
                            <w:rPr>
                              <w:lang w:val="es-CL"/>
                            </w:rPr>
                            <w:t xml:space="preserve"> DICTADO POR  MINISTERIO DE OBRAS PUBLICAS PUNTA ARENAS.</w:t>
                          </w: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p>
                        <w:p w:rsidR="001D2C80" w:rsidRPr="0060509C" w:rsidRDefault="001D2C80" w:rsidP="000A503D">
                          <w:pPr>
                            <w:rPr>
                              <w:lang w:val="es-CL"/>
                            </w:rPr>
                          </w:pPr>
                          <w:r w:rsidRPr="0060509C">
                            <w:rPr>
                              <w:lang w:val="es-CL"/>
                            </w:rPr>
                            <w:t xml:space="preserve">CURSO DE OPERACIÓN Y MANTENCION MOTONIVELADORA KOMATZU  GD 675 ,DICTADO POR KOMATZU ,PUERTO NATAL              </w:t>
                          </w:r>
                        </w:p>
                        <w:p w:rsidR="001D2C80" w:rsidRPr="0060509C" w:rsidRDefault="001D2C80" w:rsidP="000A503D">
                          <w:pPr>
                            <w:tabs>
                              <w:tab w:val="left" w:pos="3546"/>
                            </w:tabs>
                            <w:rPr>
                              <w:lang w:val="es-CL"/>
                            </w:rPr>
                          </w:pPr>
                          <w:r w:rsidRPr="0060509C">
                            <w:rPr>
                              <w:lang w:val="es-CL"/>
                            </w:rPr>
                            <w:t>CURSO Y CAPACITACION  DE CAMION INTERNATIONAL 7600   ,350 HP ,10 VELOCIDADES   CAJA EATON FULLER</w:t>
                          </w:r>
                        </w:p>
                        <w:p w:rsidR="001D2C80" w:rsidRPr="0060509C" w:rsidRDefault="001D2C80" w:rsidP="000A503D">
                          <w:pPr>
                            <w:rPr>
                              <w:lang w:val="es-CL"/>
                            </w:rPr>
                          </w:pPr>
                        </w:p>
                        <w:p w:rsidR="001D2C80" w:rsidRPr="0060509C" w:rsidRDefault="001D2C80" w:rsidP="000A503D">
                          <w:pPr>
                            <w:tabs>
                              <w:tab w:val="left" w:pos="2540"/>
                            </w:tabs>
                            <w:rPr>
                              <w:lang w:val="es-CL"/>
                            </w:rPr>
                          </w:pPr>
                          <w:r w:rsidRPr="0060509C">
                            <w:rPr>
                              <w:lang w:val="es-CL"/>
                            </w:rPr>
                            <w:t xml:space="preserve">CURSO Y CAPACITACION DE  OPERACIÓN Y MANTENCION MOTONIVELADORA KOMATZE GD650 DICTADO POR REPRESENTANTE KOMATZU EN CHILE </w:t>
                          </w:r>
                        </w:p>
                      </w:tc>
                    </w:tr>
                    <w:tr w:rsidR="001D2C80" w:rsidRPr="001D2C80" w:rsidTr="000A5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1" w:type="dxa"/>
                          <w:gridSpan w:val="3"/>
                        </w:tcPr>
                        <w:p w:rsidR="001D2C80" w:rsidRPr="0060509C" w:rsidRDefault="001D2C80" w:rsidP="000A503D">
                          <w:pPr>
                            <w:pStyle w:val="Copiar"/>
                            <w:rPr>
                              <w:lang w:val="es-ES"/>
                            </w:rPr>
                          </w:pPr>
                          <w:r w:rsidRPr="0060509C">
                            <w:rPr>
                              <w:lang w:val="es-ES"/>
                            </w:rPr>
                            <w:t>OPERADOR DE MAQUINARIA PESADA CON  18 AÑOS DE EXERIENCIA  EN TERRENO  , LA MAYORIA E LAS MAQUINAS Q SE OPERAR    LO HE APRENDIDO CON MUXA PRACTICA  Y  APRENDIENDO  DE OPERADORES MAS ANTIGUOS , COMO EXPLICO ALLA ARRIBA  ALGUNAS MAQUINAS CON MAS EXPERIENCIA Q OTRAS  PERO CON CONOCIMIENTOS MAS QUE BASICOS DEOPERACION Y MANTENCION,  TAMBIEN ENCUENTRO  UNA MUY BUENA EXPERIENCIA Y Q ME AGRADA MUCHO ENSEÑAR  Y A LA VEZ  PASAR MIS CONOCIMIENTOS TANTO  PRACTICOS COMO TEORICOS  A PERSONAS Q DESEEN APRENDER ,.</w:t>
                          </w:r>
                        </w:p>
                      </w:tc>
                    </w:tr>
                  </w:tbl>
                </w:sdtContent>
              </w:sdt>
            </w:sdtContent>
          </w:sdt>
          <w:p w:rsidR="001D2C80" w:rsidRPr="001D2C80" w:rsidRDefault="001D2C80">
            <w:pPr>
              <w:rPr>
                <w:lang w:val="es-CL"/>
              </w:rPr>
            </w:pPr>
          </w:p>
        </w:tc>
      </w:tr>
      <w:bookmarkEnd w:id="0"/>
    </w:tbl>
    <w:p w:rsidR="00DC3EC1" w:rsidRPr="007C3E1F" w:rsidRDefault="00DC3EC1">
      <w:pPr>
        <w:rPr>
          <w:lang w:val="es-ES"/>
        </w:rPr>
      </w:pPr>
    </w:p>
    <w:sectPr w:rsidR="00DC3EC1" w:rsidRPr="007C3E1F" w:rsidSect="00DC3EC1">
      <w:pgSz w:w="12240" w:h="15840"/>
      <w:pgMar w:top="1440" w:right="180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C76DE88"/>
    <w:lvl w:ilvl="0">
      <w:start w:val="1"/>
      <w:numFmt w:val="decimal"/>
      <w:lvlText w:val="%1."/>
      <w:lvlJc w:val="left"/>
      <w:pPr>
        <w:tabs>
          <w:tab w:val="num" w:pos="720"/>
        </w:tabs>
        <w:ind w:left="720" w:hanging="360"/>
      </w:pPr>
    </w:lvl>
  </w:abstractNum>
  <w:abstractNum w:abstractNumId="1">
    <w:nsid w:val="FFFFFF83"/>
    <w:multiLevelType w:val="singleLevel"/>
    <w:tmpl w:val="97C4ABD4"/>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4DE22756"/>
    <w:lvl w:ilvl="0">
      <w:start w:val="1"/>
      <w:numFmt w:val="decimal"/>
      <w:lvlText w:val="%1."/>
      <w:lvlJc w:val="left"/>
      <w:pPr>
        <w:tabs>
          <w:tab w:val="num" w:pos="360"/>
        </w:tabs>
        <w:ind w:left="360" w:hanging="360"/>
      </w:pPr>
    </w:lvl>
  </w:abstractNum>
  <w:abstractNum w:abstractNumId="3">
    <w:nsid w:val="FFFFFF89"/>
    <w:multiLevelType w:val="singleLevel"/>
    <w:tmpl w:val="53F44872"/>
    <w:lvl w:ilvl="0">
      <w:start w:val="1"/>
      <w:numFmt w:val="bullet"/>
      <w:lvlText w:val=""/>
      <w:lvlJc w:val="left"/>
      <w:pPr>
        <w:tabs>
          <w:tab w:val="num" w:pos="360"/>
        </w:tabs>
        <w:ind w:left="360" w:hanging="360"/>
      </w:pPr>
      <w:rPr>
        <w:rFonts w:ascii="Symbol" w:hAnsi="Symbol" w:hint="default"/>
      </w:rPr>
    </w:lvl>
  </w:abstractNum>
  <w:abstractNum w:abstractNumId="4">
    <w:nsid w:val="18761121"/>
    <w:multiLevelType w:val="hybridMultilevel"/>
    <w:tmpl w:val="9BE2BE9C"/>
    <w:lvl w:ilvl="0" w:tplc="CC44E336">
      <w:start w:val="1"/>
      <w:numFmt w:val="bullet"/>
      <w:pStyle w:val="Responsabilidadlogro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0302E"/>
    <w:multiLevelType w:val="hybridMultilevel"/>
    <w:tmpl w:val="26D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723943"/>
    <w:multiLevelType w:val="hybridMultilevel"/>
    <w:tmpl w:val="E98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A1062"/>
    <w:multiLevelType w:val="hybridMultilevel"/>
    <w:tmpl w:val="6C0E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DF"/>
    <w:rsid w:val="00103729"/>
    <w:rsid w:val="00142061"/>
    <w:rsid w:val="001724AE"/>
    <w:rsid w:val="001D2C80"/>
    <w:rsid w:val="0042527C"/>
    <w:rsid w:val="00450939"/>
    <w:rsid w:val="004E2ADF"/>
    <w:rsid w:val="005D6EFB"/>
    <w:rsid w:val="00647151"/>
    <w:rsid w:val="00665D72"/>
    <w:rsid w:val="00682954"/>
    <w:rsid w:val="007C3E1F"/>
    <w:rsid w:val="009B69B1"/>
    <w:rsid w:val="00A55A2B"/>
    <w:rsid w:val="00BA23A0"/>
    <w:rsid w:val="00DC3EC1"/>
    <w:rsid w:val="00EE2341"/>
    <w:rsid w:val="00F860DF"/>
    <w:rsid w:val="00FE0A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DC3EC1"/>
    <w:pPr>
      <w:spacing w:after="0"/>
    </w:pPr>
    <w:rPr>
      <w:spacing w:val="2"/>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unhideWhenUsed/>
    <w:qFormat/>
    <w:rsid w:val="00DC3EC1"/>
    <w:pPr>
      <w:spacing w:line="240" w:lineRule="auto"/>
      <w:outlineLvl w:val="0"/>
    </w:pPr>
    <w:rPr>
      <w:rFonts w:asciiTheme="majorHAnsi" w:hAnsiTheme="majorHAnsi"/>
      <w:caps/>
      <w:spacing w:val="20"/>
      <w:sz w:val="32"/>
    </w:rPr>
  </w:style>
  <w:style w:type="paragraph" w:customStyle="1" w:styleId="ttulo2">
    <w:name w:val="título 2"/>
    <w:next w:val="Normal"/>
    <w:link w:val="Carcter2deencabezado"/>
    <w:uiPriority w:val="1"/>
    <w:semiHidden/>
    <w:unhideWhenUsed/>
    <w:qFormat/>
    <w:rsid w:val="00DC3EC1"/>
    <w:pPr>
      <w:spacing w:before="200" w:after="20"/>
      <w:outlineLvl w:val="1"/>
    </w:pPr>
    <w:rPr>
      <w:caps/>
      <w:color w:val="808080" w:themeColor="background1" w:themeShade="80"/>
      <w:spacing w:val="10"/>
    </w:rPr>
  </w:style>
  <w:style w:type="paragraph" w:customStyle="1" w:styleId="ttulo3">
    <w:name w:val="título 3"/>
    <w:basedOn w:val="Normal"/>
    <w:next w:val="Normal"/>
    <w:link w:val="Carcter3deencabezado"/>
    <w:uiPriority w:val="1"/>
    <w:semiHidden/>
    <w:unhideWhenUsed/>
    <w:qFormat/>
    <w:rsid w:val="00DC3EC1"/>
    <w:pPr>
      <w:spacing w:after="40"/>
      <w:outlineLvl w:val="2"/>
    </w:pPr>
    <w:rPr>
      <w:rFonts w:asciiTheme="majorHAnsi" w:hAnsiTheme="majorHAnsi"/>
      <w:caps/>
      <w:spacing w:val="10"/>
      <w:sz w:val="16"/>
    </w:rPr>
  </w:style>
  <w:style w:type="paragraph" w:customStyle="1" w:styleId="ttulo4">
    <w:name w:val="título 4"/>
    <w:basedOn w:val="Normal"/>
    <w:next w:val="Normal"/>
    <w:link w:val="Carcter4deencabezado"/>
    <w:uiPriority w:val="1"/>
    <w:unhideWhenUsed/>
    <w:qFormat/>
    <w:rsid w:val="00DC3EC1"/>
    <w:pPr>
      <w:spacing w:line="240" w:lineRule="auto"/>
      <w:outlineLvl w:val="3"/>
    </w:pPr>
    <w:rPr>
      <w:caps/>
      <w:spacing w:val="10"/>
      <w:sz w:val="16"/>
    </w:rPr>
  </w:style>
  <w:style w:type="table" w:customStyle="1" w:styleId="Tablaconcuadrcula1">
    <w:name w:val="Tabla con cuadrícula1"/>
    <w:basedOn w:val="Tablanormal"/>
    <w:uiPriority w:val="1"/>
    <w:rsid w:val="00DC3E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delmarcadordeposicin1">
    <w:name w:val="Texto del marcador de posición1"/>
    <w:basedOn w:val="Fuentedeprrafopredeter"/>
    <w:uiPriority w:val="99"/>
    <w:semiHidden/>
    <w:rsid w:val="00DC3EC1"/>
    <w:rPr>
      <w:color w:val="808080"/>
    </w:rPr>
  </w:style>
  <w:style w:type="paragraph" w:customStyle="1" w:styleId="Globodetexto">
    <w:name w:val="Globo de texto"/>
    <w:basedOn w:val="Normal"/>
    <w:link w:val="Carcterdeglobodetexto"/>
    <w:uiPriority w:val="99"/>
    <w:semiHidden/>
    <w:unhideWhenUsed/>
    <w:rsid w:val="00DC3EC1"/>
    <w:pPr>
      <w:spacing w:line="240" w:lineRule="auto"/>
    </w:pPr>
    <w:rPr>
      <w:rFonts w:ascii="Tahoma" w:hAnsi="Tahoma" w:cs="Tahoma"/>
      <w:sz w:val="16"/>
      <w:szCs w:val="16"/>
    </w:rPr>
  </w:style>
  <w:style w:type="character" w:customStyle="1" w:styleId="Carcterdeglobodetexto">
    <w:name w:val="Carácter de globo de texto"/>
    <w:basedOn w:val="Fuentedeprrafopredeter"/>
    <w:link w:val="Globodetexto"/>
    <w:uiPriority w:val="99"/>
    <w:semiHidden/>
    <w:rsid w:val="00DC3EC1"/>
    <w:rPr>
      <w:rFonts w:ascii="Tahoma" w:hAnsi="Tahoma" w:cs="Tahoma"/>
      <w:sz w:val="16"/>
      <w:szCs w:val="16"/>
    </w:rPr>
  </w:style>
  <w:style w:type="character" w:customStyle="1" w:styleId="Carcter1deencabezado">
    <w:name w:val="Carácter 1 de encabezado"/>
    <w:basedOn w:val="Fuentedeprrafopredeter"/>
    <w:link w:val="ttulo1"/>
    <w:uiPriority w:val="1"/>
    <w:semiHidden/>
    <w:rsid w:val="00DC3EC1"/>
    <w:rPr>
      <w:rFonts w:asciiTheme="majorHAnsi" w:hAnsiTheme="majorHAnsi"/>
      <w:caps/>
      <w:spacing w:val="20"/>
      <w:sz w:val="32"/>
    </w:rPr>
  </w:style>
  <w:style w:type="paragraph" w:customStyle="1" w:styleId="Cursiva">
    <w:name w:val="Cursiva"/>
    <w:basedOn w:val="Normal"/>
    <w:qFormat/>
    <w:rsid w:val="00DC3EC1"/>
    <w:pPr>
      <w:spacing w:line="240" w:lineRule="auto"/>
    </w:pPr>
    <w:rPr>
      <w:i/>
    </w:rPr>
  </w:style>
  <w:style w:type="character" w:customStyle="1" w:styleId="Carcter2deencabezado">
    <w:name w:val="Carácter 2 de encabezado"/>
    <w:basedOn w:val="Fuentedeprrafopredeter"/>
    <w:link w:val="ttulo2"/>
    <w:uiPriority w:val="1"/>
    <w:semiHidden/>
    <w:rsid w:val="00DC3EC1"/>
    <w:rPr>
      <w:caps/>
      <w:color w:val="808080" w:themeColor="background1" w:themeShade="80"/>
      <w:spacing w:val="10"/>
    </w:rPr>
  </w:style>
  <w:style w:type="paragraph" w:customStyle="1" w:styleId="Responsabilidadlogros">
    <w:name w:val="Responsabilidad/logros"/>
    <w:basedOn w:val="Normal"/>
    <w:qFormat/>
    <w:rsid w:val="00DC3EC1"/>
    <w:pPr>
      <w:numPr>
        <w:numId w:val="8"/>
      </w:numPr>
      <w:spacing w:after="80" w:line="240" w:lineRule="auto"/>
      <w:ind w:left="504" w:hanging="288"/>
    </w:pPr>
  </w:style>
  <w:style w:type="character" w:customStyle="1" w:styleId="Carcter3deencabezado">
    <w:name w:val="Carácter 3 de encabezado"/>
    <w:basedOn w:val="Fuentedeprrafopredeter"/>
    <w:link w:val="ttulo3"/>
    <w:uiPriority w:val="1"/>
    <w:semiHidden/>
    <w:rsid w:val="00DC3EC1"/>
    <w:rPr>
      <w:rFonts w:asciiTheme="majorHAnsi" w:hAnsiTheme="majorHAnsi"/>
      <w:caps/>
      <w:spacing w:val="10"/>
      <w:sz w:val="16"/>
    </w:rPr>
  </w:style>
  <w:style w:type="character" w:customStyle="1" w:styleId="Carcter4deencabezado">
    <w:name w:val="Carácter 4 de encabezado"/>
    <w:basedOn w:val="Fuentedeprrafopredeter"/>
    <w:link w:val="ttulo4"/>
    <w:uiPriority w:val="1"/>
    <w:rsid w:val="00DC3EC1"/>
    <w:rPr>
      <w:caps/>
      <w:spacing w:val="10"/>
      <w:sz w:val="16"/>
    </w:rPr>
  </w:style>
  <w:style w:type="paragraph" w:customStyle="1" w:styleId="Copiaenmaysculas">
    <w:name w:val="Copia en mayúsculas"/>
    <w:basedOn w:val="Normal"/>
    <w:qFormat/>
    <w:rsid w:val="00DC3EC1"/>
    <w:pPr>
      <w:spacing w:line="240" w:lineRule="auto"/>
    </w:pPr>
    <w:rPr>
      <w:caps/>
      <w:spacing w:val="10"/>
      <w:sz w:val="16"/>
    </w:rPr>
  </w:style>
  <w:style w:type="paragraph" w:customStyle="1" w:styleId="Copiar">
    <w:name w:val="Copiar"/>
    <w:basedOn w:val="Normal"/>
    <w:qFormat/>
    <w:rsid w:val="00DC3EC1"/>
    <w:pPr>
      <w:spacing w:line="240" w:lineRule="auto"/>
    </w:pPr>
  </w:style>
  <w:style w:type="paragraph" w:customStyle="1" w:styleId="Puesto">
    <w:name w:val="Puesto"/>
    <w:basedOn w:val="Normal"/>
    <w:qFormat/>
    <w:rsid w:val="00DC3EC1"/>
    <w:pPr>
      <w:spacing w:after="40" w:line="240" w:lineRule="auto"/>
    </w:pPr>
    <w:rPr>
      <w:rFonts w:asciiTheme="majorHAnsi" w:hAnsiTheme="majorHAnsi"/>
      <w:caps/>
      <w:spacing w:val="10"/>
      <w:sz w:val="16"/>
    </w:rPr>
  </w:style>
  <w:style w:type="paragraph" w:customStyle="1" w:styleId="Encabezadodeseccin">
    <w:name w:val="Encabezado de sección"/>
    <w:basedOn w:val="ttulo2"/>
    <w:qFormat/>
    <w:rsid w:val="00DC3EC1"/>
    <w:pPr>
      <w:spacing w:line="240" w:lineRule="auto"/>
    </w:pPr>
  </w:style>
  <w:style w:type="paragraph" w:customStyle="1" w:styleId="Nombre">
    <w:name w:val="Nombre"/>
    <w:basedOn w:val="Normal"/>
    <w:qFormat/>
    <w:rsid w:val="00DC3EC1"/>
    <w:pPr>
      <w:spacing w:line="240" w:lineRule="auto"/>
    </w:pPr>
    <w:rPr>
      <w:rFonts w:asciiTheme="majorHAnsi" w:hAnsiTheme="majorHAnsi"/>
      <w:caps/>
      <w:spacing w:val="20"/>
      <w:sz w:val="32"/>
    </w:rPr>
  </w:style>
  <w:style w:type="paragraph" w:styleId="Textodeglobo">
    <w:name w:val="Balloon Text"/>
    <w:basedOn w:val="Normal"/>
    <w:link w:val="TextodegloboCar"/>
    <w:uiPriority w:val="99"/>
    <w:semiHidden/>
    <w:unhideWhenUsed/>
    <w:rsid w:val="0064715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151"/>
    <w:rPr>
      <w:rFonts w:ascii="Tahoma" w:hAnsi="Tahoma" w:cs="Tahoma"/>
      <w:spacing w:val="2"/>
      <w:sz w:val="16"/>
      <w:szCs w:val="16"/>
    </w:rPr>
  </w:style>
  <w:style w:type="table" w:styleId="Sombreadoclaro-nfasis3">
    <w:name w:val="Light Shading Accent 3"/>
    <w:basedOn w:val="Tablanormal"/>
    <w:uiPriority w:val="60"/>
    <w:rsid w:val="005D6EFB"/>
    <w:pPr>
      <w:spacing w:after="0" w:line="240" w:lineRule="auto"/>
    </w:pPr>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DC3EC1"/>
    <w:pPr>
      <w:spacing w:after="0"/>
    </w:pPr>
    <w:rPr>
      <w:spacing w:val="2"/>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unhideWhenUsed/>
    <w:qFormat/>
    <w:rsid w:val="00DC3EC1"/>
    <w:pPr>
      <w:spacing w:line="240" w:lineRule="auto"/>
      <w:outlineLvl w:val="0"/>
    </w:pPr>
    <w:rPr>
      <w:rFonts w:asciiTheme="majorHAnsi" w:hAnsiTheme="majorHAnsi"/>
      <w:caps/>
      <w:spacing w:val="20"/>
      <w:sz w:val="32"/>
    </w:rPr>
  </w:style>
  <w:style w:type="paragraph" w:customStyle="1" w:styleId="ttulo2">
    <w:name w:val="título 2"/>
    <w:next w:val="Normal"/>
    <w:link w:val="Carcter2deencabezado"/>
    <w:uiPriority w:val="1"/>
    <w:semiHidden/>
    <w:unhideWhenUsed/>
    <w:qFormat/>
    <w:rsid w:val="00DC3EC1"/>
    <w:pPr>
      <w:spacing w:before="200" w:after="20"/>
      <w:outlineLvl w:val="1"/>
    </w:pPr>
    <w:rPr>
      <w:caps/>
      <w:color w:val="808080" w:themeColor="background1" w:themeShade="80"/>
      <w:spacing w:val="10"/>
    </w:rPr>
  </w:style>
  <w:style w:type="paragraph" w:customStyle="1" w:styleId="ttulo3">
    <w:name w:val="título 3"/>
    <w:basedOn w:val="Normal"/>
    <w:next w:val="Normal"/>
    <w:link w:val="Carcter3deencabezado"/>
    <w:uiPriority w:val="1"/>
    <w:semiHidden/>
    <w:unhideWhenUsed/>
    <w:qFormat/>
    <w:rsid w:val="00DC3EC1"/>
    <w:pPr>
      <w:spacing w:after="40"/>
      <w:outlineLvl w:val="2"/>
    </w:pPr>
    <w:rPr>
      <w:rFonts w:asciiTheme="majorHAnsi" w:hAnsiTheme="majorHAnsi"/>
      <w:caps/>
      <w:spacing w:val="10"/>
      <w:sz w:val="16"/>
    </w:rPr>
  </w:style>
  <w:style w:type="paragraph" w:customStyle="1" w:styleId="ttulo4">
    <w:name w:val="título 4"/>
    <w:basedOn w:val="Normal"/>
    <w:next w:val="Normal"/>
    <w:link w:val="Carcter4deencabezado"/>
    <w:uiPriority w:val="1"/>
    <w:unhideWhenUsed/>
    <w:qFormat/>
    <w:rsid w:val="00DC3EC1"/>
    <w:pPr>
      <w:spacing w:line="240" w:lineRule="auto"/>
      <w:outlineLvl w:val="3"/>
    </w:pPr>
    <w:rPr>
      <w:caps/>
      <w:spacing w:val="10"/>
      <w:sz w:val="16"/>
    </w:rPr>
  </w:style>
  <w:style w:type="table" w:customStyle="1" w:styleId="Tablaconcuadrcula1">
    <w:name w:val="Tabla con cuadrícula1"/>
    <w:basedOn w:val="Tablanormal"/>
    <w:uiPriority w:val="1"/>
    <w:rsid w:val="00DC3E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delmarcadordeposicin1">
    <w:name w:val="Texto del marcador de posición1"/>
    <w:basedOn w:val="Fuentedeprrafopredeter"/>
    <w:uiPriority w:val="99"/>
    <w:semiHidden/>
    <w:rsid w:val="00DC3EC1"/>
    <w:rPr>
      <w:color w:val="808080"/>
    </w:rPr>
  </w:style>
  <w:style w:type="paragraph" w:customStyle="1" w:styleId="Globodetexto">
    <w:name w:val="Globo de texto"/>
    <w:basedOn w:val="Normal"/>
    <w:link w:val="Carcterdeglobodetexto"/>
    <w:uiPriority w:val="99"/>
    <w:semiHidden/>
    <w:unhideWhenUsed/>
    <w:rsid w:val="00DC3EC1"/>
    <w:pPr>
      <w:spacing w:line="240" w:lineRule="auto"/>
    </w:pPr>
    <w:rPr>
      <w:rFonts w:ascii="Tahoma" w:hAnsi="Tahoma" w:cs="Tahoma"/>
      <w:sz w:val="16"/>
      <w:szCs w:val="16"/>
    </w:rPr>
  </w:style>
  <w:style w:type="character" w:customStyle="1" w:styleId="Carcterdeglobodetexto">
    <w:name w:val="Carácter de globo de texto"/>
    <w:basedOn w:val="Fuentedeprrafopredeter"/>
    <w:link w:val="Globodetexto"/>
    <w:uiPriority w:val="99"/>
    <w:semiHidden/>
    <w:rsid w:val="00DC3EC1"/>
    <w:rPr>
      <w:rFonts w:ascii="Tahoma" w:hAnsi="Tahoma" w:cs="Tahoma"/>
      <w:sz w:val="16"/>
      <w:szCs w:val="16"/>
    </w:rPr>
  </w:style>
  <w:style w:type="character" w:customStyle="1" w:styleId="Carcter1deencabezado">
    <w:name w:val="Carácter 1 de encabezado"/>
    <w:basedOn w:val="Fuentedeprrafopredeter"/>
    <w:link w:val="ttulo1"/>
    <w:uiPriority w:val="1"/>
    <w:semiHidden/>
    <w:rsid w:val="00DC3EC1"/>
    <w:rPr>
      <w:rFonts w:asciiTheme="majorHAnsi" w:hAnsiTheme="majorHAnsi"/>
      <w:caps/>
      <w:spacing w:val="20"/>
      <w:sz w:val="32"/>
    </w:rPr>
  </w:style>
  <w:style w:type="paragraph" w:customStyle="1" w:styleId="Cursiva">
    <w:name w:val="Cursiva"/>
    <w:basedOn w:val="Normal"/>
    <w:qFormat/>
    <w:rsid w:val="00DC3EC1"/>
    <w:pPr>
      <w:spacing w:line="240" w:lineRule="auto"/>
    </w:pPr>
    <w:rPr>
      <w:i/>
    </w:rPr>
  </w:style>
  <w:style w:type="character" w:customStyle="1" w:styleId="Carcter2deencabezado">
    <w:name w:val="Carácter 2 de encabezado"/>
    <w:basedOn w:val="Fuentedeprrafopredeter"/>
    <w:link w:val="ttulo2"/>
    <w:uiPriority w:val="1"/>
    <w:semiHidden/>
    <w:rsid w:val="00DC3EC1"/>
    <w:rPr>
      <w:caps/>
      <w:color w:val="808080" w:themeColor="background1" w:themeShade="80"/>
      <w:spacing w:val="10"/>
    </w:rPr>
  </w:style>
  <w:style w:type="paragraph" w:customStyle="1" w:styleId="Responsabilidadlogros">
    <w:name w:val="Responsabilidad/logros"/>
    <w:basedOn w:val="Normal"/>
    <w:qFormat/>
    <w:rsid w:val="00DC3EC1"/>
    <w:pPr>
      <w:numPr>
        <w:numId w:val="8"/>
      </w:numPr>
      <w:spacing w:after="80" w:line="240" w:lineRule="auto"/>
      <w:ind w:left="504" w:hanging="288"/>
    </w:pPr>
  </w:style>
  <w:style w:type="character" w:customStyle="1" w:styleId="Carcter3deencabezado">
    <w:name w:val="Carácter 3 de encabezado"/>
    <w:basedOn w:val="Fuentedeprrafopredeter"/>
    <w:link w:val="ttulo3"/>
    <w:uiPriority w:val="1"/>
    <w:semiHidden/>
    <w:rsid w:val="00DC3EC1"/>
    <w:rPr>
      <w:rFonts w:asciiTheme="majorHAnsi" w:hAnsiTheme="majorHAnsi"/>
      <w:caps/>
      <w:spacing w:val="10"/>
      <w:sz w:val="16"/>
    </w:rPr>
  </w:style>
  <w:style w:type="character" w:customStyle="1" w:styleId="Carcter4deencabezado">
    <w:name w:val="Carácter 4 de encabezado"/>
    <w:basedOn w:val="Fuentedeprrafopredeter"/>
    <w:link w:val="ttulo4"/>
    <w:uiPriority w:val="1"/>
    <w:rsid w:val="00DC3EC1"/>
    <w:rPr>
      <w:caps/>
      <w:spacing w:val="10"/>
      <w:sz w:val="16"/>
    </w:rPr>
  </w:style>
  <w:style w:type="paragraph" w:customStyle="1" w:styleId="Copiaenmaysculas">
    <w:name w:val="Copia en mayúsculas"/>
    <w:basedOn w:val="Normal"/>
    <w:qFormat/>
    <w:rsid w:val="00DC3EC1"/>
    <w:pPr>
      <w:spacing w:line="240" w:lineRule="auto"/>
    </w:pPr>
    <w:rPr>
      <w:caps/>
      <w:spacing w:val="10"/>
      <w:sz w:val="16"/>
    </w:rPr>
  </w:style>
  <w:style w:type="paragraph" w:customStyle="1" w:styleId="Copiar">
    <w:name w:val="Copiar"/>
    <w:basedOn w:val="Normal"/>
    <w:qFormat/>
    <w:rsid w:val="00DC3EC1"/>
    <w:pPr>
      <w:spacing w:line="240" w:lineRule="auto"/>
    </w:pPr>
  </w:style>
  <w:style w:type="paragraph" w:customStyle="1" w:styleId="Puesto">
    <w:name w:val="Puesto"/>
    <w:basedOn w:val="Normal"/>
    <w:qFormat/>
    <w:rsid w:val="00DC3EC1"/>
    <w:pPr>
      <w:spacing w:after="40" w:line="240" w:lineRule="auto"/>
    </w:pPr>
    <w:rPr>
      <w:rFonts w:asciiTheme="majorHAnsi" w:hAnsiTheme="majorHAnsi"/>
      <w:caps/>
      <w:spacing w:val="10"/>
      <w:sz w:val="16"/>
    </w:rPr>
  </w:style>
  <w:style w:type="paragraph" w:customStyle="1" w:styleId="Encabezadodeseccin">
    <w:name w:val="Encabezado de sección"/>
    <w:basedOn w:val="ttulo2"/>
    <w:qFormat/>
    <w:rsid w:val="00DC3EC1"/>
    <w:pPr>
      <w:spacing w:line="240" w:lineRule="auto"/>
    </w:pPr>
  </w:style>
  <w:style w:type="paragraph" w:customStyle="1" w:styleId="Nombre">
    <w:name w:val="Nombre"/>
    <w:basedOn w:val="Normal"/>
    <w:qFormat/>
    <w:rsid w:val="00DC3EC1"/>
    <w:pPr>
      <w:spacing w:line="240" w:lineRule="auto"/>
    </w:pPr>
    <w:rPr>
      <w:rFonts w:asciiTheme="majorHAnsi" w:hAnsiTheme="majorHAnsi"/>
      <w:caps/>
      <w:spacing w:val="20"/>
      <w:sz w:val="32"/>
    </w:rPr>
  </w:style>
  <w:style w:type="paragraph" w:styleId="Textodeglobo">
    <w:name w:val="Balloon Text"/>
    <w:basedOn w:val="Normal"/>
    <w:link w:val="TextodegloboCar"/>
    <w:uiPriority w:val="99"/>
    <w:semiHidden/>
    <w:unhideWhenUsed/>
    <w:rsid w:val="0064715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151"/>
    <w:rPr>
      <w:rFonts w:ascii="Tahoma" w:hAnsi="Tahoma" w:cs="Tahoma"/>
      <w:spacing w:val="2"/>
      <w:sz w:val="16"/>
      <w:szCs w:val="16"/>
    </w:rPr>
  </w:style>
  <w:style w:type="table" w:styleId="Sombreadoclaro-nfasis3">
    <w:name w:val="Light Shading Accent 3"/>
    <w:basedOn w:val="Tablanormal"/>
    <w:uiPriority w:val="60"/>
    <w:rsid w:val="005D6EFB"/>
    <w:pPr>
      <w:spacing w:after="0" w:line="240" w:lineRule="auto"/>
    </w:pPr>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wnloads\TS010173182.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70EA7BF408403EA68E5C1667744204"/>
        <w:category>
          <w:name w:val="General"/>
          <w:gallery w:val="placeholder"/>
        </w:category>
        <w:types>
          <w:type w:val="bbPlcHdr"/>
        </w:types>
        <w:behaviors>
          <w:behavior w:val="content"/>
        </w:behaviors>
        <w:guid w:val="{82C92565-1EF0-48EA-84E1-F449421056E9}"/>
      </w:docPartPr>
      <w:docPartBody>
        <w:p w:rsidR="00000000" w:rsidRDefault="005A002A" w:rsidP="005A002A">
          <w:pPr>
            <w:pStyle w:val="8970EA7BF408403EA68E5C1667744204"/>
          </w:pPr>
          <w:r>
            <w:rPr>
              <w:rStyle w:val="Textodelmarcadordeposicin1"/>
              <w:lang w:val="es-ES"/>
            </w:rPr>
            <w:t>[Dirección de correo electrónico]</w:t>
          </w:r>
        </w:p>
      </w:docPartBody>
    </w:docPart>
    <w:docPart>
      <w:docPartPr>
        <w:name w:val="3F0CBDBBCCF4405F8057579F94638FB2"/>
        <w:category>
          <w:name w:val="General"/>
          <w:gallery w:val="placeholder"/>
        </w:category>
        <w:types>
          <w:type w:val="bbPlcHdr"/>
        </w:types>
        <w:behaviors>
          <w:behavior w:val="content"/>
        </w:behaviors>
        <w:guid w:val="{AF5FBF6E-BBB7-40FE-9235-9A268B0310D7}"/>
      </w:docPartPr>
      <w:docPartBody>
        <w:p w:rsidR="00000000" w:rsidRDefault="005A002A" w:rsidP="005A002A">
          <w:pPr>
            <w:pStyle w:val="3F0CBDBBCCF4405F8057579F94638FB2"/>
          </w:pPr>
          <w:r>
            <w:rPr>
              <w:rStyle w:val="Textodelmarcadordeposicin1"/>
              <w:lang w:val="es-ES"/>
            </w:rPr>
            <w:t>[Fecha de inicio]</w:t>
          </w:r>
        </w:p>
      </w:docPartBody>
    </w:docPart>
    <w:docPart>
      <w:docPartPr>
        <w:name w:val="F1CFE9373A9A440185031CF40F63B5BE"/>
        <w:category>
          <w:name w:val="General"/>
          <w:gallery w:val="placeholder"/>
        </w:category>
        <w:types>
          <w:type w:val="bbPlcHdr"/>
        </w:types>
        <w:behaviors>
          <w:behavior w:val="content"/>
        </w:behaviors>
        <w:guid w:val="{6498C4A7-2BDC-459D-98F8-462ECFDBB32D}"/>
      </w:docPartPr>
      <w:docPartBody>
        <w:p w:rsidR="00000000" w:rsidRDefault="005A002A" w:rsidP="005A002A">
          <w:pPr>
            <w:pStyle w:val="F1CFE9373A9A440185031CF40F63B5BE"/>
          </w:pPr>
          <w:r>
            <w:rPr>
              <w:rStyle w:val="Textodelmarcadordeposicin1"/>
              <w:lang w:val="es-ES"/>
            </w:rPr>
            <w:t>[fecha de finalización]</w:t>
          </w:r>
        </w:p>
      </w:docPartBody>
    </w:docPart>
    <w:docPart>
      <w:docPartPr>
        <w:name w:val="FE1F05D3A74D415FA91BDAE93C4783AB"/>
        <w:category>
          <w:name w:val="General"/>
          <w:gallery w:val="placeholder"/>
        </w:category>
        <w:types>
          <w:type w:val="bbPlcHdr"/>
        </w:types>
        <w:behaviors>
          <w:behavior w:val="content"/>
        </w:behaviors>
        <w:guid w:val="{FB684C53-6489-49E7-9084-3CBA97A55F15}"/>
      </w:docPartPr>
      <w:docPartBody>
        <w:p w:rsidR="00000000" w:rsidRDefault="005A002A" w:rsidP="005A002A">
          <w:pPr>
            <w:pStyle w:val="FE1F05D3A74D415FA91BDAE93C4783AB"/>
          </w:pPr>
          <w:r>
            <w:rPr>
              <w:lang w:val="es-ES"/>
            </w:rPr>
            <w:t>[</w:t>
          </w:r>
          <w:r>
            <w:rPr>
              <w:rStyle w:val="Textodelmarcadordeposicin1"/>
              <w:lang w:val="es-ES"/>
            </w:rPr>
            <w:t>Puesto]</w:t>
          </w:r>
        </w:p>
      </w:docPartBody>
    </w:docPart>
    <w:docPart>
      <w:docPartPr>
        <w:name w:val="8C9DE2C81FA04534916600564DD8CD38"/>
        <w:category>
          <w:name w:val="General"/>
          <w:gallery w:val="placeholder"/>
        </w:category>
        <w:types>
          <w:type w:val="bbPlcHdr"/>
        </w:types>
        <w:behaviors>
          <w:behavior w:val="content"/>
        </w:behaviors>
        <w:guid w:val="{79385A38-50EE-4EB6-A886-B4E848B5BDEB}"/>
      </w:docPartPr>
      <w:docPartBody>
        <w:p w:rsidR="00000000" w:rsidRDefault="005A002A" w:rsidP="005A002A">
          <w:pPr>
            <w:pStyle w:val="8C9DE2C81FA04534916600564DD8CD38"/>
          </w:pPr>
          <w:r>
            <w:rPr>
              <w:rStyle w:val="Textodelmarcadordeposicin1"/>
              <w:lang w:val="es-ES"/>
            </w:rPr>
            <w:t>[Fecha de inicio]</w:t>
          </w:r>
        </w:p>
      </w:docPartBody>
    </w:docPart>
    <w:docPart>
      <w:docPartPr>
        <w:name w:val="1ACA53BEA9EE47BBBE169102A413B301"/>
        <w:category>
          <w:name w:val="General"/>
          <w:gallery w:val="placeholder"/>
        </w:category>
        <w:types>
          <w:type w:val="bbPlcHdr"/>
        </w:types>
        <w:behaviors>
          <w:behavior w:val="content"/>
        </w:behaviors>
        <w:guid w:val="{1B983E10-218B-49E4-8B3D-8CDD5982B9E5}"/>
      </w:docPartPr>
      <w:docPartBody>
        <w:p w:rsidR="00000000" w:rsidRDefault="005A002A" w:rsidP="005A002A">
          <w:pPr>
            <w:pStyle w:val="1ACA53BEA9EE47BBBE169102A413B301"/>
          </w:pPr>
          <w:r>
            <w:rPr>
              <w:rStyle w:val="Textodelmarcadordeposicin1"/>
              <w:lang w:val="es-ES"/>
            </w:rPr>
            <w:t>[fecha de finalización]</w:t>
          </w:r>
        </w:p>
      </w:docPartBody>
    </w:docPart>
    <w:docPart>
      <w:docPartPr>
        <w:name w:val="B04C1874F42B424B884DC631DDDD8667"/>
        <w:category>
          <w:name w:val="General"/>
          <w:gallery w:val="placeholder"/>
        </w:category>
        <w:types>
          <w:type w:val="bbPlcHdr"/>
        </w:types>
        <w:behaviors>
          <w:behavior w:val="content"/>
        </w:behaviors>
        <w:guid w:val="{BA25B5D0-490F-4F20-991C-9423433FC5E4}"/>
      </w:docPartPr>
      <w:docPartBody>
        <w:p w:rsidR="00000000" w:rsidRDefault="005A002A" w:rsidP="005A002A">
          <w:pPr>
            <w:pStyle w:val="B04C1874F42B424B884DC631DDDD8667"/>
          </w:pPr>
          <w:r>
            <w:rPr>
              <w:lang w:val="es-ES"/>
            </w:rPr>
            <w:t>[</w:t>
          </w:r>
          <w:r>
            <w:rPr>
              <w:rStyle w:val="Textodelmarcadordeposicin1"/>
              <w:lang w:val="es-ES"/>
            </w:rPr>
            <w:t>Puesto]</w:t>
          </w:r>
        </w:p>
      </w:docPartBody>
    </w:docPart>
    <w:docPart>
      <w:docPartPr>
        <w:name w:val="85E62C0532904CA7800B65F054BAEF63"/>
        <w:category>
          <w:name w:val="General"/>
          <w:gallery w:val="placeholder"/>
        </w:category>
        <w:types>
          <w:type w:val="bbPlcHdr"/>
        </w:types>
        <w:behaviors>
          <w:behavior w:val="content"/>
        </w:behaviors>
        <w:guid w:val="{9AFA0053-654F-427F-8433-97708001CA27}"/>
      </w:docPartPr>
      <w:docPartBody>
        <w:p w:rsidR="00000000" w:rsidRDefault="005A002A" w:rsidP="005A002A">
          <w:pPr>
            <w:pStyle w:val="85E62C0532904CA7800B65F054BAEF63"/>
          </w:pPr>
          <w:r>
            <w:rPr>
              <w:rStyle w:val="Textodelmarcadordeposicin1"/>
              <w:lang w:val="es-ES"/>
            </w:rPr>
            <w:t>[Fecha de inicio]</w:t>
          </w:r>
        </w:p>
      </w:docPartBody>
    </w:docPart>
    <w:docPart>
      <w:docPartPr>
        <w:name w:val="B5200BCBE35B48CF93507DF0E913E1DC"/>
        <w:category>
          <w:name w:val="General"/>
          <w:gallery w:val="placeholder"/>
        </w:category>
        <w:types>
          <w:type w:val="bbPlcHdr"/>
        </w:types>
        <w:behaviors>
          <w:behavior w:val="content"/>
        </w:behaviors>
        <w:guid w:val="{AFDA1D38-A788-4E20-BA9E-5A1CE5259F71}"/>
      </w:docPartPr>
      <w:docPartBody>
        <w:p w:rsidR="00000000" w:rsidRDefault="005A002A" w:rsidP="005A002A">
          <w:pPr>
            <w:pStyle w:val="B5200BCBE35B48CF93507DF0E913E1DC"/>
          </w:pPr>
          <w:r>
            <w:rPr>
              <w:rStyle w:val="Textodelmarcadordeposicin1"/>
              <w:lang w:val="es-ES"/>
            </w:rPr>
            <w:t>[fecha de finalización]</w:t>
          </w:r>
        </w:p>
      </w:docPartBody>
    </w:docPart>
    <w:docPart>
      <w:docPartPr>
        <w:name w:val="2CA10B6B3361425A81C3483830C47370"/>
        <w:category>
          <w:name w:val="General"/>
          <w:gallery w:val="placeholder"/>
        </w:category>
        <w:types>
          <w:type w:val="bbPlcHdr"/>
        </w:types>
        <w:behaviors>
          <w:behavior w:val="content"/>
        </w:behaviors>
        <w:guid w:val="{9FEE36C0-4534-42DD-A3AA-507FA36CD8BF}"/>
      </w:docPartPr>
      <w:docPartBody>
        <w:p w:rsidR="00000000" w:rsidRDefault="005A002A" w:rsidP="005A002A">
          <w:pPr>
            <w:pStyle w:val="2CA10B6B3361425A81C3483830C47370"/>
          </w:pPr>
          <w:r>
            <w:rPr>
              <w:lang w:val="es-ES"/>
            </w:rPr>
            <w:t>[Nombre de la compañía]</w:t>
          </w:r>
        </w:p>
      </w:docPartBody>
    </w:docPart>
    <w:docPart>
      <w:docPartPr>
        <w:name w:val="FBF35E14467C4EBF9ABAD86855E44141"/>
        <w:category>
          <w:name w:val="General"/>
          <w:gallery w:val="placeholder"/>
        </w:category>
        <w:types>
          <w:type w:val="bbPlcHdr"/>
        </w:types>
        <w:behaviors>
          <w:behavior w:val="content"/>
        </w:behaviors>
        <w:guid w:val="{58305E18-F3E2-4384-8540-D69AC9A9FA0F}"/>
      </w:docPartPr>
      <w:docPartBody>
        <w:p w:rsidR="00000000" w:rsidRDefault="005A002A" w:rsidP="005A002A">
          <w:pPr>
            <w:pStyle w:val="FBF35E14467C4EBF9ABAD86855E44141"/>
          </w:pPr>
          <w:r>
            <w:rPr>
              <w:lang w:val="es-ES"/>
            </w:rPr>
            <w:t>[Ciudad, estado o provincia]</w:t>
          </w:r>
        </w:p>
      </w:docPartBody>
    </w:docPart>
    <w:docPart>
      <w:docPartPr>
        <w:name w:val="AD39570E17E646E1B9945EE9F878428F"/>
        <w:category>
          <w:name w:val="General"/>
          <w:gallery w:val="placeholder"/>
        </w:category>
        <w:types>
          <w:type w:val="bbPlcHdr"/>
        </w:types>
        <w:behaviors>
          <w:behavior w:val="content"/>
        </w:behaviors>
        <w:guid w:val="{CF3863D8-EF98-4545-8EC5-AB0F832C5EEB}"/>
      </w:docPartPr>
      <w:docPartBody>
        <w:p w:rsidR="00000000" w:rsidRDefault="005A002A" w:rsidP="005A002A">
          <w:pPr>
            <w:pStyle w:val="AD39570E17E646E1B9945EE9F878428F"/>
          </w:pPr>
          <w:r>
            <w:rPr>
              <w:rStyle w:val="Textodelmarcadordeposicin1"/>
              <w:lang w:val="es-ES"/>
            </w:rPr>
            <w:t>[Dirección de correo electrónico]</w:t>
          </w:r>
        </w:p>
      </w:docPartBody>
    </w:docPart>
    <w:docPart>
      <w:docPartPr>
        <w:name w:val="89F2D5BB593C45D2B341175ADD9EEF0B"/>
        <w:category>
          <w:name w:val="General"/>
          <w:gallery w:val="placeholder"/>
        </w:category>
        <w:types>
          <w:type w:val="bbPlcHdr"/>
        </w:types>
        <w:behaviors>
          <w:behavior w:val="content"/>
        </w:behaviors>
        <w:guid w:val="{2F378539-F7C0-4779-954F-3B7CF17752C3}"/>
      </w:docPartPr>
      <w:docPartBody>
        <w:p w:rsidR="00000000" w:rsidRDefault="005A002A" w:rsidP="005A002A">
          <w:pPr>
            <w:pStyle w:val="89F2D5BB593C45D2B341175ADD9EEF0B"/>
          </w:pPr>
          <w:r>
            <w:rPr>
              <w:rStyle w:val="Textodelmarcadordeposicin1"/>
              <w:lang w:val="es-ES"/>
            </w:rPr>
            <w:t>[Fecha de inicio]</w:t>
          </w:r>
        </w:p>
      </w:docPartBody>
    </w:docPart>
    <w:docPart>
      <w:docPartPr>
        <w:name w:val="719A156D3CE545A1B01D855DBE47A2A4"/>
        <w:category>
          <w:name w:val="General"/>
          <w:gallery w:val="placeholder"/>
        </w:category>
        <w:types>
          <w:type w:val="bbPlcHdr"/>
        </w:types>
        <w:behaviors>
          <w:behavior w:val="content"/>
        </w:behaviors>
        <w:guid w:val="{E0251F83-4D0B-4448-A77A-B369A9FE5DDE}"/>
      </w:docPartPr>
      <w:docPartBody>
        <w:p w:rsidR="00000000" w:rsidRDefault="005A002A" w:rsidP="005A002A">
          <w:pPr>
            <w:pStyle w:val="719A156D3CE545A1B01D855DBE47A2A4"/>
          </w:pPr>
          <w:r>
            <w:rPr>
              <w:rStyle w:val="Textodelmarcadordeposicin1"/>
              <w:lang w:val="es-ES"/>
            </w:rPr>
            <w:t>[fecha de finalización]</w:t>
          </w:r>
        </w:p>
      </w:docPartBody>
    </w:docPart>
    <w:docPart>
      <w:docPartPr>
        <w:name w:val="10DED2D46C9643ABB989820C1908DFF6"/>
        <w:category>
          <w:name w:val="General"/>
          <w:gallery w:val="placeholder"/>
        </w:category>
        <w:types>
          <w:type w:val="bbPlcHdr"/>
        </w:types>
        <w:behaviors>
          <w:behavior w:val="content"/>
        </w:behaviors>
        <w:guid w:val="{B59E6994-20EC-438C-AB99-C127B774BC7B}"/>
      </w:docPartPr>
      <w:docPartBody>
        <w:p w:rsidR="00000000" w:rsidRDefault="005A002A" w:rsidP="005A002A">
          <w:pPr>
            <w:pStyle w:val="10DED2D46C9643ABB989820C1908DFF6"/>
          </w:pPr>
          <w:r>
            <w:rPr>
              <w:lang w:val="es-ES"/>
            </w:rPr>
            <w:t>[</w:t>
          </w:r>
          <w:r>
            <w:rPr>
              <w:rStyle w:val="Textodelmarcadordeposicin1"/>
              <w:lang w:val="es-ES"/>
            </w:rPr>
            <w:t>Puesto]</w:t>
          </w:r>
        </w:p>
      </w:docPartBody>
    </w:docPart>
    <w:docPart>
      <w:docPartPr>
        <w:name w:val="57B59F97ABE947B99B0CA8ECB273FFBE"/>
        <w:category>
          <w:name w:val="General"/>
          <w:gallery w:val="placeholder"/>
        </w:category>
        <w:types>
          <w:type w:val="bbPlcHdr"/>
        </w:types>
        <w:behaviors>
          <w:behavior w:val="content"/>
        </w:behaviors>
        <w:guid w:val="{CD7DB100-9C19-4F0F-BFF6-2DFD680864DE}"/>
      </w:docPartPr>
      <w:docPartBody>
        <w:p w:rsidR="00000000" w:rsidRDefault="005A002A" w:rsidP="005A002A">
          <w:pPr>
            <w:pStyle w:val="57B59F97ABE947B99B0CA8ECB273FFBE"/>
          </w:pPr>
          <w:r>
            <w:rPr>
              <w:rStyle w:val="Textodelmarcadordeposicin1"/>
              <w:lang w:val="es-ES"/>
            </w:rPr>
            <w:t>[Fecha de inicio]</w:t>
          </w:r>
        </w:p>
      </w:docPartBody>
    </w:docPart>
    <w:docPart>
      <w:docPartPr>
        <w:name w:val="E12BD24831AA492A973092D38FCC61CF"/>
        <w:category>
          <w:name w:val="General"/>
          <w:gallery w:val="placeholder"/>
        </w:category>
        <w:types>
          <w:type w:val="bbPlcHdr"/>
        </w:types>
        <w:behaviors>
          <w:behavior w:val="content"/>
        </w:behaviors>
        <w:guid w:val="{8E894442-C0E6-4352-AA82-8C8EA544F59A}"/>
      </w:docPartPr>
      <w:docPartBody>
        <w:p w:rsidR="00000000" w:rsidRDefault="005A002A" w:rsidP="005A002A">
          <w:pPr>
            <w:pStyle w:val="E12BD24831AA492A973092D38FCC61CF"/>
          </w:pPr>
          <w:r>
            <w:rPr>
              <w:rStyle w:val="Textodelmarcadordeposicin1"/>
              <w:lang w:val="es-ES"/>
            </w:rPr>
            <w:t>[fecha de finalización]</w:t>
          </w:r>
        </w:p>
      </w:docPartBody>
    </w:docPart>
    <w:docPart>
      <w:docPartPr>
        <w:name w:val="AD8D6BE46B384B339C80DFFF71121A1B"/>
        <w:category>
          <w:name w:val="General"/>
          <w:gallery w:val="placeholder"/>
        </w:category>
        <w:types>
          <w:type w:val="bbPlcHdr"/>
        </w:types>
        <w:behaviors>
          <w:behavior w:val="content"/>
        </w:behaviors>
        <w:guid w:val="{C54E2452-76B0-40A4-BB04-DFB4725A9156}"/>
      </w:docPartPr>
      <w:docPartBody>
        <w:p w:rsidR="00000000" w:rsidRDefault="005A002A" w:rsidP="005A002A">
          <w:pPr>
            <w:pStyle w:val="AD8D6BE46B384B339C80DFFF71121A1B"/>
          </w:pPr>
          <w:r>
            <w:rPr>
              <w:lang w:val="es-ES"/>
            </w:rPr>
            <w:t>[</w:t>
          </w:r>
          <w:r>
            <w:rPr>
              <w:rStyle w:val="Textodelmarcadordeposicin1"/>
              <w:lang w:val="es-ES"/>
            </w:rPr>
            <w:t>Puesto]</w:t>
          </w:r>
        </w:p>
      </w:docPartBody>
    </w:docPart>
    <w:docPart>
      <w:docPartPr>
        <w:name w:val="629707AFF02D4B1DB128346CA45B7BE8"/>
        <w:category>
          <w:name w:val="General"/>
          <w:gallery w:val="placeholder"/>
        </w:category>
        <w:types>
          <w:type w:val="bbPlcHdr"/>
        </w:types>
        <w:behaviors>
          <w:behavior w:val="content"/>
        </w:behaviors>
        <w:guid w:val="{509CDD85-8546-4C02-B33E-0668D266A573}"/>
      </w:docPartPr>
      <w:docPartBody>
        <w:p w:rsidR="00000000" w:rsidRDefault="005A002A" w:rsidP="005A002A">
          <w:pPr>
            <w:pStyle w:val="629707AFF02D4B1DB128346CA45B7BE8"/>
          </w:pPr>
          <w:r>
            <w:rPr>
              <w:rStyle w:val="Textodelmarcadordeposicin1"/>
              <w:lang w:val="es-ES"/>
            </w:rPr>
            <w:t>[Fecha de inicio]</w:t>
          </w:r>
        </w:p>
      </w:docPartBody>
    </w:docPart>
    <w:docPart>
      <w:docPartPr>
        <w:name w:val="E1015FE7B1AF4FBDBC1DFE6243C016AF"/>
        <w:category>
          <w:name w:val="General"/>
          <w:gallery w:val="placeholder"/>
        </w:category>
        <w:types>
          <w:type w:val="bbPlcHdr"/>
        </w:types>
        <w:behaviors>
          <w:behavior w:val="content"/>
        </w:behaviors>
        <w:guid w:val="{027DE3ED-CF39-4760-9137-FB31420BD76D}"/>
      </w:docPartPr>
      <w:docPartBody>
        <w:p w:rsidR="00000000" w:rsidRDefault="005A002A" w:rsidP="005A002A">
          <w:pPr>
            <w:pStyle w:val="E1015FE7B1AF4FBDBC1DFE6243C016AF"/>
          </w:pPr>
          <w:r>
            <w:rPr>
              <w:rStyle w:val="Textodelmarcadordeposicin1"/>
              <w:lang w:val="es-ES"/>
            </w:rPr>
            <w:t>[fecha de finalización]</w:t>
          </w:r>
        </w:p>
      </w:docPartBody>
    </w:docPart>
    <w:docPart>
      <w:docPartPr>
        <w:name w:val="0248AAC25CE84828AAFE1DB183A2A5D6"/>
        <w:category>
          <w:name w:val="General"/>
          <w:gallery w:val="placeholder"/>
        </w:category>
        <w:types>
          <w:type w:val="bbPlcHdr"/>
        </w:types>
        <w:behaviors>
          <w:behavior w:val="content"/>
        </w:behaviors>
        <w:guid w:val="{E53D1047-CDD7-4558-AB0B-AC73AEE46F66}"/>
      </w:docPartPr>
      <w:docPartBody>
        <w:p w:rsidR="00000000" w:rsidRDefault="005A002A" w:rsidP="005A002A">
          <w:pPr>
            <w:pStyle w:val="0248AAC25CE84828AAFE1DB183A2A5D6"/>
          </w:pPr>
          <w:r>
            <w:rPr>
              <w:lang w:val="es-ES"/>
            </w:rPr>
            <w:t>[Nombre de la compañía]</w:t>
          </w:r>
        </w:p>
      </w:docPartBody>
    </w:docPart>
    <w:docPart>
      <w:docPartPr>
        <w:name w:val="1F9CA779FD1145D88242668D618C22C2"/>
        <w:category>
          <w:name w:val="General"/>
          <w:gallery w:val="placeholder"/>
        </w:category>
        <w:types>
          <w:type w:val="bbPlcHdr"/>
        </w:types>
        <w:behaviors>
          <w:behavior w:val="content"/>
        </w:behaviors>
        <w:guid w:val="{D6BF02F2-BD2B-4CF9-85BA-104701BEBDF9}"/>
      </w:docPartPr>
      <w:docPartBody>
        <w:p w:rsidR="00000000" w:rsidRDefault="005A002A" w:rsidP="005A002A">
          <w:pPr>
            <w:pStyle w:val="1F9CA779FD1145D88242668D618C22C2"/>
          </w:pPr>
          <w:r>
            <w:rPr>
              <w:lang w:val="es-ES"/>
            </w:rPr>
            <w:t>[Ciudad, estado o provincia]</w:t>
          </w:r>
        </w:p>
      </w:docPartBody>
    </w:docPart>
    <w:docPart>
      <w:docPartPr>
        <w:name w:val="AC67614809F64B24938BDEFCCECBFA30"/>
        <w:category>
          <w:name w:val="General"/>
          <w:gallery w:val="placeholder"/>
        </w:category>
        <w:types>
          <w:type w:val="bbPlcHdr"/>
        </w:types>
        <w:behaviors>
          <w:behavior w:val="content"/>
        </w:behaviors>
        <w:guid w:val="{9496300C-4865-465E-8AFE-69671371BF6F}"/>
      </w:docPartPr>
      <w:docPartBody>
        <w:p w:rsidR="00000000" w:rsidRDefault="005A002A" w:rsidP="005A002A">
          <w:pPr>
            <w:pStyle w:val="AC67614809F64B24938BDEFCCECBFA30"/>
          </w:pPr>
          <w:r>
            <w:rPr>
              <w:rStyle w:val="Textodelmarcadordeposicin1"/>
              <w:lang w:val="es-ES"/>
            </w:rPr>
            <w:t>[Dirección de correo electrónico]</w:t>
          </w:r>
        </w:p>
      </w:docPartBody>
    </w:docPart>
    <w:docPart>
      <w:docPartPr>
        <w:name w:val="8D6C3320727D42338FDB83771058A6E1"/>
        <w:category>
          <w:name w:val="General"/>
          <w:gallery w:val="placeholder"/>
        </w:category>
        <w:types>
          <w:type w:val="bbPlcHdr"/>
        </w:types>
        <w:behaviors>
          <w:behavior w:val="content"/>
        </w:behaviors>
        <w:guid w:val="{30CB6DE8-2A1A-4C85-BC12-02C89A3AD775}"/>
      </w:docPartPr>
      <w:docPartBody>
        <w:p w:rsidR="00000000" w:rsidRDefault="005A002A" w:rsidP="005A002A">
          <w:pPr>
            <w:pStyle w:val="8D6C3320727D42338FDB83771058A6E1"/>
          </w:pPr>
          <w:r>
            <w:rPr>
              <w:rStyle w:val="Textodelmarcadordeposicin1"/>
              <w:lang w:val="es-ES"/>
            </w:rPr>
            <w:t>[Fecha de inicio]</w:t>
          </w:r>
        </w:p>
      </w:docPartBody>
    </w:docPart>
    <w:docPart>
      <w:docPartPr>
        <w:name w:val="431A653A64EB4C518D59041F8079F216"/>
        <w:category>
          <w:name w:val="General"/>
          <w:gallery w:val="placeholder"/>
        </w:category>
        <w:types>
          <w:type w:val="bbPlcHdr"/>
        </w:types>
        <w:behaviors>
          <w:behavior w:val="content"/>
        </w:behaviors>
        <w:guid w:val="{B3CC04A9-9AB8-4C44-AC57-9ACDDF149316}"/>
      </w:docPartPr>
      <w:docPartBody>
        <w:p w:rsidR="00000000" w:rsidRDefault="005A002A" w:rsidP="005A002A">
          <w:pPr>
            <w:pStyle w:val="431A653A64EB4C518D59041F8079F216"/>
          </w:pPr>
          <w:r>
            <w:rPr>
              <w:rStyle w:val="Textodelmarcadordeposicin1"/>
              <w:lang w:val="es-ES"/>
            </w:rPr>
            <w:t>[fecha de finalización]</w:t>
          </w:r>
        </w:p>
      </w:docPartBody>
    </w:docPart>
    <w:docPart>
      <w:docPartPr>
        <w:name w:val="BAF7D0BB9AD74B38882C06BFDF75FC88"/>
        <w:category>
          <w:name w:val="General"/>
          <w:gallery w:val="placeholder"/>
        </w:category>
        <w:types>
          <w:type w:val="bbPlcHdr"/>
        </w:types>
        <w:behaviors>
          <w:behavior w:val="content"/>
        </w:behaviors>
        <w:guid w:val="{2623142E-1D14-454C-8E03-9A2619B655CA}"/>
      </w:docPartPr>
      <w:docPartBody>
        <w:p w:rsidR="00000000" w:rsidRDefault="005A002A" w:rsidP="005A002A">
          <w:pPr>
            <w:pStyle w:val="BAF7D0BB9AD74B38882C06BFDF75FC88"/>
          </w:pPr>
          <w:r>
            <w:rPr>
              <w:lang w:val="es-ES"/>
            </w:rPr>
            <w:t>[</w:t>
          </w:r>
          <w:r>
            <w:rPr>
              <w:rStyle w:val="Textodelmarcadordeposicin1"/>
              <w:lang w:val="es-ES"/>
            </w:rPr>
            <w:t>Puesto]</w:t>
          </w:r>
        </w:p>
      </w:docPartBody>
    </w:docPart>
    <w:docPart>
      <w:docPartPr>
        <w:name w:val="C7961110C5174F60A498C08F95928398"/>
        <w:category>
          <w:name w:val="General"/>
          <w:gallery w:val="placeholder"/>
        </w:category>
        <w:types>
          <w:type w:val="bbPlcHdr"/>
        </w:types>
        <w:behaviors>
          <w:behavior w:val="content"/>
        </w:behaviors>
        <w:guid w:val="{52F7E004-D726-4ADA-BE27-790786888E3E}"/>
      </w:docPartPr>
      <w:docPartBody>
        <w:p w:rsidR="00000000" w:rsidRDefault="005A002A" w:rsidP="005A002A">
          <w:pPr>
            <w:pStyle w:val="C7961110C5174F60A498C08F95928398"/>
          </w:pPr>
          <w:r>
            <w:rPr>
              <w:rStyle w:val="Textodelmarcadordeposicin1"/>
              <w:lang w:val="es-ES"/>
            </w:rPr>
            <w:t>[Fecha de inicio]</w:t>
          </w:r>
        </w:p>
      </w:docPartBody>
    </w:docPart>
    <w:docPart>
      <w:docPartPr>
        <w:name w:val="A158A1479CB0445A8D8450CD808FE62E"/>
        <w:category>
          <w:name w:val="General"/>
          <w:gallery w:val="placeholder"/>
        </w:category>
        <w:types>
          <w:type w:val="bbPlcHdr"/>
        </w:types>
        <w:behaviors>
          <w:behavior w:val="content"/>
        </w:behaviors>
        <w:guid w:val="{318FF30D-0BEB-4F20-AC1C-649367F52AFE}"/>
      </w:docPartPr>
      <w:docPartBody>
        <w:p w:rsidR="00000000" w:rsidRDefault="005A002A" w:rsidP="005A002A">
          <w:pPr>
            <w:pStyle w:val="A158A1479CB0445A8D8450CD808FE62E"/>
          </w:pPr>
          <w:r>
            <w:rPr>
              <w:rStyle w:val="Textodelmarcadordeposicin1"/>
              <w:lang w:val="es-ES"/>
            </w:rPr>
            <w:t>[fecha de finalización]</w:t>
          </w:r>
        </w:p>
      </w:docPartBody>
    </w:docPart>
    <w:docPart>
      <w:docPartPr>
        <w:name w:val="C734EB385A3545CCB9FCC27090E96181"/>
        <w:category>
          <w:name w:val="General"/>
          <w:gallery w:val="placeholder"/>
        </w:category>
        <w:types>
          <w:type w:val="bbPlcHdr"/>
        </w:types>
        <w:behaviors>
          <w:behavior w:val="content"/>
        </w:behaviors>
        <w:guid w:val="{1FB11511-F9BC-4C29-9232-8280F7233F81}"/>
      </w:docPartPr>
      <w:docPartBody>
        <w:p w:rsidR="00000000" w:rsidRDefault="005A002A" w:rsidP="005A002A">
          <w:pPr>
            <w:pStyle w:val="C734EB385A3545CCB9FCC27090E96181"/>
          </w:pPr>
          <w:r>
            <w:rPr>
              <w:lang w:val="es-ES"/>
            </w:rPr>
            <w:t>[</w:t>
          </w:r>
          <w:r>
            <w:rPr>
              <w:rStyle w:val="Textodelmarcadordeposicin1"/>
              <w:lang w:val="es-ES"/>
            </w:rPr>
            <w:t>Puesto]</w:t>
          </w:r>
        </w:p>
      </w:docPartBody>
    </w:docPart>
    <w:docPart>
      <w:docPartPr>
        <w:name w:val="DC1BC086375B44F382A544007B84B487"/>
        <w:category>
          <w:name w:val="General"/>
          <w:gallery w:val="placeholder"/>
        </w:category>
        <w:types>
          <w:type w:val="bbPlcHdr"/>
        </w:types>
        <w:behaviors>
          <w:behavior w:val="content"/>
        </w:behaviors>
        <w:guid w:val="{7D4EA0D1-5070-4509-A466-E3AB251DD6AC}"/>
      </w:docPartPr>
      <w:docPartBody>
        <w:p w:rsidR="00000000" w:rsidRDefault="005A002A" w:rsidP="005A002A">
          <w:pPr>
            <w:pStyle w:val="DC1BC086375B44F382A544007B84B487"/>
          </w:pPr>
          <w:r>
            <w:rPr>
              <w:rStyle w:val="Textodelmarcadordeposicin1"/>
              <w:lang w:val="es-ES"/>
            </w:rPr>
            <w:t>[Fecha de inicio]</w:t>
          </w:r>
        </w:p>
      </w:docPartBody>
    </w:docPart>
    <w:docPart>
      <w:docPartPr>
        <w:name w:val="F93F60BB383242D2845B519F48B4AA38"/>
        <w:category>
          <w:name w:val="General"/>
          <w:gallery w:val="placeholder"/>
        </w:category>
        <w:types>
          <w:type w:val="bbPlcHdr"/>
        </w:types>
        <w:behaviors>
          <w:behavior w:val="content"/>
        </w:behaviors>
        <w:guid w:val="{59085ECA-FCFF-4AC2-A96C-09F41D9F5F56}"/>
      </w:docPartPr>
      <w:docPartBody>
        <w:p w:rsidR="00000000" w:rsidRDefault="005A002A" w:rsidP="005A002A">
          <w:pPr>
            <w:pStyle w:val="F93F60BB383242D2845B519F48B4AA38"/>
          </w:pPr>
          <w:r>
            <w:rPr>
              <w:rStyle w:val="Textodelmarcadordeposicin1"/>
              <w:lang w:val="es-ES"/>
            </w:rPr>
            <w:t>[fecha de finalización]</w:t>
          </w:r>
        </w:p>
      </w:docPartBody>
    </w:docPart>
    <w:docPart>
      <w:docPartPr>
        <w:name w:val="C050066158E3449495A87AC8EADAFADC"/>
        <w:category>
          <w:name w:val="General"/>
          <w:gallery w:val="placeholder"/>
        </w:category>
        <w:types>
          <w:type w:val="bbPlcHdr"/>
        </w:types>
        <w:behaviors>
          <w:behavior w:val="content"/>
        </w:behaviors>
        <w:guid w:val="{A30A7836-C455-4786-B7C3-530D66009909}"/>
      </w:docPartPr>
      <w:docPartBody>
        <w:p w:rsidR="00000000" w:rsidRDefault="005A002A" w:rsidP="005A002A">
          <w:pPr>
            <w:pStyle w:val="C050066158E3449495A87AC8EADAFADC"/>
          </w:pPr>
          <w:r>
            <w:rPr>
              <w:lang w:val="es-ES"/>
            </w:rPr>
            <w:t>[Nombre de la compañía]</w:t>
          </w:r>
        </w:p>
      </w:docPartBody>
    </w:docPart>
    <w:docPart>
      <w:docPartPr>
        <w:name w:val="D1047ABCB61246049C94E67516BCD4F9"/>
        <w:category>
          <w:name w:val="General"/>
          <w:gallery w:val="placeholder"/>
        </w:category>
        <w:types>
          <w:type w:val="bbPlcHdr"/>
        </w:types>
        <w:behaviors>
          <w:behavior w:val="content"/>
        </w:behaviors>
        <w:guid w:val="{AB8AD91F-4D1A-43EC-B01F-C28A25BE5CB2}"/>
      </w:docPartPr>
      <w:docPartBody>
        <w:p w:rsidR="00000000" w:rsidRDefault="005A002A" w:rsidP="005A002A">
          <w:pPr>
            <w:pStyle w:val="D1047ABCB61246049C94E67516BCD4F9"/>
          </w:pPr>
          <w:r>
            <w:rPr>
              <w:lang w:val="es-ES"/>
            </w:rPr>
            <w:t>[Ciudad, estado o provincia]</w:t>
          </w:r>
        </w:p>
      </w:docPartBody>
    </w:docPart>
    <w:docPart>
      <w:docPartPr>
        <w:name w:val="56BF2827665D4485BA3ACD80FCCA53EA"/>
        <w:category>
          <w:name w:val="General"/>
          <w:gallery w:val="placeholder"/>
        </w:category>
        <w:types>
          <w:type w:val="bbPlcHdr"/>
        </w:types>
        <w:behaviors>
          <w:behavior w:val="content"/>
        </w:behaviors>
        <w:guid w:val="{52DDBAA0-2E96-4739-B662-7F202DEF0B7B}"/>
      </w:docPartPr>
      <w:docPartBody>
        <w:p w:rsidR="00000000" w:rsidRDefault="005A002A" w:rsidP="005A002A">
          <w:pPr>
            <w:pStyle w:val="56BF2827665D4485BA3ACD80FCCA53EA"/>
          </w:pPr>
          <w:r>
            <w:rPr>
              <w:rStyle w:val="Textodelmarcadordeposicin1"/>
              <w:lang w:val="es-ES"/>
            </w:rPr>
            <w:t>[Dirección de correo electrónico]</w:t>
          </w:r>
        </w:p>
      </w:docPartBody>
    </w:docPart>
    <w:docPart>
      <w:docPartPr>
        <w:name w:val="55FB7E724F5346888BE7B575BF2986AF"/>
        <w:category>
          <w:name w:val="General"/>
          <w:gallery w:val="placeholder"/>
        </w:category>
        <w:types>
          <w:type w:val="bbPlcHdr"/>
        </w:types>
        <w:behaviors>
          <w:behavior w:val="content"/>
        </w:behaviors>
        <w:guid w:val="{A8AB6E72-59F7-420D-81C5-040A58BCC6EF}"/>
      </w:docPartPr>
      <w:docPartBody>
        <w:p w:rsidR="00000000" w:rsidRDefault="005A002A" w:rsidP="005A002A">
          <w:pPr>
            <w:pStyle w:val="55FB7E724F5346888BE7B575BF2986AF"/>
          </w:pPr>
          <w:r>
            <w:rPr>
              <w:rStyle w:val="Textodelmarcadordeposicin1"/>
              <w:lang w:val="es-ES"/>
            </w:rPr>
            <w:t>[Fecha de inicio]</w:t>
          </w:r>
        </w:p>
      </w:docPartBody>
    </w:docPart>
    <w:docPart>
      <w:docPartPr>
        <w:name w:val="7D56CDD0B007409C9D4221432831A210"/>
        <w:category>
          <w:name w:val="General"/>
          <w:gallery w:val="placeholder"/>
        </w:category>
        <w:types>
          <w:type w:val="bbPlcHdr"/>
        </w:types>
        <w:behaviors>
          <w:behavior w:val="content"/>
        </w:behaviors>
        <w:guid w:val="{13A68774-09C2-487D-AA47-CDB3A14AC1A6}"/>
      </w:docPartPr>
      <w:docPartBody>
        <w:p w:rsidR="00000000" w:rsidRDefault="005A002A" w:rsidP="005A002A">
          <w:pPr>
            <w:pStyle w:val="7D56CDD0B007409C9D4221432831A210"/>
          </w:pPr>
          <w:r>
            <w:rPr>
              <w:rStyle w:val="Textodelmarcadordeposicin1"/>
              <w:lang w:val="es-ES"/>
            </w:rPr>
            <w:t>[fecha de finalización]</w:t>
          </w:r>
        </w:p>
      </w:docPartBody>
    </w:docPart>
    <w:docPart>
      <w:docPartPr>
        <w:name w:val="29EB8EE7EFA44CC282F112D3E174A9F9"/>
        <w:category>
          <w:name w:val="General"/>
          <w:gallery w:val="placeholder"/>
        </w:category>
        <w:types>
          <w:type w:val="bbPlcHdr"/>
        </w:types>
        <w:behaviors>
          <w:behavior w:val="content"/>
        </w:behaviors>
        <w:guid w:val="{993841C2-C458-465B-A34A-FA17160488F5}"/>
      </w:docPartPr>
      <w:docPartBody>
        <w:p w:rsidR="00000000" w:rsidRDefault="005A002A" w:rsidP="005A002A">
          <w:pPr>
            <w:pStyle w:val="29EB8EE7EFA44CC282F112D3E174A9F9"/>
          </w:pPr>
          <w:r>
            <w:rPr>
              <w:lang w:val="es-ES"/>
            </w:rPr>
            <w:t>[</w:t>
          </w:r>
          <w:r>
            <w:rPr>
              <w:rStyle w:val="Textodelmarcadordeposicin1"/>
              <w:lang w:val="es-ES"/>
            </w:rPr>
            <w:t>Puesto]</w:t>
          </w:r>
        </w:p>
      </w:docPartBody>
    </w:docPart>
    <w:docPart>
      <w:docPartPr>
        <w:name w:val="06D6C682FB9E419FAB57793B6C443AE5"/>
        <w:category>
          <w:name w:val="General"/>
          <w:gallery w:val="placeholder"/>
        </w:category>
        <w:types>
          <w:type w:val="bbPlcHdr"/>
        </w:types>
        <w:behaviors>
          <w:behavior w:val="content"/>
        </w:behaviors>
        <w:guid w:val="{2007303E-10BD-4887-9291-7E7E0BF1E56E}"/>
      </w:docPartPr>
      <w:docPartBody>
        <w:p w:rsidR="00000000" w:rsidRDefault="005A002A" w:rsidP="005A002A">
          <w:pPr>
            <w:pStyle w:val="06D6C682FB9E419FAB57793B6C443AE5"/>
          </w:pPr>
          <w:r>
            <w:rPr>
              <w:rStyle w:val="Textodelmarcadordeposicin1"/>
              <w:lang w:val="es-ES"/>
            </w:rPr>
            <w:t>[Fecha de inicio]</w:t>
          </w:r>
        </w:p>
      </w:docPartBody>
    </w:docPart>
    <w:docPart>
      <w:docPartPr>
        <w:name w:val="8174C49E283F47A782261B75100E3E65"/>
        <w:category>
          <w:name w:val="General"/>
          <w:gallery w:val="placeholder"/>
        </w:category>
        <w:types>
          <w:type w:val="bbPlcHdr"/>
        </w:types>
        <w:behaviors>
          <w:behavior w:val="content"/>
        </w:behaviors>
        <w:guid w:val="{749980AF-A6F5-45D7-8486-A930180ED4DC}"/>
      </w:docPartPr>
      <w:docPartBody>
        <w:p w:rsidR="00000000" w:rsidRDefault="005A002A" w:rsidP="005A002A">
          <w:pPr>
            <w:pStyle w:val="8174C49E283F47A782261B75100E3E65"/>
          </w:pPr>
          <w:r>
            <w:rPr>
              <w:rStyle w:val="Textodelmarcadordeposicin1"/>
              <w:lang w:val="es-ES"/>
            </w:rPr>
            <w:t>[fecha de finalización]</w:t>
          </w:r>
        </w:p>
      </w:docPartBody>
    </w:docPart>
    <w:docPart>
      <w:docPartPr>
        <w:name w:val="BE149DE1EDE4418B9A3BE13D2509AAEB"/>
        <w:category>
          <w:name w:val="General"/>
          <w:gallery w:val="placeholder"/>
        </w:category>
        <w:types>
          <w:type w:val="bbPlcHdr"/>
        </w:types>
        <w:behaviors>
          <w:behavior w:val="content"/>
        </w:behaviors>
        <w:guid w:val="{28D3DD38-B4D3-4CEF-BC7A-4A98FC62969D}"/>
      </w:docPartPr>
      <w:docPartBody>
        <w:p w:rsidR="00000000" w:rsidRDefault="005A002A" w:rsidP="005A002A">
          <w:pPr>
            <w:pStyle w:val="BE149DE1EDE4418B9A3BE13D2509AAEB"/>
          </w:pPr>
          <w:r>
            <w:rPr>
              <w:lang w:val="es-ES"/>
            </w:rPr>
            <w:t>[</w:t>
          </w:r>
          <w:r>
            <w:rPr>
              <w:rStyle w:val="Textodelmarcadordeposicin1"/>
              <w:lang w:val="es-ES"/>
            </w:rPr>
            <w:t>Puesto]</w:t>
          </w:r>
        </w:p>
      </w:docPartBody>
    </w:docPart>
    <w:docPart>
      <w:docPartPr>
        <w:name w:val="E4A02A88097A4863B8F8F94075A96176"/>
        <w:category>
          <w:name w:val="General"/>
          <w:gallery w:val="placeholder"/>
        </w:category>
        <w:types>
          <w:type w:val="bbPlcHdr"/>
        </w:types>
        <w:behaviors>
          <w:behavior w:val="content"/>
        </w:behaviors>
        <w:guid w:val="{8DC57F2B-EF62-402B-8FEF-3C073B06C1EA}"/>
      </w:docPartPr>
      <w:docPartBody>
        <w:p w:rsidR="00000000" w:rsidRDefault="005A002A" w:rsidP="005A002A">
          <w:pPr>
            <w:pStyle w:val="E4A02A88097A4863B8F8F94075A96176"/>
          </w:pPr>
          <w:r>
            <w:rPr>
              <w:rStyle w:val="Textodelmarcadordeposicin1"/>
              <w:lang w:val="es-ES"/>
            </w:rPr>
            <w:t>[Fecha de inicio]</w:t>
          </w:r>
        </w:p>
      </w:docPartBody>
    </w:docPart>
    <w:docPart>
      <w:docPartPr>
        <w:name w:val="014B9094E06840B99C84254609626162"/>
        <w:category>
          <w:name w:val="General"/>
          <w:gallery w:val="placeholder"/>
        </w:category>
        <w:types>
          <w:type w:val="bbPlcHdr"/>
        </w:types>
        <w:behaviors>
          <w:behavior w:val="content"/>
        </w:behaviors>
        <w:guid w:val="{7B6315ED-BC8D-49FD-8D59-18A034080AF9}"/>
      </w:docPartPr>
      <w:docPartBody>
        <w:p w:rsidR="00000000" w:rsidRDefault="005A002A" w:rsidP="005A002A">
          <w:pPr>
            <w:pStyle w:val="014B9094E06840B99C84254609626162"/>
          </w:pPr>
          <w:r>
            <w:rPr>
              <w:rStyle w:val="Textodelmarcadordeposicin1"/>
              <w:lang w:val="es-ES"/>
            </w:rPr>
            <w:t>[fecha de finalización]</w:t>
          </w:r>
        </w:p>
      </w:docPartBody>
    </w:docPart>
    <w:docPart>
      <w:docPartPr>
        <w:name w:val="A1E9CCB5273F49F2B8ACADE2670211F1"/>
        <w:category>
          <w:name w:val="General"/>
          <w:gallery w:val="placeholder"/>
        </w:category>
        <w:types>
          <w:type w:val="bbPlcHdr"/>
        </w:types>
        <w:behaviors>
          <w:behavior w:val="content"/>
        </w:behaviors>
        <w:guid w:val="{7A70DF42-5D50-472C-A903-EBD08269E2A9}"/>
      </w:docPartPr>
      <w:docPartBody>
        <w:p w:rsidR="00000000" w:rsidRDefault="005A002A" w:rsidP="005A002A">
          <w:pPr>
            <w:pStyle w:val="A1E9CCB5273F49F2B8ACADE2670211F1"/>
          </w:pPr>
          <w:r>
            <w:rPr>
              <w:lang w:val="es-ES"/>
            </w:rPr>
            <w:t>[Nombre de la compañía]</w:t>
          </w:r>
        </w:p>
      </w:docPartBody>
    </w:docPart>
    <w:docPart>
      <w:docPartPr>
        <w:name w:val="3BB8D1BDEFC540888EF39E74741CB0F5"/>
        <w:category>
          <w:name w:val="General"/>
          <w:gallery w:val="placeholder"/>
        </w:category>
        <w:types>
          <w:type w:val="bbPlcHdr"/>
        </w:types>
        <w:behaviors>
          <w:behavior w:val="content"/>
        </w:behaviors>
        <w:guid w:val="{5FD7D0F2-3072-4D16-B75F-56FAECE8DA23}"/>
      </w:docPartPr>
      <w:docPartBody>
        <w:p w:rsidR="00000000" w:rsidRDefault="005A002A" w:rsidP="005A002A">
          <w:pPr>
            <w:pStyle w:val="3BB8D1BDEFC540888EF39E74741CB0F5"/>
          </w:pPr>
          <w:r>
            <w:rPr>
              <w:lang w:val="es-ES"/>
            </w:rPr>
            <w:t>[Ciudad, estado o provincia]</w:t>
          </w:r>
        </w:p>
      </w:docPartBody>
    </w:docPart>
    <w:docPart>
      <w:docPartPr>
        <w:name w:val="7F83395095014F50AEB042D8A867384D"/>
        <w:category>
          <w:name w:val="General"/>
          <w:gallery w:val="placeholder"/>
        </w:category>
        <w:types>
          <w:type w:val="bbPlcHdr"/>
        </w:types>
        <w:behaviors>
          <w:behavior w:val="content"/>
        </w:behaviors>
        <w:guid w:val="{DE748B77-6AE5-4139-8070-9D8BD4D2B8EE}"/>
      </w:docPartPr>
      <w:docPartBody>
        <w:p w:rsidR="00000000" w:rsidRDefault="005A002A" w:rsidP="005A002A">
          <w:pPr>
            <w:pStyle w:val="7F83395095014F50AEB042D8A867384D"/>
          </w:pPr>
          <w:r>
            <w:rPr>
              <w:rStyle w:val="Textodelmarcadordeposicin1"/>
              <w:lang w:val="es-ES"/>
            </w:rPr>
            <w:t>[Dirección de correo electrónico]</w:t>
          </w:r>
        </w:p>
      </w:docPartBody>
    </w:docPart>
    <w:docPart>
      <w:docPartPr>
        <w:name w:val="2008CB3A4F9A49588BF9D309D7A2F8BF"/>
        <w:category>
          <w:name w:val="General"/>
          <w:gallery w:val="placeholder"/>
        </w:category>
        <w:types>
          <w:type w:val="bbPlcHdr"/>
        </w:types>
        <w:behaviors>
          <w:behavior w:val="content"/>
        </w:behaviors>
        <w:guid w:val="{7759BE1B-AF49-4D5A-B446-BE25525D8EE8}"/>
      </w:docPartPr>
      <w:docPartBody>
        <w:p w:rsidR="00000000" w:rsidRDefault="005A002A" w:rsidP="005A002A">
          <w:pPr>
            <w:pStyle w:val="2008CB3A4F9A49588BF9D309D7A2F8BF"/>
          </w:pPr>
          <w:r>
            <w:rPr>
              <w:rStyle w:val="Textodelmarcadordeposicin1"/>
              <w:lang w:val="es-ES"/>
            </w:rPr>
            <w:t>[Fecha de inicio]</w:t>
          </w:r>
        </w:p>
      </w:docPartBody>
    </w:docPart>
    <w:docPart>
      <w:docPartPr>
        <w:name w:val="3077A9105F9E4E7D82477816C4EC5F4D"/>
        <w:category>
          <w:name w:val="General"/>
          <w:gallery w:val="placeholder"/>
        </w:category>
        <w:types>
          <w:type w:val="bbPlcHdr"/>
        </w:types>
        <w:behaviors>
          <w:behavior w:val="content"/>
        </w:behaviors>
        <w:guid w:val="{2190A4DB-9011-4A4A-9B55-F88F46372809}"/>
      </w:docPartPr>
      <w:docPartBody>
        <w:p w:rsidR="00000000" w:rsidRDefault="005A002A" w:rsidP="005A002A">
          <w:pPr>
            <w:pStyle w:val="3077A9105F9E4E7D82477816C4EC5F4D"/>
          </w:pPr>
          <w:r>
            <w:rPr>
              <w:rStyle w:val="Textodelmarcadordeposicin1"/>
              <w:lang w:val="es-ES"/>
            </w:rPr>
            <w:t>[fecha de finalización]</w:t>
          </w:r>
        </w:p>
      </w:docPartBody>
    </w:docPart>
    <w:docPart>
      <w:docPartPr>
        <w:name w:val="95F1273E22B749ADA9C4BA07439F2341"/>
        <w:category>
          <w:name w:val="General"/>
          <w:gallery w:val="placeholder"/>
        </w:category>
        <w:types>
          <w:type w:val="bbPlcHdr"/>
        </w:types>
        <w:behaviors>
          <w:behavior w:val="content"/>
        </w:behaviors>
        <w:guid w:val="{EABA5997-08B3-437B-87C0-C2E90D42021D}"/>
      </w:docPartPr>
      <w:docPartBody>
        <w:p w:rsidR="00000000" w:rsidRDefault="005A002A" w:rsidP="005A002A">
          <w:pPr>
            <w:pStyle w:val="95F1273E22B749ADA9C4BA07439F2341"/>
          </w:pPr>
          <w:r>
            <w:rPr>
              <w:lang w:val="es-ES"/>
            </w:rPr>
            <w:t>[</w:t>
          </w:r>
          <w:r>
            <w:rPr>
              <w:rStyle w:val="Textodelmarcadordeposicin1"/>
              <w:lang w:val="es-ES"/>
            </w:rPr>
            <w:t>Puesto]</w:t>
          </w:r>
        </w:p>
      </w:docPartBody>
    </w:docPart>
    <w:docPart>
      <w:docPartPr>
        <w:name w:val="79A4D1ACD33645788E756277AF8F2515"/>
        <w:category>
          <w:name w:val="General"/>
          <w:gallery w:val="placeholder"/>
        </w:category>
        <w:types>
          <w:type w:val="bbPlcHdr"/>
        </w:types>
        <w:behaviors>
          <w:behavior w:val="content"/>
        </w:behaviors>
        <w:guid w:val="{B4E1DD47-A814-474C-A88A-5625B3742043}"/>
      </w:docPartPr>
      <w:docPartBody>
        <w:p w:rsidR="00000000" w:rsidRDefault="005A002A" w:rsidP="005A002A">
          <w:pPr>
            <w:pStyle w:val="79A4D1ACD33645788E756277AF8F2515"/>
          </w:pPr>
          <w:r>
            <w:rPr>
              <w:rStyle w:val="Textodelmarcadordeposicin1"/>
              <w:lang w:val="es-ES"/>
            </w:rPr>
            <w:t>[Fecha de inicio]</w:t>
          </w:r>
        </w:p>
      </w:docPartBody>
    </w:docPart>
    <w:docPart>
      <w:docPartPr>
        <w:name w:val="541D93EB597549DF88C1BE0EF8BEA8AE"/>
        <w:category>
          <w:name w:val="General"/>
          <w:gallery w:val="placeholder"/>
        </w:category>
        <w:types>
          <w:type w:val="bbPlcHdr"/>
        </w:types>
        <w:behaviors>
          <w:behavior w:val="content"/>
        </w:behaviors>
        <w:guid w:val="{BDDA306E-2A5B-42EB-9050-779C95C14D79}"/>
      </w:docPartPr>
      <w:docPartBody>
        <w:p w:rsidR="00000000" w:rsidRDefault="005A002A" w:rsidP="005A002A">
          <w:pPr>
            <w:pStyle w:val="541D93EB597549DF88C1BE0EF8BEA8AE"/>
          </w:pPr>
          <w:r>
            <w:rPr>
              <w:rStyle w:val="Textodelmarcadordeposicin1"/>
              <w:lang w:val="es-ES"/>
            </w:rPr>
            <w:t>[fecha de finalización]</w:t>
          </w:r>
        </w:p>
      </w:docPartBody>
    </w:docPart>
    <w:docPart>
      <w:docPartPr>
        <w:name w:val="63DAFB5015E24C75A5AD15DFE4E10ADE"/>
        <w:category>
          <w:name w:val="General"/>
          <w:gallery w:val="placeholder"/>
        </w:category>
        <w:types>
          <w:type w:val="bbPlcHdr"/>
        </w:types>
        <w:behaviors>
          <w:behavior w:val="content"/>
        </w:behaviors>
        <w:guid w:val="{FCCFDA16-07A3-427B-98C1-4732F783E314}"/>
      </w:docPartPr>
      <w:docPartBody>
        <w:p w:rsidR="00000000" w:rsidRDefault="005A002A" w:rsidP="005A002A">
          <w:pPr>
            <w:pStyle w:val="63DAFB5015E24C75A5AD15DFE4E10ADE"/>
          </w:pPr>
          <w:r>
            <w:rPr>
              <w:lang w:val="es-ES"/>
            </w:rPr>
            <w:t>[</w:t>
          </w:r>
          <w:r>
            <w:rPr>
              <w:rStyle w:val="Textodelmarcadordeposicin1"/>
              <w:lang w:val="es-ES"/>
            </w:rPr>
            <w:t>Puesto]</w:t>
          </w:r>
        </w:p>
      </w:docPartBody>
    </w:docPart>
    <w:docPart>
      <w:docPartPr>
        <w:name w:val="B469AA0DA73D4B03B57561113DE96F51"/>
        <w:category>
          <w:name w:val="General"/>
          <w:gallery w:val="placeholder"/>
        </w:category>
        <w:types>
          <w:type w:val="bbPlcHdr"/>
        </w:types>
        <w:behaviors>
          <w:behavior w:val="content"/>
        </w:behaviors>
        <w:guid w:val="{12445B48-4FB8-46E5-AC3B-8D6394686208}"/>
      </w:docPartPr>
      <w:docPartBody>
        <w:p w:rsidR="00000000" w:rsidRDefault="005A002A" w:rsidP="005A002A">
          <w:pPr>
            <w:pStyle w:val="B469AA0DA73D4B03B57561113DE96F51"/>
          </w:pPr>
          <w:r>
            <w:rPr>
              <w:rStyle w:val="Textodelmarcadordeposicin1"/>
              <w:lang w:val="es-ES"/>
            </w:rPr>
            <w:t>[Fecha de inicio]</w:t>
          </w:r>
        </w:p>
      </w:docPartBody>
    </w:docPart>
    <w:docPart>
      <w:docPartPr>
        <w:name w:val="799D0276649A4D31978BEC0C157EB4DF"/>
        <w:category>
          <w:name w:val="General"/>
          <w:gallery w:val="placeholder"/>
        </w:category>
        <w:types>
          <w:type w:val="bbPlcHdr"/>
        </w:types>
        <w:behaviors>
          <w:behavior w:val="content"/>
        </w:behaviors>
        <w:guid w:val="{66C9B2D6-1CC6-47D5-8D96-937D6778A2F4}"/>
      </w:docPartPr>
      <w:docPartBody>
        <w:p w:rsidR="00000000" w:rsidRDefault="005A002A" w:rsidP="005A002A">
          <w:pPr>
            <w:pStyle w:val="799D0276649A4D31978BEC0C157EB4DF"/>
          </w:pPr>
          <w:r>
            <w:rPr>
              <w:rStyle w:val="Textodelmarcadordeposicin1"/>
              <w:lang w:val="es-ES"/>
            </w:rPr>
            <w:t>[fecha de finalización]</w:t>
          </w:r>
        </w:p>
      </w:docPartBody>
    </w:docPart>
    <w:docPart>
      <w:docPartPr>
        <w:name w:val="D4EDD53C36114338B420768AE158FE2B"/>
        <w:category>
          <w:name w:val="General"/>
          <w:gallery w:val="placeholder"/>
        </w:category>
        <w:types>
          <w:type w:val="bbPlcHdr"/>
        </w:types>
        <w:behaviors>
          <w:behavior w:val="content"/>
        </w:behaviors>
        <w:guid w:val="{A7CDADB2-BE3A-4393-99DD-EA762BA7B353}"/>
      </w:docPartPr>
      <w:docPartBody>
        <w:p w:rsidR="00000000" w:rsidRDefault="005A002A" w:rsidP="005A002A">
          <w:pPr>
            <w:pStyle w:val="D4EDD53C36114338B420768AE158FE2B"/>
          </w:pPr>
          <w:r>
            <w:rPr>
              <w:lang w:val="es-ES"/>
            </w:rPr>
            <w:t>[Nombre de la compañía]</w:t>
          </w:r>
        </w:p>
      </w:docPartBody>
    </w:docPart>
    <w:docPart>
      <w:docPartPr>
        <w:name w:val="83860DCC1878481E9BAAACAE70959DC8"/>
        <w:category>
          <w:name w:val="General"/>
          <w:gallery w:val="placeholder"/>
        </w:category>
        <w:types>
          <w:type w:val="bbPlcHdr"/>
        </w:types>
        <w:behaviors>
          <w:behavior w:val="content"/>
        </w:behaviors>
        <w:guid w:val="{E6426996-E2B5-464E-9F22-6699FD9A04DF}"/>
      </w:docPartPr>
      <w:docPartBody>
        <w:p w:rsidR="00000000" w:rsidRDefault="005A002A" w:rsidP="005A002A">
          <w:pPr>
            <w:pStyle w:val="83860DCC1878481E9BAAACAE70959DC8"/>
          </w:pPr>
          <w:r>
            <w:rPr>
              <w:lang w:val="es-ES"/>
            </w:rPr>
            <w:t>[Ciudad, estado o provincia]</w:t>
          </w:r>
        </w:p>
      </w:docPartBody>
    </w:docPart>
    <w:docPart>
      <w:docPartPr>
        <w:name w:val="B66ECE00159341939123F3BCCFD83B1F"/>
        <w:category>
          <w:name w:val="General"/>
          <w:gallery w:val="placeholder"/>
        </w:category>
        <w:types>
          <w:type w:val="bbPlcHdr"/>
        </w:types>
        <w:behaviors>
          <w:behavior w:val="content"/>
        </w:behaviors>
        <w:guid w:val="{DD5F804B-E8E5-4746-9F55-2CC124E77D5E}"/>
      </w:docPartPr>
      <w:docPartBody>
        <w:p w:rsidR="00000000" w:rsidRDefault="005A002A" w:rsidP="005A002A">
          <w:pPr>
            <w:pStyle w:val="B66ECE00159341939123F3BCCFD83B1F"/>
          </w:pPr>
          <w:r>
            <w:rPr>
              <w:rStyle w:val="Textodelmarcadordeposicin1"/>
              <w:lang w:val="es-ES"/>
            </w:rPr>
            <w:t>[Dirección de correo electrónico]</w:t>
          </w:r>
        </w:p>
      </w:docPartBody>
    </w:docPart>
    <w:docPart>
      <w:docPartPr>
        <w:name w:val="B4812CAE19F84A43BCD97382FA764F18"/>
        <w:category>
          <w:name w:val="General"/>
          <w:gallery w:val="placeholder"/>
        </w:category>
        <w:types>
          <w:type w:val="bbPlcHdr"/>
        </w:types>
        <w:behaviors>
          <w:behavior w:val="content"/>
        </w:behaviors>
        <w:guid w:val="{5AE718EA-675F-43D3-9524-39D7C36DD335}"/>
      </w:docPartPr>
      <w:docPartBody>
        <w:p w:rsidR="00000000" w:rsidRDefault="005A002A" w:rsidP="005A002A">
          <w:pPr>
            <w:pStyle w:val="B4812CAE19F84A43BCD97382FA764F18"/>
          </w:pPr>
          <w:r>
            <w:rPr>
              <w:rStyle w:val="Textodelmarcadordeposicin1"/>
              <w:lang w:val="es-ES"/>
            </w:rPr>
            <w:t>[Fecha de inicio]</w:t>
          </w:r>
        </w:p>
      </w:docPartBody>
    </w:docPart>
    <w:docPart>
      <w:docPartPr>
        <w:name w:val="F37F6470452A42B0B5CEC4504BB8FBCC"/>
        <w:category>
          <w:name w:val="General"/>
          <w:gallery w:val="placeholder"/>
        </w:category>
        <w:types>
          <w:type w:val="bbPlcHdr"/>
        </w:types>
        <w:behaviors>
          <w:behavior w:val="content"/>
        </w:behaviors>
        <w:guid w:val="{9C052F4F-E8C0-4189-98EA-9063C1B5ED79}"/>
      </w:docPartPr>
      <w:docPartBody>
        <w:p w:rsidR="00000000" w:rsidRDefault="005A002A" w:rsidP="005A002A">
          <w:pPr>
            <w:pStyle w:val="F37F6470452A42B0B5CEC4504BB8FBCC"/>
          </w:pPr>
          <w:r>
            <w:rPr>
              <w:rStyle w:val="Textodelmarcadordeposicin1"/>
              <w:lang w:val="es-ES"/>
            </w:rPr>
            <w:t>[fecha de finalización]</w:t>
          </w:r>
        </w:p>
      </w:docPartBody>
    </w:docPart>
    <w:docPart>
      <w:docPartPr>
        <w:name w:val="B08D58435DFF403D82201BE51D79D766"/>
        <w:category>
          <w:name w:val="General"/>
          <w:gallery w:val="placeholder"/>
        </w:category>
        <w:types>
          <w:type w:val="bbPlcHdr"/>
        </w:types>
        <w:behaviors>
          <w:behavior w:val="content"/>
        </w:behaviors>
        <w:guid w:val="{BFB7F170-BBC5-4B07-AFCB-223250F1D692}"/>
      </w:docPartPr>
      <w:docPartBody>
        <w:p w:rsidR="00000000" w:rsidRDefault="005A002A" w:rsidP="005A002A">
          <w:pPr>
            <w:pStyle w:val="B08D58435DFF403D82201BE51D79D766"/>
          </w:pPr>
          <w:r>
            <w:rPr>
              <w:lang w:val="es-ES"/>
            </w:rPr>
            <w:t>[</w:t>
          </w:r>
          <w:r>
            <w:rPr>
              <w:rStyle w:val="Textodelmarcadordeposicin1"/>
              <w:lang w:val="es-ES"/>
            </w:rPr>
            <w:t>Puesto]</w:t>
          </w:r>
        </w:p>
      </w:docPartBody>
    </w:docPart>
    <w:docPart>
      <w:docPartPr>
        <w:name w:val="1E3F31F6CF714F029402E3DD589C2153"/>
        <w:category>
          <w:name w:val="General"/>
          <w:gallery w:val="placeholder"/>
        </w:category>
        <w:types>
          <w:type w:val="bbPlcHdr"/>
        </w:types>
        <w:behaviors>
          <w:behavior w:val="content"/>
        </w:behaviors>
        <w:guid w:val="{C09572B9-F48D-4166-98E5-5007D790F72F}"/>
      </w:docPartPr>
      <w:docPartBody>
        <w:p w:rsidR="00000000" w:rsidRDefault="005A002A" w:rsidP="005A002A">
          <w:pPr>
            <w:pStyle w:val="1E3F31F6CF714F029402E3DD589C2153"/>
          </w:pPr>
          <w:r>
            <w:rPr>
              <w:rStyle w:val="Textodelmarcadordeposicin1"/>
              <w:lang w:val="es-ES"/>
            </w:rPr>
            <w:t>[Fecha de inicio]</w:t>
          </w:r>
        </w:p>
      </w:docPartBody>
    </w:docPart>
    <w:docPart>
      <w:docPartPr>
        <w:name w:val="6B5DD0D73A234BBF81D7FDAA4C836C78"/>
        <w:category>
          <w:name w:val="General"/>
          <w:gallery w:val="placeholder"/>
        </w:category>
        <w:types>
          <w:type w:val="bbPlcHdr"/>
        </w:types>
        <w:behaviors>
          <w:behavior w:val="content"/>
        </w:behaviors>
        <w:guid w:val="{435EDAA8-6971-4399-B013-F70BD393FD98}"/>
      </w:docPartPr>
      <w:docPartBody>
        <w:p w:rsidR="00000000" w:rsidRDefault="005A002A" w:rsidP="005A002A">
          <w:pPr>
            <w:pStyle w:val="6B5DD0D73A234BBF81D7FDAA4C836C78"/>
          </w:pPr>
          <w:r>
            <w:rPr>
              <w:rStyle w:val="Textodelmarcadordeposicin1"/>
              <w:lang w:val="es-ES"/>
            </w:rPr>
            <w:t>[fecha de finalización]</w:t>
          </w:r>
        </w:p>
      </w:docPartBody>
    </w:docPart>
    <w:docPart>
      <w:docPartPr>
        <w:name w:val="20FF361211E442A5B82E3BF4CFD89285"/>
        <w:category>
          <w:name w:val="General"/>
          <w:gallery w:val="placeholder"/>
        </w:category>
        <w:types>
          <w:type w:val="bbPlcHdr"/>
        </w:types>
        <w:behaviors>
          <w:behavior w:val="content"/>
        </w:behaviors>
        <w:guid w:val="{A7B34951-3B95-4AD3-9CCF-DFF38D2A2F2E}"/>
      </w:docPartPr>
      <w:docPartBody>
        <w:p w:rsidR="00000000" w:rsidRDefault="005A002A" w:rsidP="005A002A">
          <w:pPr>
            <w:pStyle w:val="20FF361211E442A5B82E3BF4CFD89285"/>
          </w:pPr>
          <w:r>
            <w:rPr>
              <w:lang w:val="es-ES"/>
            </w:rPr>
            <w:t>[</w:t>
          </w:r>
          <w:r>
            <w:rPr>
              <w:rStyle w:val="Textodelmarcadordeposicin1"/>
              <w:lang w:val="es-ES"/>
            </w:rPr>
            <w:t>Puesto]</w:t>
          </w:r>
        </w:p>
      </w:docPartBody>
    </w:docPart>
    <w:docPart>
      <w:docPartPr>
        <w:name w:val="44397067B20F4904B91A5A44711AED92"/>
        <w:category>
          <w:name w:val="General"/>
          <w:gallery w:val="placeholder"/>
        </w:category>
        <w:types>
          <w:type w:val="bbPlcHdr"/>
        </w:types>
        <w:behaviors>
          <w:behavior w:val="content"/>
        </w:behaviors>
        <w:guid w:val="{3782AAE9-96CF-4434-925E-BF163B9CB98D}"/>
      </w:docPartPr>
      <w:docPartBody>
        <w:p w:rsidR="00000000" w:rsidRDefault="005A002A" w:rsidP="005A002A">
          <w:pPr>
            <w:pStyle w:val="44397067B20F4904B91A5A44711AED92"/>
          </w:pPr>
          <w:r>
            <w:rPr>
              <w:rStyle w:val="Textodelmarcadordeposicin1"/>
              <w:lang w:val="es-ES"/>
            </w:rPr>
            <w:t>[Fecha de inicio]</w:t>
          </w:r>
        </w:p>
      </w:docPartBody>
    </w:docPart>
    <w:docPart>
      <w:docPartPr>
        <w:name w:val="2825493BD4524FCFB0DA42CD16032289"/>
        <w:category>
          <w:name w:val="General"/>
          <w:gallery w:val="placeholder"/>
        </w:category>
        <w:types>
          <w:type w:val="bbPlcHdr"/>
        </w:types>
        <w:behaviors>
          <w:behavior w:val="content"/>
        </w:behaviors>
        <w:guid w:val="{365154AC-D63A-45E2-8D1B-F5ED7C37F5AF}"/>
      </w:docPartPr>
      <w:docPartBody>
        <w:p w:rsidR="00000000" w:rsidRDefault="005A002A" w:rsidP="005A002A">
          <w:pPr>
            <w:pStyle w:val="2825493BD4524FCFB0DA42CD16032289"/>
          </w:pPr>
          <w:r>
            <w:rPr>
              <w:rStyle w:val="Textodelmarcadordeposicin1"/>
              <w:lang w:val="es-ES"/>
            </w:rPr>
            <w:t>[fecha de finalización]</w:t>
          </w:r>
        </w:p>
      </w:docPartBody>
    </w:docPart>
    <w:docPart>
      <w:docPartPr>
        <w:name w:val="FF6903706F00424B8417BEA6BDD03D33"/>
        <w:category>
          <w:name w:val="General"/>
          <w:gallery w:val="placeholder"/>
        </w:category>
        <w:types>
          <w:type w:val="bbPlcHdr"/>
        </w:types>
        <w:behaviors>
          <w:behavior w:val="content"/>
        </w:behaviors>
        <w:guid w:val="{DA0C746B-6977-4AE1-88B6-2F1F66608BD3}"/>
      </w:docPartPr>
      <w:docPartBody>
        <w:p w:rsidR="00000000" w:rsidRDefault="005A002A" w:rsidP="005A002A">
          <w:pPr>
            <w:pStyle w:val="FF6903706F00424B8417BEA6BDD03D33"/>
          </w:pPr>
          <w:r>
            <w:rPr>
              <w:lang w:val="es-ES"/>
            </w:rPr>
            <w:t>[Nombre de la compañía]</w:t>
          </w:r>
        </w:p>
      </w:docPartBody>
    </w:docPart>
    <w:docPart>
      <w:docPartPr>
        <w:name w:val="1FE4A88A5F504F51A932C145213D4E84"/>
        <w:category>
          <w:name w:val="General"/>
          <w:gallery w:val="placeholder"/>
        </w:category>
        <w:types>
          <w:type w:val="bbPlcHdr"/>
        </w:types>
        <w:behaviors>
          <w:behavior w:val="content"/>
        </w:behaviors>
        <w:guid w:val="{EA62EFC9-B056-4A8D-8A62-FE9B6CEA23E9}"/>
      </w:docPartPr>
      <w:docPartBody>
        <w:p w:rsidR="00000000" w:rsidRDefault="005A002A" w:rsidP="005A002A">
          <w:pPr>
            <w:pStyle w:val="1FE4A88A5F504F51A932C145213D4E84"/>
          </w:pPr>
          <w:r>
            <w:rPr>
              <w:lang w:val="es-ES"/>
            </w:rPr>
            <w:t>[Ciudad, estado o provincia]</w:t>
          </w:r>
        </w:p>
      </w:docPartBody>
    </w:docPart>
    <w:docPart>
      <w:docPartPr>
        <w:name w:val="A6E926619A9B4D0BBE299BEC116A3A94"/>
        <w:category>
          <w:name w:val="General"/>
          <w:gallery w:val="placeholder"/>
        </w:category>
        <w:types>
          <w:type w:val="bbPlcHdr"/>
        </w:types>
        <w:behaviors>
          <w:behavior w:val="content"/>
        </w:behaviors>
        <w:guid w:val="{7382E6D3-7B49-4327-B02A-18FB48D2EFAA}"/>
      </w:docPartPr>
      <w:docPartBody>
        <w:p w:rsidR="00000000" w:rsidRDefault="005A002A" w:rsidP="005A002A">
          <w:pPr>
            <w:pStyle w:val="A6E926619A9B4D0BBE299BEC116A3A94"/>
          </w:pPr>
          <w:r>
            <w:rPr>
              <w:rStyle w:val="Textodelmarcadordeposicin1"/>
              <w:lang w:val="es-ES"/>
            </w:rPr>
            <w:t>[Dirección de correo electrónico]</w:t>
          </w:r>
        </w:p>
      </w:docPartBody>
    </w:docPart>
    <w:docPart>
      <w:docPartPr>
        <w:name w:val="B904CA50DE35437EB0BB7AA3E3F51874"/>
        <w:category>
          <w:name w:val="General"/>
          <w:gallery w:val="placeholder"/>
        </w:category>
        <w:types>
          <w:type w:val="bbPlcHdr"/>
        </w:types>
        <w:behaviors>
          <w:behavior w:val="content"/>
        </w:behaviors>
        <w:guid w:val="{57CBF361-1B04-4032-8DC7-52F62B0DD96A}"/>
      </w:docPartPr>
      <w:docPartBody>
        <w:p w:rsidR="00000000" w:rsidRDefault="005A002A" w:rsidP="005A002A">
          <w:pPr>
            <w:pStyle w:val="B904CA50DE35437EB0BB7AA3E3F51874"/>
          </w:pPr>
          <w:r>
            <w:rPr>
              <w:rStyle w:val="Textodelmarcadordeposicin1"/>
              <w:lang w:val="es-ES"/>
            </w:rPr>
            <w:t>[Fecha de inicio]</w:t>
          </w:r>
        </w:p>
      </w:docPartBody>
    </w:docPart>
    <w:docPart>
      <w:docPartPr>
        <w:name w:val="ED6A5E13958F4DEA9E3F04FAFCA8F47A"/>
        <w:category>
          <w:name w:val="General"/>
          <w:gallery w:val="placeholder"/>
        </w:category>
        <w:types>
          <w:type w:val="bbPlcHdr"/>
        </w:types>
        <w:behaviors>
          <w:behavior w:val="content"/>
        </w:behaviors>
        <w:guid w:val="{03DBF1A5-4D6C-413B-B4AC-F6115845DC90}"/>
      </w:docPartPr>
      <w:docPartBody>
        <w:p w:rsidR="00000000" w:rsidRDefault="005A002A" w:rsidP="005A002A">
          <w:pPr>
            <w:pStyle w:val="ED6A5E13958F4DEA9E3F04FAFCA8F47A"/>
          </w:pPr>
          <w:r>
            <w:rPr>
              <w:rStyle w:val="Textodelmarcadordeposicin1"/>
              <w:lang w:val="es-ES"/>
            </w:rPr>
            <w:t>[fecha de finalización]</w:t>
          </w:r>
        </w:p>
      </w:docPartBody>
    </w:docPart>
    <w:docPart>
      <w:docPartPr>
        <w:name w:val="2B648E0D15C940D59FE63D56433C3670"/>
        <w:category>
          <w:name w:val="General"/>
          <w:gallery w:val="placeholder"/>
        </w:category>
        <w:types>
          <w:type w:val="bbPlcHdr"/>
        </w:types>
        <w:behaviors>
          <w:behavior w:val="content"/>
        </w:behaviors>
        <w:guid w:val="{24178CAC-5D2F-4C73-9F06-FFC441F72DFD}"/>
      </w:docPartPr>
      <w:docPartBody>
        <w:p w:rsidR="00000000" w:rsidRDefault="005A002A" w:rsidP="005A002A">
          <w:pPr>
            <w:pStyle w:val="2B648E0D15C940D59FE63D56433C3670"/>
          </w:pPr>
          <w:r>
            <w:rPr>
              <w:lang w:val="es-ES"/>
            </w:rPr>
            <w:t>[</w:t>
          </w:r>
          <w:r>
            <w:rPr>
              <w:rStyle w:val="Textodelmarcadordeposicin1"/>
              <w:lang w:val="es-ES"/>
            </w:rPr>
            <w:t>Puesto]</w:t>
          </w:r>
        </w:p>
      </w:docPartBody>
    </w:docPart>
    <w:docPart>
      <w:docPartPr>
        <w:name w:val="024AE07D57A749D99D049E4E51A13252"/>
        <w:category>
          <w:name w:val="General"/>
          <w:gallery w:val="placeholder"/>
        </w:category>
        <w:types>
          <w:type w:val="bbPlcHdr"/>
        </w:types>
        <w:behaviors>
          <w:behavior w:val="content"/>
        </w:behaviors>
        <w:guid w:val="{20ADAE15-BED4-4357-B834-A768F73AF322}"/>
      </w:docPartPr>
      <w:docPartBody>
        <w:p w:rsidR="00000000" w:rsidRDefault="005A002A" w:rsidP="005A002A">
          <w:pPr>
            <w:pStyle w:val="024AE07D57A749D99D049E4E51A13252"/>
          </w:pPr>
          <w:r>
            <w:rPr>
              <w:rStyle w:val="Textodelmarcadordeposicin1"/>
              <w:lang w:val="es-ES"/>
            </w:rPr>
            <w:t>[Fecha de inicio]</w:t>
          </w:r>
        </w:p>
      </w:docPartBody>
    </w:docPart>
    <w:docPart>
      <w:docPartPr>
        <w:name w:val="B9BCD0E0E0C646C2BA1586B779660659"/>
        <w:category>
          <w:name w:val="General"/>
          <w:gallery w:val="placeholder"/>
        </w:category>
        <w:types>
          <w:type w:val="bbPlcHdr"/>
        </w:types>
        <w:behaviors>
          <w:behavior w:val="content"/>
        </w:behaviors>
        <w:guid w:val="{1E02A1FE-6D2D-4348-9F73-70A237EEBB03}"/>
      </w:docPartPr>
      <w:docPartBody>
        <w:p w:rsidR="00000000" w:rsidRDefault="005A002A" w:rsidP="005A002A">
          <w:pPr>
            <w:pStyle w:val="B9BCD0E0E0C646C2BA1586B779660659"/>
          </w:pPr>
          <w:r>
            <w:rPr>
              <w:rStyle w:val="Textodelmarcadordeposicin1"/>
              <w:lang w:val="es-ES"/>
            </w:rPr>
            <w:t>[fecha de finalización]</w:t>
          </w:r>
        </w:p>
      </w:docPartBody>
    </w:docPart>
    <w:docPart>
      <w:docPartPr>
        <w:name w:val="D08596C1117E4E588E0139FBE8D1F04D"/>
        <w:category>
          <w:name w:val="General"/>
          <w:gallery w:val="placeholder"/>
        </w:category>
        <w:types>
          <w:type w:val="bbPlcHdr"/>
        </w:types>
        <w:behaviors>
          <w:behavior w:val="content"/>
        </w:behaviors>
        <w:guid w:val="{4C593DE2-1236-47DA-8771-A67DCD0AD41F}"/>
      </w:docPartPr>
      <w:docPartBody>
        <w:p w:rsidR="00000000" w:rsidRDefault="005A002A" w:rsidP="005A002A">
          <w:pPr>
            <w:pStyle w:val="D08596C1117E4E588E0139FBE8D1F04D"/>
          </w:pPr>
          <w:r>
            <w:rPr>
              <w:lang w:val="es-ES"/>
            </w:rPr>
            <w:t>[</w:t>
          </w:r>
          <w:r>
            <w:rPr>
              <w:rStyle w:val="Textodelmarcadordeposicin1"/>
              <w:lang w:val="es-ES"/>
            </w:rPr>
            <w:t>Puesto]</w:t>
          </w:r>
        </w:p>
      </w:docPartBody>
    </w:docPart>
    <w:docPart>
      <w:docPartPr>
        <w:name w:val="FF6C2750B0624D059ED434B0DCABFC2B"/>
        <w:category>
          <w:name w:val="General"/>
          <w:gallery w:val="placeholder"/>
        </w:category>
        <w:types>
          <w:type w:val="bbPlcHdr"/>
        </w:types>
        <w:behaviors>
          <w:behavior w:val="content"/>
        </w:behaviors>
        <w:guid w:val="{5ED99797-69CE-4543-AB1C-AA22308B0388}"/>
      </w:docPartPr>
      <w:docPartBody>
        <w:p w:rsidR="00000000" w:rsidRDefault="005A002A" w:rsidP="005A002A">
          <w:pPr>
            <w:pStyle w:val="FF6C2750B0624D059ED434B0DCABFC2B"/>
          </w:pPr>
          <w:r>
            <w:rPr>
              <w:rStyle w:val="Textodelmarcadordeposicin1"/>
              <w:lang w:val="es-ES"/>
            </w:rPr>
            <w:t>[Fecha de inicio]</w:t>
          </w:r>
        </w:p>
      </w:docPartBody>
    </w:docPart>
    <w:docPart>
      <w:docPartPr>
        <w:name w:val="94759F71084F4A9D928D8B52D360B538"/>
        <w:category>
          <w:name w:val="General"/>
          <w:gallery w:val="placeholder"/>
        </w:category>
        <w:types>
          <w:type w:val="bbPlcHdr"/>
        </w:types>
        <w:behaviors>
          <w:behavior w:val="content"/>
        </w:behaviors>
        <w:guid w:val="{192CDB43-688D-4C7C-A9B4-F0FFCEA8F2A1}"/>
      </w:docPartPr>
      <w:docPartBody>
        <w:p w:rsidR="00000000" w:rsidRDefault="005A002A" w:rsidP="005A002A">
          <w:pPr>
            <w:pStyle w:val="94759F71084F4A9D928D8B52D360B538"/>
          </w:pPr>
          <w:r>
            <w:rPr>
              <w:rStyle w:val="Textodelmarcadordeposicin1"/>
              <w:lang w:val="es-ES"/>
            </w:rPr>
            <w:t>[fecha de finalización]</w:t>
          </w:r>
        </w:p>
      </w:docPartBody>
    </w:docPart>
    <w:docPart>
      <w:docPartPr>
        <w:name w:val="33ED0FB2D1FD434092BC2BC9979D508B"/>
        <w:category>
          <w:name w:val="General"/>
          <w:gallery w:val="placeholder"/>
        </w:category>
        <w:types>
          <w:type w:val="bbPlcHdr"/>
        </w:types>
        <w:behaviors>
          <w:behavior w:val="content"/>
        </w:behaviors>
        <w:guid w:val="{553A0DB9-4304-4402-9601-09F0D33CB8C1}"/>
      </w:docPartPr>
      <w:docPartBody>
        <w:p w:rsidR="00000000" w:rsidRDefault="005A002A" w:rsidP="005A002A">
          <w:pPr>
            <w:pStyle w:val="33ED0FB2D1FD434092BC2BC9979D508B"/>
          </w:pPr>
          <w:r>
            <w:rPr>
              <w:lang w:val="es-ES"/>
            </w:rPr>
            <w:t>[Nombre de la compañía]</w:t>
          </w:r>
        </w:p>
      </w:docPartBody>
    </w:docPart>
    <w:docPart>
      <w:docPartPr>
        <w:name w:val="DF9AF034CEBA4A6098BC3B25ABBF054A"/>
        <w:category>
          <w:name w:val="General"/>
          <w:gallery w:val="placeholder"/>
        </w:category>
        <w:types>
          <w:type w:val="bbPlcHdr"/>
        </w:types>
        <w:behaviors>
          <w:behavior w:val="content"/>
        </w:behaviors>
        <w:guid w:val="{C3DFA0BC-6815-4766-B5D7-B0417F9E8BDB}"/>
      </w:docPartPr>
      <w:docPartBody>
        <w:p w:rsidR="00000000" w:rsidRDefault="005A002A" w:rsidP="005A002A">
          <w:pPr>
            <w:pStyle w:val="DF9AF034CEBA4A6098BC3B25ABBF054A"/>
          </w:pPr>
          <w:r>
            <w:rPr>
              <w:lang w:val="es-ES"/>
            </w:rPr>
            <w:t>[Ciudad, estado o provincia]</w:t>
          </w:r>
        </w:p>
      </w:docPartBody>
    </w:docPart>
    <w:docPart>
      <w:docPartPr>
        <w:name w:val="D47E7AF00D2D40218C47DA9583193AE5"/>
        <w:category>
          <w:name w:val="General"/>
          <w:gallery w:val="placeholder"/>
        </w:category>
        <w:types>
          <w:type w:val="bbPlcHdr"/>
        </w:types>
        <w:behaviors>
          <w:behavior w:val="content"/>
        </w:behaviors>
        <w:guid w:val="{D3CE4DEC-D412-408C-B59B-3AFD5D50B9EC}"/>
      </w:docPartPr>
      <w:docPartBody>
        <w:p w:rsidR="00000000" w:rsidRDefault="005A002A" w:rsidP="005A002A">
          <w:pPr>
            <w:pStyle w:val="D47E7AF00D2D40218C47DA9583193AE5"/>
          </w:pPr>
          <w:r>
            <w:rPr>
              <w:rStyle w:val="Textodelmarcadordeposicin1"/>
              <w:lang w:val="es-ES"/>
            </w:rPr>
            <w:t>[Dirección de correo electrónico]</w:t>
          </w:r>
        </w:p>
      </w:docPartBody>
    </w:docPart>
    <w:docPart>
      <w:docPartPr>
        <w:name w:val="1B9572E41C054189A1F6C8B3C18552CD"/>
        <w:category>
          <w:name w:val="General"/>
          <w:gallery w:val="placeholder"/>
        </w:category>
        <w:types>
          <w:type w:val="bbPlcHdr"/>
        </w:types>
        <w:behaviors>
          <w:behavior w:val="content"/>
        </w:behaviors>
        <w:guid w:val="{74B3B12D-7338-40EE-8FFD-39FCC10F2253}"/>
      </w:docPartPr>
      <w:docPartBody>
        <w:p w:rsidR="00000000" w:rsidRDefault="005A002A" w:rsidP="005A002A">
          <w:pPr>
            <w:pStyle w:val="1B9572E41C054189A1F6C8B3C18552CD"/>
          </w:pPr>
          <w:r>
            <w:rPr>
              <w:rStyle w:val="Textodelmarcadordeposicin1"/>
              <w:lang w:val="es-ES"/>
            </w:rPr>
            <w:t>[Fecha de inicio]</w:t>
          </w:r>
        </w:p>
      </w:docPartBody>
    </w:docPart>
    <w:docPart>
      <w:docPartPr>
        <w:name w:val="46C601DB9D414D7489D1182300F61CCC"/>
        <w:category>
          <w:name w:val="General"/>
          <w:gallery w:val="placeholder"/>
        </w:category>
        <w:types>
          <w:type w:val="bbPlcHdr"/>
        </w:types>
        <w:behaviors>
          <w:behavior w:val="content"/>
        </w:behaviors>
        <w:guid w:val="{5077BB2C-676E-4CA7-9E5D-5563BE4B2610}"/>
      </w:docPartPr>
      <w:docPartBody>
        <w:p w:rsidR="00000000" w:rsidRDefault="005A002A" w:rsidP="005A002A">
          <w:pPr>
            <w:pStyle w:val="46C601DB9D414D7489D1182300F61CCC"/>
          </w:pPr>
          <w:r>
            <w:rPr>
              <w:rStyle w:val="Textodelmarcadordeposicin1"/>
              <w:lang w:val="es-ES"/>
            </w:rPr>
            <w:t>[fecha de finalización]</w:t>
          </w:r>
        </w:p>
      </w:docPartBody>
    </w:docPart>
    <w:docPart>
      <w:docPartPr>
        <w:name w:val="B26ED493E3054058AF0C4CBA81CE5F4A"/>
        <w:category>
          <w:name w:val="General"/>
          <w:gallery w:val="placeholder"/>
        </w:category>
        <w:types>
          <w:type w:val="bbPlcHdr"/>
        </w:types>
        <w:behaviors>
          <w:behavior w:val="content"/>
        </w:behaviors>
        <w:guid w:val="{D489A433-AF0B-47CC-B10E-93B9FC438B2E}"/>
      </w:docPartPr>
      <w:docPartBody>
        <w:p w:rsidR="00000000" w:rsidRDefault="005A002A" w:rsidP="005A002A">
          <w:pPr>
            <w:pStyle w:val="B26ED493E3054058AF0C4CBA81CE5F4A"/>
          </w:pPr>
          <w:r>
            <w:rPr>
              <w:lang w:val="es-ES"/>
            </w:rPr>
            <w:t>[</w:t>
          </w:r>
          <w:r>
            <w:rPr>
              <w:rStyle w:val="Textodelmarcadordeposicin1"/>
              <w:lang w:val="es-ES"/>
            </w:rPr>
            <w:t>Puesto]</w:t>
          </w:r>
        </w:p>
      </w:docPartBody>
    </w:docPart>
    <w:docPart>
      <w:docPartPr>
        <w:name w:val="E891F33FE75E4761B64E1122288476CB"/>
        <w:category>
          <w:name w:val="General"/>
          <w:gallery w:val="placeholder"/>
        </w:category>
        <w:types>
          <w:type w:val="bbPlcHdr"/>
        </w:types>
        <w:behaviors>
          <w:behavior w:val="content"/>
        </w:behaviors>
        <w:guid w:val="{740B340D-8CEE-4B35-9615-21674ABEB4A4}"/>
      </w:docPartPr>
      <w:docPartBody>
        <w:p w:rsidR="00000000" w:rsidRDefault="005A002A" w:rsidP="005A002A">
          <w:pPr>
            <w:pStyle w:val="E891F33FE75E4761B64E1122288476CB"/>
          </w:pPr>
          <w:r>
            <w:rPr>
              <w:rStyle w:val="Textodelmarcadordeposicin1"/>
              <w:lang w:val="es-ES"/>
            </w:rPr>
            <w:t>[Fecha de inicio]</w:t>
          </w:r>
        </w:p>
      </w:docPartBody>
    </w:docPart>
    <w:docPart>
      <w:docPartPr>
        <w:name w:val="2E426364C18B4FB9AE87208FC264CF28"/>
        <w:category>
          <w:name w:val="General"/>
          <w:gallery w:val="placeholder"/>
        </w:category>
        <w:types>
          <w:type w:val="bbPlcHdr"/>
        </w:types>
        <w:behaviors>
          <w:behavior w:val="content"/>
        </w:behaviors>
        <w:guid w:val="{EFAEBF1A-4FD5-4F4F-A364-90ADBA475403}"/>
      </w:docPartPr>
      <w:docPartBody>
        <w:p w:rsidR="00000000" w:rsidRDefault="005A002A" w:rsidP="005A002A">
          <w:pPr>
            <w:pStyle w:val="2E426364C18B4FB9AE87208FC264CF28"/>
          </w:pPr>
          <w:r>
            <w:rPr>
              <w:rStyle w:val="Textodelmarcadordeposicin1"/>
              <w:lang w:val="es-ES"/>
            </w:rPr>
            <w:t>[fecha de finalización]</w:t>
          </w:r>
        </w:p>
      </w:docPartBody>
    </w:docPart>
    <w:docPart>
      <w:docPartPr>
        <w:name w:val="C3938BD32E584443AB502120A26B3D26"/>
        <w:category>
          <w:name w:val="General"/>
          <w:gallery w:val="placeholder"/>
        </w:category>
        <w:types>
          <w:type w:val="bbPlcHdr"/>
        </w:types>
        <w:behaviors>
          <w:behavior w:val="content"/>
        </w:behaviors>
        <w:guid w:val="{36A46289-90D9-4C7D-AB40-CF3374AA9A0E}"/>
      </w:docPartPr>
      <w:docPartBody>
        <w:p w:rsidR="00000000" w:rsidRDefault="005A002A" w:rsidP="005A002A">
          <w:pPr>
            <w:pStyle w:val="C3938BD32E584443AB502120A26B3D26"/>
          </w:pPr>
          <w:r>
            <w:rPr>
              <w:lang w:val="es-ES"/>
            </w:rPr>
            <w:t>[</w:t>
          </w:r>
          <w:r>
            <w:rPr>
              <w:rStyle w:val="Textodelmarcadordeposicin1"/>
              <w:lang w:val="es-ES"/>
            </w:rPr>
            <w:t>Puesto]</w:t>
          </w:r>
        </w:p>
      </w:docPartBody>
    </w:docPart>
    <w:docPart>
      <w:docPartPr>
        <w:name w:val="0DD1AC1FB2DC4BD5851684CA28CFA850"/>
        <w:category>
          <w:name w:val="General"/>
          <w:gallery w:val="placeholder"/>
        </w:category>
        <w:types>
          <w:type w:val="bbPlcHdr"/>
        </w:types>
        <w:behaviors>
          <w:behavior w:val="content"/>
        </w:behaviors>
        <w:guid w:val="{0A3A321A-BB04-4FA2-B948-2E59561782A9}"/>
      </w:docPartPr>
      <w:docPartBody>
        <w:p w:rsidR="00000000" w:rsidRDefault="005A002A" w:rsidP="005A002A">
          <w:pPr>
            <w:pStyle w:val="0DD1AC1FB2DC4BD5851684CA28CFA850"/>
          </w:pPr>
          <w:r>
            <w:rPr>
              <w:rStyle w:val="Textodelmarcadordeposicin1"/>
              <w:lang w:val="es-ES"/>
            </w:rPr>
            <w:t>[Fecha de inicio]</w:t>
          </w:r>
        </w:p>
      </w:docPartBody>
    </w:docPart>
    <w:docPart>
      <w:docPartPr>
        <w:name w:val="31E32F8006074A8290CFCDB801A761C6"/>
        <w:category>
          <w:name w:val="General"/>
          <w:gallery w:val="placeholder"/>
        </w:category>
        <w:types>
          <w:type w:val="bbPlcHdr"/>
        </w:types>
        <w:behaviors>
          <w:behavior w:val="content"/>
        </w:behaviors>
        <w:guid w:val="{2B3A40DB-DA3C-48F6-B618-6F5C29F89054}"/>
      </w:docPartPr>
      <w:docPartBody>
        <w:p w:rsidR="00000000" w:rsidRDefault="005A002A" w:rsidP="005A002A">
          <w:pPr>
            <w:pStyle w:val="31E32F8006074A8290CFCDB801A761C6"/>
          </w:pPr>
          <w:r>
            <w:rPr>
              <w:rStyle w:val="Textodelmarcadordeposicin1"/>
              <w:lang w:val="es-ES"/>
            </w:rPr>
            <w:t>[fecha de finalización]</w:t>
          </w:r>
        </w:p>
      </w:docPartBody>
    </w:docPart>
    <w:docPart>
      <w:docPartPr>
        <w:name w:val="F9A52BAB5BE24044BAAEC6B7B7645DE5"/>
        <w:category>
          <w:name w:val="General"/>
          <w:gallery w:val="placeholder"/>
        </w:category>
        <w:types>
          <w:type w:val="bbPlcHdr"/>
        </w:types>
        <w:behaviors>
          <w:behavior w:val="content"/>
        </w:behaviors>
        <w:guid w:val="{433D4006-9F03-41CC-926D-AED579D7E819}"/>
      </w:docPartPr>
      <w:docPartBody>
        <w:p w:rsidR="00000000" w:rsidRDefault="005A002A" w:rsidP="005A002A">
          <w:pPr>
            <w:pStyle w:val="F9A52BAB5BE24044BAAEC6B7B7645DE5"/>
          </w:pPr>
          <w:r>
            <w:rPr>
              <w:lang w:val="es-ES"/>
            </w:rPr>
            <w:t>[Nombre de la compañía]</w:t>
          </w:r>
        </w:p>
      </w:docPartBody>
    </w:docPart>
    <w:docPart>
      <w:docPartPr>
        <w:name w:val="689304E241824935BEB6C20EC5243063"/>
        <w:category>
          <w:name w:val="General"/>
          <w:gallery w:val="placeholder"/>
        </w:category>
        <w:types>
          <w:type w:val="bbPlcHdr"/>
        </w:types>
        <w:behaviors>
          <w:behavior w:val="content"/>
        </w:behaviors>
        <w:guid w:val="{77CB9A76-830F-413A-ACDE-EE50ADDFF4EC}"/>
      </w:docPartPr>
      <w:docPartBody>
        <w:p w:rsidR="00000000" w:rsidRDefault="005A002A" w:rsidP="005A002A">
          <w:pPr>
            <w:pStyle w:val="689304E241824935BEB6C20EC5243063"/>
          </w:pPr>
          <w:r>
            <w:rPr>
              <w:lang w:val="es-ES"/>
            </w:rPr>
            <w:t>[Ciudad, estado o provincia]</w:t>
          </w:r>
        </w:p>
      </w:docPartBody>
    </w:docPart>
    <w:docPart>
      <w:docPartPr>
        <w:name w:val="EF1058FF3300404EB8E51CF35F70B7F5"/>
        <w:category>
          <w:name w:val="General"/>
          <w:gallery w:val="placeholder"/>
        </w:category>
        <w:types>
          <w:type w:val="bbPlcHdr"/>
        </w:types>
        <w:behaviors>
          <w:behavior w:val="content"/>
        </w:behaviors>
        <w:guid w:val="{2E25A7C4-ABB9-490F-82D2-A8B8D33BC7D6}"/>
      </w:docPartPr>
      <w:docPartBody>
        <w:p w:rsidR="00000000" w:rsidRDefault="005A002A" w:rsidP="005A002A">
          <w:pPr>
            <w:pStyle w:val="EF1058FF3300404EB8E51CF35F70B7F5"/>
          </w:pPr>
          <w:r>
            <w:rPr>
              <w:rStyle w:val="Textodelmarcadordeposicin1"/>
              <w:lang w:val="es-ES"/>
            </w:rPr>
            <w:t>[Dirección de correo electrónico]</w:t>
          </w:r>
        </w:p>
      </w:docPartBody>
    </w:docPart>
    <w:docPart>
      <w:docPartPr>
        <w:name w:val="7F8129A05524420FA1363810DE2BD74B"/>
        <w:category>
          <w:name w:val="General"/>
          <w:gallery w:val="placeholder"/>
        </w:category>
        <w:types>
          <w:type w:val="bbPlcHdr"/>
        </w:types>
        <w:behaviors>
          <w:behavior w:val="content"/>
        </w:behaviors>
        <w:guid w:val="{77B361C6-B18A-4E32-83F5-71BD5E75EF08}"/>
      </w:docPartPr>
      <w:docPartBody>
        <w:p w:rsidR="00000000" w:rsidRDefault="005A002A" w:rsidP="005A002A">
          <w:pPr>
            <w:pStyle w:val="7F8129A05524420FA1363810DE2BD74B"/>
          </w:pPr>
          <w:r>
            <w:rPr>
              <w:rStyle w:val="Textodelmarcadordeposicin1"/>
              <w:lang w:val="es-ES"/>
            </w:rPr>
            <w:t>[Fecha de inicio]</w:t>
          </w:r>
        </w:p>
      </w:docPartBody>
    </w:docPart>
    <w:docPart>
      <w:docPartPr>
        <w:name w:val="8DB801D0A5EE4A48971341FE1ACD8577"/>
        <w:category>
          <w:name w:val="General"/>
          <w:gallery w:val="placeholder"/>
        </w:category>
        <w:types>
          <w:type w:val="bbPlcHdr"/>
        </w:types>
        <w:behaviors>
          <w:behavior w:val="content"/>
        </w:behaviors>
        <w:guid w:val="{C15C60BA-955E-4FA8-B04F-BAC54040C638}"/>
      </w:docPartPr>
      <w:docPartBody>
        <w:p w:rsidR="00000000" w:rsidRDefault="005A002A" w:rsidP="005A002A">
          <w:pPr>
            <w:pStyle w:val="8DB801D0A5EE4A48971341FE1ACD8577"/>
          </w:pPr>
          <w:r>
            <w:rPr>
              <w:rStyle w:val="Textodelmarcadordeposicin1"/>
              <w:lang w:val="es-ES"/>
            </w:rPr>
            <w:t>[fecha de finalización]</w:t>
          </w:r>
        </w:p>
      </w:docPartBody>
    </w:docPart>
    <w:docPart>
      <w:docPartPr>
        <w:name w:val="4162126AF170443B8927AC8247E289E2"/>
        <w:category>
          <w:name w:val="General"/>
          <w:gallery w:val="placeholder"/>
        </w:category>
        <w:types>
          <w:type w:val="bbPlcHdr"/>
        </w:types>
        <w:behaviors>
          <w:behavior w:val="content"/>
        </w:behaviors>
        <w:guid w:val="{1FB98125-D5A3-4A7A-8D4C-DDF838D7CC82}"/>
      </w:docPartPr>
      <w:docPartBody>
        <w:p w:rsidR="00000000" w:rsidRDefault="005A002A" w:rsidP="005A002A">
          <w:pPr>
            <w:pStyle w:val="4162126AF170443B8927AC8247E289E2"/>
          </w:pPr>
          <w:r>
            <w:rPr>
              <w:lang w:val="es-ES"/>
            </w:rPr>
            <w:t>[</w:t>
          </w:r>
          <w:r>
            <w:rPr>
              <w:rStyle w:val="Textodelmarcadordeposicin1"/>
              <w:lang w:val="es-ES"/>
            </w:rPr>
            <w:t>Puesto]</w:t>
          </w:r>
        </w:p>
      </w:docPartBody>
    </w:docPart>
    <w:docPart>
      <w:docPartPr>
        <w:name w:val="36A469B47ADB49DCBA7F51E7C3E165B4"/>
        <w:category>
          <w:name w:val="General"/>
          <w:gallery w:val="placeholder"/>
        </w:category>
        <w:types>
          <w:type w:val="bbPlcHdr"/>
        </w:types>
        <w:behaviors>
          <w:behavior w:val="content"/>
        </w:behaviors>
        <w:guid w:val="{9386E674-B034-4342-87E7-7610921E0058}"/>
      </w:docPartPr>
      <w:docPartBody>
        <w:p w:rsidR="00000000" w:rsidRDefault="005A002A" w:rsidP="005A002A">
          <w:pPr>
            <w:pStyle w:val="36A469B47ADB49DCBA7F51E7C3E165B4"/>
          </w:pPr>
          <w:r>
            <w:rPr>
              <w:rStyle w:val="Textodelmarcadordeposicin1"/>
              <w:lang w:val="es-ES"/>
            </w:rPr>
            <w:t>[Fecha de inicio]</w:t>
          </w:r>
        </w:p>
      </w:docPartBody>
    </w:docPart>
    <w:docPart>
      <w:docPartPr>
        <w:name w:val="86B0FBB41CEA41F48FB563BD7A32B8BE"/>
        <w:category>
          <w:name w:val="General"/>
          <w:gallery w:val="placeholder"/>
        </w:category>
        <w:types>
          <w:type w:val="bbPlcHdr"/>
        </w:types>
        <w:behaviors>
          <w:behavior w:val="content"/>
        </w:behaviors>
        <w:guid w:val="{77930C35-0F40-41C7-BE28-47D0A8348F36}"/>
      </w:docPartPr>
      <w:docPartBody>
        <w:p w:rsidR="00000000" w:rsidRDefault="005A002A" w:rsidP="005A002A">
          <w:pPr>
            <w:pStyle w:val="86B0FBB41CEA41F48FB563BD7A32B8BE"/>
          </w:pPr>
          <w:r>
            <w:rPr>
              <w:rStyle w:val="Textodelmarcadordeposicin1"/>
              <w:lang w:val="es-ES"/>
            </w:rPr>
            <w:t>[fecha de finalización]</w:t>
          </w:r>
        </w:p>
      </w:docPartBody>
    </w:docPart>
    <w:docPart>
      <w:docPartPr>
        <w:name w:val="4C29F9906F704003B66E5935FFD3358C"/>
        <w:category>
          <w:name w:val="General"/>
          <w:gallery w:val="placeholder"/>
        </w:category>
        <w:types>
          <w:type w:val="bbPlcHdr"/>
        </w:types>
        <w:behaviors>
          <w:behavior w:val="content"/>
        </w:behaviors>
        <w:guid w:val="{B125CE26-4307-4724-87C4-0B755B748DE8}"/>
      </w:docPartPr>
      <w:docPartBody>
        <w:p w:rsidR="00000000" w:rsidRDefault="005A002A" w:rsidP="005A002A">
          <w:pPr>
            <w:pStyle w:val="4C29F9906F704003B66E5935FFD3358C"/>
          </w:pPr>
          <w:r>
            <w:rPr>
              <w:lang w:val="es-ES"/>
            </w:rPr>
            <w:t>[</w:t>
          </w:r>
          <w:r>
            <w:rPr>
              <w:rStyle w:val="Textodelmarcadordeposicin1"/>
              <w:lang w:val="es-ES"/>
            </w:rPr>
            <w:t>Puesto]</w:t>
          </w:r>
        </w:p>
      </w:docPartBody>
    </w:docPart>
    <w:docPart>
      <w:docPartPr>
        <w:name w:val="1789189DA5FF4769B8531159AB07CDB4"/>
        <w:category>
          <w:name w:val="General"/>
          <w:gallery w:val="placeholder"/>
        </w:category>
        <w:types>
          <w:type w:val="bbPlcHdr"/>
        </w:types>
        <w:behaviors>
          <w:behavior w:val="content"/>
        </w:behaviors>
        <w:guid w:val="{B5C2F43A-718C-4384-961B-3879023EE2B7}"/>
      </w:docPartPr>
      <w:docPartBody>
        <w:p w:rsidR="00000000" w:rsidRDefault="005A002A" w:rsidP="005A002A">
          <w:pPr>
            <w:pStyle w:val="1789189DA5FF4769B8531159AB07CDB4"/>
          </w:pPr>
          <w:r>
            <w:rPr>
              <w:rStyle w:val="Textodelmarcadordeposicin1"/>
              <w:lang w:val="es-ES"/>
            </w:rPr>
            <w:t>[Fecha de inicio]</w:t>
          </w:r>
        </w:p>
      </w:docPartBody>
    </w:docPart>
    <w:docPart>
      <w:docPartPr>
        <w:name w:val="29F5255592484801A68B0A8365A8A4FE"/>
        <w:category>
          <w:name w:val="General"/>
          <w:gallery w:val="placeholder"/>
        </w:category>
        <w:types>
          <w:type w:val="bbPlcHdr"/>
        </w:types>
        <w:behaviors>
          <w:behavior w:val="content"/>
        </w:behaviors>
        <w:guid w:val="{AC0AC8E7-CE8A-4095-9406-5A38D5D6EC00}"/>
      </w:docPartPr>
      <w:docPartBody>
        <w:p w:rsidR="00000000" w:rsidRDefault="005A002A" w:rsidP="005A002A">
          <w:pPr>
            <w:pStyle w:val="29F5255592484801A68B0A8365A8A4FE"/>
          </w:pPr>
          <w:r>
            <w:rPr>
              <w:rStyle w:val="Textodelmarcadordeposicin1"/>
              <w:lang w:val="es-ES"/>
            </w:rPr>
            <w:t>[fecha de finalización]</w:t>
          </w:r>
        </w:p>
      </w:docPartBody>
    </w:docPart>
    <w:docPart>
      <w:docPartPr>
        <w:name w:val="C8190D5B2B0E472E98BF03ABEDB7C93C"/>
        <w:category>
          <w:name w:val="General"/>
          <w:gallery w:val="placeholder"/>
        </w:category>
        <w:types>
          <w:type w:val="bbPlcHdr"/>
        </w:types>
        <w:behaviors>
          <w:behavior w:val="content"/>
        </w:behaviors>
        <w:guid w:val="{6AD42CAE-7447-44AE-9C50-FE67E196A3D0}"/>
      </w:docPartPr>
      <w:docPartBody>
        <w:p w:rsidR="00000000" w:rsidRDefault="005A002A" w:rsidP="005A002A">
          <w:pPr>
            <w:pStyle w:val="C8190D5B2B0E472E98BF03ABEDB7C93C"/>
          </w:pPr>
          <w:r>
            <w:rPr>
              <w:lang w:val="es-ES"/>
            </w:rPr>
            <w:t>[Nombre de la compañía]</w:t>
          </w:r>
        </w:p>
      </w:docPartBody>
    </w:docPart>
    <w:docPart>
      <w:docPartPr>
        <w:name w:val="B7539FC86A16451598AAFC1FABDF866D"/>
        <w:category>
          <w:name w:val="General"/>
          <w:gallery w:val="placeholder"/>
        </w:category>
        <w:types>
          <w:type w:val="bbPlcHdr"/>
        </w:types>
        <w:behaviors>
          <w:behavior w:val="content"/>
        </w:behaviors>
        <w:guid w:val="{B5118CFA-96E7-49A3-B4FF-6CDED039DD28}"/>
      </w:docPartPr>
      <w:docPartBody>
        <w:p w:rsidR="00000000" w:rsidRDefault="005A002A" w:rsidP="005A002A">
          <w:pPr>
            <w:pStyle w:val="B7539FC86A16451598AAFC1FABDF866D"/>
          </w:pPr>
          <w:r>
            <w:rPr>
              <w:lang w:val="es-ES"/>
            </w:rPr>
            <w:t>[Ciudad, estado o provincia]</w:t>
          </w:r>
        </w:p>
      </w:docPartBody>
    </w:docPart>
    <w:docPart>
      <w:docPartPr>
        <w:name w:val="DA351A0119174EDDB9F49F5266CACE58"/>
        <w:category>
          <w:name w:val="General"/>
          <w:gallery w:val="placeholder"/>
        </w:category>
        <w:types>
          <w:type w:val="bbPlcHdr"/>
        </w:types>
        <w:behaviors>
          <w:behavior w:val="content"/>
        </w:behaviors>
        <w:guid w:val="{0A7339F5-C3C0-4F17-BB8F-198E91DDCF98}"/>
      </w:docPartPr>
      <w:docPartBody>
        <w:p w:rsidR="00000000" w:rsidRDefault="005A002A" w:rsidP="005A002A">
          <w:pPr>
            <w:pStyle w:val="DA351A0119174EDDB9F49F5266CACE58"/>
          </w:pPr>
          <w:r>
            <w:rPr>
              <w:rStyle w:val="Textodelmarcadordeposicin1"/>
              <w:lang w:val="es-ES"/>
            </w:rPr>
            <w:t>[Dirección de correo electrónico]</w:t>
          </w:r>
        </w:p>
      </w:docPartBody>
    </w:docPart>
    <w:docPart>
      <w:docPartPr>
        <w:name w:val="71B5876ABBF5449AB3CB53A79C6275FD"/>
        <w:category>
          <w:name w:val="General"/>
          <w:gallery w:val="placeholder"/>
        </w:category>
        <w:types>
          <w:type w:val="bbPlcHdr"/>
        </w:types>
        <w:behaviors>
          <w:behavior w:val="content"/>
        </w:behaviors>
        <w:guid w:val="{07BD3780-5573-4D96-81B3-5C3D8C5ECD8D}"/>
      </w:docPartPr>
      <w:docPartBody>
        <w:p w:rsidR="00000000" w:rsidRDefault="005A002A" w:rsidP="005A002A">
          <w:pPr>
            <w:pStyle w:val="71B5876ABBF5449AB3CB53A79C6275FD"/>
          </w:pPr>
          <w:r>
            <w:rPr>
              <w:rStyle w:val="Textodelmarcadordeposicin1"/>
              <w:lang w:val="es-ES"/>
            </w:rPr>
            <w:t>[Fecha de inicio]</w:t>
          </w:r>
        </w:p>
      </w:docPartBody>
    </w:docPart>
    <w:docPart>
      <w:docPartPr>
        <w:name w:val="F42FA5A6370D46A192A7F420BAE38E74"/>
        <w:category>
          <w:name w:val="General"/>
          <w:gallery w:val="placeholder"/>
        </w:category>
        <w:types>
          <w:type w:val="bbPlcHdr"/>
        </w:types>
        <w:behaviors>
          <w:behavior w:val="content"/>
        </w:behaviors>
        <w:guid w:val="{C6CF4004-D8B2-4736-96DC-8C02096F7E9C}"/>
      </w:docPartPr>
      <w:docPartBody>
        <w:p w:rsidR="00000000" w:rsidRDefault="005A002A" w:rsidP="005A002A">
          <w:pPr>
            <w:pStyle w:val="F42FA5A6370D46A192A7F420BAE38E74"/>
          </w:pPr>
          <w:r>
            <w:rPr>
              <w:rStyle w:val="Textodelmarcadordeposicin1"/>
              <w:lang w:val="es-ES"/>
            </w:rPr>
            <w:t>[fecha de finalización]</w:t>
          </w:r>
        </w:p>
      </w:docPartBody>
    </w:docPart>
    <w:docPart>
      <w:docPartPr>
        <w:name w:val="1A912345AD89467183EDCE359208E0DB"/>
        <w:category>
          <w:name w:val="General"/>
          <w:gallery w:val="placeholder"/>
        </w:category>
        <w:types>
          <w:type w:val="bbPlcHdr"/>
        </w:types>
        <w:behaviors>
          <w:behavior w:val="content"/>
        </w:behaviors>
        <w:guid w:val="{9D63AC37-3594-4B7B-B8B7-0C53DE29E63B}"/>
      </w:docPartPr>
      <w:docPartBody>
        <w:p w:rsidR="00000000" w:rsidRDefault="005A002A" w:rsidP="005A002A">
          <w:pPr>
            <w:pStyle w:val="1A912345AD89467183EDCE359208E0DB"/>
          </w:pPr>
          <w:r>
            <w:rPr>
              <w:lang w:val="es-ES"/>
            </w:rPr>
            <w:t>[</w:t>
          </w:r>
          <w:r>
            <w:rPr>
              <w:rStyle w:val="Textodelmarcadordeposicin1"/>
              <w:lang w:val="es-ES"/>
            </w:rPr>
            <w:t>Puesto]</w:t>
          </w:r>
        </w:p>
      </w:docPartBody>
    </w:docPart>
    <w:docPart>
      <w:docPartPr>
        <w:name w:val="91D3E3D1DE9D4EAC9FFF0B7AB5D2C607"/>
        <w:category>
          <w:name w:val="General"/>
          <w:gallery w:val="placeholder"/>
        </w:category>
        <w:types>
          <w:type w:val="bbPlcHdr"/>
        </w:types>
        <w:behaviors>
          <w:behavior w:val="content"/>
        </w:behaviors>
        <w:guid w:val="{BB7DD5FE-D1C9-4067-8C31-C9BB9C8244CA}"/>
      </w:docPartPr>
      <w:docPartBody>
        <w:p w:rsidR="00000000" w:rsidRDefault="005A002A" w:rsidP="005A002A">
          <w:pPr>
            <w:pStyle w:val="91D3E3D1DE9D4EAC9FFF0B7AB5D2C607"/>
          </w:pPr>
          <w:r>
            <w:rPr>
              <w:rStyle w:val="Textodelmarcadordeposicin1"/>
              <w:lang w:val="es-ES"/>
            </w:rPr>
            <w:t>[Fecha de inicio]</w:t>
          </w:r>
        </w:p>
      </w:docPartBody>
    </w:docPart>
    <w:docPart>
      <w:docPartPr>
        <w:name w:val="0D370AEA48094E96BF5CFBBA0862ACF3"/>
        <w:category>
          <w:name w:val="General"/>
          <w:gallery w:val="placeholder"/>
        </w:category>
        <w:types>
          <w:type w:val="bbPlcHdr"/>
        </w:types>
        <w:behaviors>
          <w:behavior w:val="content"/>
        </w:behaviors>
        <w:guid w:val="{F7139705-A730-4F66-BCEB-AE65159499E4}"/>
      </w:docPartPr>
      <w:docPartBody>
        <w:p w:rsidR="00000000" w:rsidRDefault="005A002A" w:rsidP="005A002A">
          <w:pPr>
            <w:pStyle w:val="0D370AEA48094E96BF5CFBBA0862ACF3"/>
          </w:pPr>
          <w:r>
            <w:rPr>
              <w:rStyle w:val="Textodelmarcadordeposicin1"/>
              <w:lang w:val="es-ES"/>
            </w:rPr>
            <w:t>[fecha de finalización]</w:t>
          </w:r>
        </w:p>
      </w:docPartBody>
    </w:docPart>
    <w:docPart>
      <w:docPartPr>
        <w:name w:val="36CE49E3FA5542C590004D6B5138F2B1"/>
        <w:category>
          <w:name w:val="General"/>
          <w:gallery w:val="placeholder"/>
        </w:category>
        <w:types>
          <w:type w:val="bbPlcHdr"/>
        </w:types>
        <w:behaviors>
          <w:behavior w:val="content"/>
        </w:behaviors>
        <w:guid w:val="{80CE92C2-1504-460A-B936-36E22F6547FF}"/>
      </w:docPartPr>
      <w:docPartBody>
        <w:p w:rsidR="00000000" w:rsidRDefault="005A002A" w:rsidP="005A002A">
          <w:pPr>
            <w:pStyle w:val="36CE49E3FA5542C590004D6B5138F2B1"/>
          </w:pPr>
          <w:r>
            <w:rPr>
              <w:lang w:val="es-ES"/>
            </w:rPr>
            <w:t>[</w:t>
          </w:r>
          <w:r>
            <w:rPr>
              <w:rStyle w:val="Textodelmarcadordeposicin1"/>
              <w:lang w:val="es-ES"/>
            </w:rPr>
            <w:t>Puesto]</w:t>
          </w:r>
        </w:p>
      </w:docPartBody>
    </w:docPart>
    <w:docPart>
      <w:docPartPr>
        <w:name w:val="2DB47C270172448A81A3132FF836D3A9"/>
        <w:category>
          <w:name w:val="General"/>
          <w:gallery w:val="placeholder"/>
        </w:category>
        <w:types>
          <w:type w:val="bbPlcHdr"/>
        </w:types>
        <w:behaviors>
          <w:behavior w:val="content"/>
        </w:behaviors>
        <w:guid w:val="{34D5A4BC-372B-4B90-8AE6-328E618A146F}"/>
      </w:docPartPr>
      <w:docPartBody>
        <w:p w:rsidR="00000000" w:rsidRDefault="005A002A" w:rsidP="005A002A">
          <w:pPr>
            <w:pStyle w:val="2DB47C270172448A81A3132FF836D3A9"/>
          </w:pPr>
          <w:r>
            <w:rPr>
              <w:rStyle w:val="Textodelmarcadordeposicin1"/>
              <w:lang w:val="es-ES"/>
            </w:rPr>
            <w:t>[Fecha de inicio]</w:t>
          </w:r>
        </w:p>
      </w:docPartBody>
    </w:docPart>
    <w:docPart>
      <w:docPartPr>
        <w:name w:val="8A1920D9FB644A4D9FD6DC0670176EC8"/>
        <w:category>
          <w:name w:val="General"/>
          <w:gallery w:val="placeholder"/>
        </w:category>
        <w:types>
          <w:type w:val="bbPlcHdr"/>
        </w:types>
        <w:behaviors>
          <w:behavior w:val="content"/>
        </w:behaviors>
        <w:guid w:val="{5E77BE29-1C79-4568-8F3B-A3515838E807}"/>
      </w:docPartPr>
      <w:docPartBody>
        <w:p w:rsidR="00000000" w:rsidRDefault="005A002A" w:rsidP="005A002A">
          <w:pPr>
            <w:pStyle w:val="8A1920D9FB644A4D9FD6DC0670176EC8"/>
          </w:pPr>
          <w:r>
            <w:rPr>
              <w:rStyle w:val="Textodelmarcadordeposicin1"/>
              <w:lang w:val="es-ES"/>
            </w:rPr>
            <w:t>[fecha de finalización]</w:t>
          </w:r>
        </w:p>
      </w:docPartBody>
    </w:docPart>
    <w:docPart>
      <w:docPartPr>
        <w:name w:val="38959B54A33C4A4993493378D99A2B09"/>
        <w:category>
          <w:name w:val="General"/>
          <w:gallery w:val="placeholder"/>
        </w:category>
        <w:types>
          <w:type w:val="bbPlcHdr"/>
        </w:types>
        <w:behaviors>
          <w:behavior w:val="content"/>
        </w:behaviors>
        <w:guid w:val="{8657A3D1-B699-4A5C-B61E-62702D3D8EA2}"/>
      </w:docPartPr>
      <w:docPartBody>
        <w:p w:rsidR="00000000" w:rsidRDefault="005A002A" w:rsidP="005A002A">
          <w:pPr>
            <w:pStyle w:val="38959B54A33C4A4993493378D99A2B09"/>
          </w:pPr>
          <w:r>
            <w:rPr>
              <w:lang w:val="es-ES"/>
            </w:rPr>
            <w:t>[Nombre de la compañía]</w:t>
          </w:r>
        </w:p>
      </w:docPartBody>
    </w:docPart>
    <w:docPart>
      <w:docPartPr>
        <w:name w:val="107407949D4F4D5A99DA073F1C4C0752"/>
        <w:category>
          <w:name w:val="General"/>
          <w:gallery w:val="placeholder"/>
        </w:category>
        <w:types>
          <w:type w:val="bbPlcHdr"/>
        </w:types>
        <w:behaviors>
          <w:behavior w:val="content"/>
        </w:behaviors>
        <w:guid w:val="{5408847F-F693-430A-BE0E-E3CCDDB1D899}"/>
      </w:docPartPr>
      <w:docPartBody>
        <w:p w:rsidR="00000000" w:rsidRDefault="005A002A" w:rsidP="005A002A">
          <w:pPr>
            <w:pStyle w:val="107407949D4F4D5A99DA073F1C4C0752"/>
          </w:pPr>
          <w:r>
            <w:rPr>
              <w:lang w:val="es-ES"/>
            </w:rPr>
            <w:t>[Ciudad, estado o provincia]</w:t>
          </w:r>
        </w:p>
      </w:docPartBody>
    </w:docPart>
    <w:docPart>
      <w:docPartPr>
        <w:name w:val="60AFD4E424E14FAFA3285ADFD3F86D8A"/>
        <w:category>
          <w:name w:val="General"/>
          <w:gallery w:val="placeholder"/>
        </w:category>
        <w:types>
          <w:type w:val="bbPlcHdr"/>
        </w:types>
        <w:behaviors>
          <w:behavior w:val="content"/>
        </w:behaviors>
        <w:guid w:val="{CC1B6754-BC7E-4FCE-AF2D-971AD8502342}"/>
      </w:docPartPr>
      <w:docPartBody>
        <w:p w:rsidR="00000000" w:rsidRDefault="005A002A" w:rsidP="005A002A">
          <w:pPr>
            <w:pStyle w:val="60AFD4E424E14FAFA3285ADFD3F86D8A"/>
          </w:pPr>
          <w:r>
            <w:rPr>
              <w:lang w:val="es-ES"/>
            </w:rPr>
            <w:t>[Nombre de la compañía]</w:t>
          </w:r>
        </w:p>
      </w:docPartBody>
    </w:docPart>
    <w:docPart>
      <w:docPartPr>
        <w:name w:val="BFAAB3977B6C40F1ACC4A6362DC60914"/>
        <w:category>
          <w:name w:val="General"/>
          <w:gallery w:val="placeholder"/>
        </w:category>
        <w:types>
          <w:type w:val="bbPlcHdr"/>
        </w:types>
        <w:behaviors>
          <w:behavior w:val="content"/>
        </w:behaviors>
        <w:guid w:val="{14080099-562C-4B7C-9FE6-4044115979B9}"/>
      </w:docPartPr>
      <w:docPartBody>
        <w:p w:rsidR="00000000" w:rsidRDefault="005A002A" w:rsidP="005A002A">
          <w:pPr>
            <w:pStyle w:val="BFAAB3977B6C40F1ACC4A6362DC60914"/>
          </w:pPr>
          <w:r>
            <w:rPr>
              <w:lang w:val="es-ES"/>
            </w:rPr>
            <w:t>[Ciudad, estado o provincia]</w:t>
          </w:r>
        </w:p>
      </w:docPartBody>
    </w:docPart>
    <w:docPart>
      <w:docPartPr>
        <w:name w:val="6CC6F2C041204293B5C353A093073F76"/>
        <w:category>
          <w:name w:val="General"/>
          <w:gallery w:val="placeholder"/>
        </w:category>
        <w:types>
          <w:type w:val="bbPlcHdr"/>
        </w:types>
        <w:behaviors>
          <w:behavior w:val="content"/>
        </w:behaviors>
        <w:guid w:val="{A9F1569C-1B20-407E-9C36-3E3E8F2A84D3}"/>
      </w:docPartPr>
      <w:docPartBody>
        <w:p w:rsidR="00000000" w:rsidRDefault="005A002A" w:rsidP="005A002A">
          <w:pPr>
            <w:pStyle w:val="6CC6F2C041204293B5C353A093073F76"/>
          </w:pPr>
          <w:r>
            <w:rPr>
              <w:rStyle w:val="Textodelmarcadordeposicin1"/>
              <w:lang w:val="es-ES"/>
            </w:rPr>
            <w:t>[Dirección de correo electrónico]</w:t>
          </w:r>
        </w:p>
      </w:docPartBody>
    </w:docPart>
    <w:docPart>
      <w:docPartPr>
        <w:name w:val="23CE8A67124F49CB8EA1D633745E77AB"/>
        <w:category>
          <w:name w:val="General"/>
          <w:gallery w:val="placeholder"/>
        </w:category>
        <w:types>
          <w:type w:val="bbPlcHdr"/>
        </w:types>
        <w:behaviors>
          <w:behavior w:val="content"/>
        </w:behaviors>
        <w:guid w:val="{5AE7FDB8-3ED6-478A-925A-23E136994575}"/>
      </w:docPartPr>
      <w:docPartBody>
        <w:p w:rsidR="00000000" w:rsidRDefault="005A002A" w:rsidP="005A002A">
          <w:pPr>
            <w:pStyle w:val="23CE8A67124F49CB8EA1D633745E77AB"/>
          </w:pPr>
          <w:r>
            <w:rPr>
              <w:rStyle w:val="Textodelmarcadordeposicin1"/>
              <w:lang w:val="es-ES"/>
            </w:rPr>
            <w:t>[Fecha de inicio]</w:t>
          </w:r>
        </w:p>
      </w:docPartBody>
    </w:docPart>
    <w:docPart>
      <w:docPartPr>
        <w:name w:val="7BC5A8F6A38040B3BFE55B6ADC8BDC18"/>
        <w:category>
          <w:name w:val="General"/>
          <w:gallery w:val="placeholder"/>
        </w:category>
        <w:types>
          <w:type w:val="bbPlcHdr"/>
        </w:types>
        <w:behaviors>
          <w:behavior w:val="content"/>
        </w:behaviors>
        <w:guid w:val="{0470E5B0-F023-46FB-BDFB-78D8306AC205}"/>
      </w:docPartPr>
      <w:docPartBody>
        <w:p w:rsidR="00000000" w:rsidRDefault="005A002A" w:rsidP="005A002A">
          <w:pPr>
            <w:pStyle w:val="7BC5A8F6A38040B3BFE55B6ADC8BDC18"/>
          </w:pPr>
          <w:r>
            <w:rPr>
              <w:rStyle w:val="Textodelmarcadordeposicin1"/>
              <w:lang w:val="es-ES"/>
            </w:rPr>
            <w:t>[fecha de finalización]</w:t>
          </w:r>
        </w:p>
      </w:docPartBody>
    </w:docPart>
    <w:docPart>
      <w:docPartPr>
        <w:name w:val="D4D87FCFD70445E0B23F4701B511F25A"/>
        <w:category>
          <w:name w:val="General"/>
          <w:gallery w:val="placeholder"/>
        </w:category>
        <w:types>
          <w:type w:val="bbPlcHdr"/>
        </w:types>
        <w:behaviors>
          <w:behavior w:val="content"/>
        </w:behaviors>
        <w:guid w:val="{46E4A423-0AA0-46EE-9A8F-4D71140DA85C}"/>
      </w:docPartPr>
      <w:docPartBody>
        <w:p w:rsidR="00000000" w:rsidRDefault="005A002A" w:rsidP="005A002A">
          <w:pPr>
            <w:pStyle w:val="D4D87FCFD70445E0B23F4701B511F25A"/>
          </w:pPr>
          <w:r>
            <w:rPr>
              <w:lang w:val="es-ES"/>
            </w:rPr>
            <w:t>[</w:t>
          </w:r>
          <w:r>
            <w:rPr>
              <w:rStyle w:val="Textodelmarcadordeposicin1"/>
              <w:lang w:val="es-ES"/>
            </w:rPr>
            <w:t>Puesto]</w:t>
          </w:r>
        </w:p>
      </w:docPartBody>
    </w:docPart>
    <w:docPart>
      <w:docPartPr>
        <w:name w:val="D131BCD09F5643A28A41B0EC5CA331A4"/>
        <w:category>
          <w:name w:val="General"/>
          <w:gallery w:val="placeholder"/>
        </w:category>
        <w:types>
          <w:type w:val="bbPlcHdr"/>
        </w:types>
        <w:behaviors>
          <w:behavior w:val="content"/>
        </w:behaviors>
        <w:guid w:val="{6578E00B-CEB7-4C02-A488-A031DF3322FF}"/>
      </w:docPartPr>
      <w:docPartBody>
        <w:p w:rsidR="00000000" w:rsidRDefault="005A002A" w:rsidP="005A002A">
          <w:pPr>
            <w:pStyle w:val="D131BCD09F5643A28A41B0EC5CA331A4"/>
          </w:pPr>
          <w:r>
            <w:rPr>
              <w:rStyle w:val="Textodelmarcadordeposicin1"/>
              <w:lang w:val="es-ES"/>
            </w:rPr>
            <w:t>[Fecha de inicio]</w:t>
          </w:r>
        </w:p>
      </w:docPartBody>
    </w:docPart>
    <w:docPart>
      <w:docPartPr>
        <w:name w:val="20D29E4850234E72A5692AF6F98DCC46"/>
        <w:category>
          <w:name w:val="General"/>
          <w:gallery w:val="placeholder"/>
        </w:category>
        <w:types>
          <w:type w:val="bbPlcHdr"/>
        </w:types>
        <w:behaviors>
          <w:behavior w:val="content"/>
        </w:behaviors>
        <w:guid w:val="{5524CCFA-7B54-4AF7-8E20-3378CD836601}"/>
      </w:docPartPr>
      <w:docPartBody>
        <w:p w:rsidR="00000000" w:rsidRDefault="005A002A" w:rsidP="005A002A">
          <w:pPr>
            <w:pStyle w:val="20D29E4850234E72A5692AF6F98DCC46"/>
          </w:pPr>
          <w:r>
            <w:rPr>
              <w:rStyle w:val="Textodelmarcadordeposicin1"/>
              <w:lang w:val="es-ES"/>
            </w:rPr>
            <w:t>[fecha de finalización]</w:t>
          </w:r>
        </w:p>
      </w:docPartBody>
    </w:docPart>
    <w:docPart>
      <w:docPartPr>
        <w:name w:val="0D274F202E2E447CAC3AB780F2CC8EC0"/>
        <w:category>
          <w:name w:val="General"/>
          <w:gallery w:val="placeholder"/>
        </w:category>
        <w:types>
          <w:type w:val="bbPlcHdr"/>
        </w:types>
        <w:behaviors>
          <w:behavior w:val="content"/>
        </w:behaviors>
        <w:guid w:val="{C212D98C-B337-42A9-81CA-BF74A56BB06E}"/>
      </w:docPartPr>
      <w:docPartBody>
        <w:p w:rsidR="00000000" w:rsidRDefault="005A002A" w:rsidP="005A002A">
          <w:pPr>
            <w:pStyle w:val="0D274F202E2E447CAC3AB780F2CC8EC0"/>
          </w:pPr>
          <w:r>
            <w:rPr>
              <w:lang w:val="es-ES"/>
            </w:rPr>
            <w:t>[</w:t>
          </w:r>
          <w:r>
            <w:rPr>
              <w:rStyle w:val="Textodelmarcadordeposicin1"/>
              <w:lang w:val="es-ES"/>
            </w:rPr>
            <w:t>Puesto]</w:t>
          </w:r>
        </w:p>
      </w:docPartBody>
    </w:docPart>
    <w:docPart>
      <w:docPartPr>
        <w:name w:val="F23EB46469864594B26F776E2024933E"/>
        <w:category>
          <w:name w:val="General"/>
          <w:gallery w:val="placeholder"/>
        </w:category>
        <w:types>
          <w:type w:val="bbPlcHdr"/>
        </w:types>
        <w:behaviors>
          <w:behavior w:val="content"/>
        </w:behaviors>
        <w:guid w:val="{1739F96A-890B-49F8-B78A-DCAA0F10F299}"/>
      </w:docPartPr>
      <w:docPartBody>
        <w:p w:rsidR="00000000" w:rsidRDefault="005A002A" w:rsidP="005A002A">
          <w:pPr>
            <w:pStyle w:val="F23EB46469864594B26F776E2024933E"/>
          </w:pPr>
          <w:r>
            <w:rPr>
              <w:rStyle w:val="Textodelmarcadordeposicin1"/>
              <w:lang w:val="es-ES"/>
            </w:rPr>
            <w:t>[Fecha de inicio]</w:t>
          </w:r>
        </w:p>
      </w:docPartBody>
    </w:docPart>
    <w:docPart>
      <w:docPartPr>
        <w:name w:val="881E930730F842C789A6CA173D1157DC"/>
        <w:category>
          <w:name w:val="General"/>
          <w:gallery w:val="placeholder"/>
        </w:category>
        <w:types>
          <w:type w:val="bbPlcHdr"/>
        </w:types>
        <w:behaviors>
          <w:behavior w:val="content"/>
        </w:behaviors>
        <w:guid w:val="{F2D89DDE-CFAC-42EF-BD69-07FB4AD02DA6}"/>
      </w:docPartPr>
      <w:docPartBody>
        <w:p w:rsidR="00000000" w:rsidRDefault="005A002A" w:rsidP="005A002A">
          <w:pPr>
            <w:pStyle w:val="881E930730F842C789A6CA173D1157DC"/>
          </w:pPr>
          <w:r>
            <w:rPr>
              <w:rStyle w:val="Textodelmarcadordeposicin1"/>
              <w:lang w:val="es-ES"/>
            </w:rPr>
            <w:t>[fecha de finalización]</w:t>
          </w:r>
        </w:p>
      </w:docPartBody>
    </w:docPart>
    <w:docPart>
      <w:docPartPr>
        <w:name w:val="43BB615E37B04AF38BD21F637C67B58E"/>
        <w:category>
          <w:name w:val="General"/>
          <w:gallery w:val="placeholder"/>
        </w:category>
        <w:types>
          <w:type w:val="bbPlcHdr"/>
        </w:types>
        <w:behaviors>
          <w:behavior w:val="content"/>
        </w:behaviors>
        <w:guid w:val="{3C0A484E-F120-4783-AA85-A499D1A3ECEA}"/>
      </w:docPartPr>
      <w:docPartBody>
        <w:p w:rsidR="00000000" w:rsidRDefault="005A002A" w:rsidP="005A002A">
          <w:pPr>
            <w:pStyle w:val="43BB615E37B04AF38BD21F637C67B58E"/>
          </w:pPr>
          <w:r>
            <w:rPr>
              <w:lang w:val="es-ES"/>
            </w:rPr>
            <w:t>[Nombre de la compañía]</w:t>
          </w:r>
        </w:p>
      </w:docPartBody>
    </w:docPart>
    <w:docPart>
      <w:docPartPr>
        <w:name w:val="341F6D6A04594794BECA56DFB5F11568"/>
        <w:category>
          <w:name w:val="General"/>
          <w:gallery w:val="placeholder"/>
        </w:category>
        <w:types>
          <w:type w:val="bbPlcHdr"/>
        </w:types>
        <w:behaviors>
          <w:behavior w:val="content"/>
        </w:behaviors>
        <w:guid w:val="{8E5D3B21-5588-48FC-AEA6-5AB95411ABD2}"/>
      </w:docPartPr>
      <w:docPartBody>
        <w:p w:rsidR="00000000" w:rsidRDefault="005A002A" w:rsidP="005A002A">
          <w:pPr>
            <w:pStyle w:val="341F6D6A04594794BECA56DFB5F11568"/>
          </w:pPr>
          <w:r>
            <w:rPr>
              <w:lang w:val="es-ES"/>
            </w:rPr>
            <w:t>[Ciudad, estado o provincia]</w:t>
          </w:r>
        </w:p>
      </w:docPartBody>
    </w:docPart>
    <w:docPart>
      <w:docPartPr>
        <w:name w:val="80F3499459E04F689C6E597A849800B9"/>
        <w:category>
          <w:name w:val="General"/>
          <w:gallery w:val="placeholder"/>
        </w:category>
        <w:types>
          <w:type w:val="bbPlcHdr"/>
        </w:types>
        <w:behaviors>
          <w:behavior w:val="content"/>
        </w:behaviors>
        <w:guid w:val="{FD9F864D-131D-45FD-ABAD-4D7617D9D582}"/>
      </w:docPartPr>
      <w:docPartBody>
        <w:p w:rsidR="00000000" w:rsidRDefault="005A002A" w:rsidP="005A002A">
          <w:pPr>
            <w:pStyle w:val="80F3499459E04F689C6E597A849800B9"/>
          </w:pPr>
          <w:r>
            <w:rPr>
              <w:rStyle w:val="Textodelmarcadordeposicin1"/>
              <w:lang w:val="es-ES"/>
            </w:rPr>
            <w:t>[Dirección de correo electrónico]</w:t>
          </w:r>
        </w:p>
      </w:docPartBody>
    </w:docPart>
    <w:docPart>
      <w:docPartPr>
        <w:name w:val="299BF44FBD6F47D1806B9D069E2A0560"/>
        <w:category>
          <w:name w:val="General"/>
          <w:gallery w:val="placeholder"/>
        </w:category>
        <w:types>
          <w:type w:val="bbPlcHdr"/>
        </w:types>
        <w:behaviors>
          <w:behavior w:val="content"/>
        </w:behaviors>
        <w:guid w:val="{8BD446CF-6C9C-4A06-9613-001DD1050C76}"/>
      </w:docPartPr>
      <w:docPartBody>
        <w:p w:rsidR="00000000" w:rsidRDefault="005A002A" w:rsidP="005A002A">
          <w:pPr>
            <w:pStyle w:val="299BF44FBD6F47D1806B9D069E2A0560"/>
          </w:pPr>
          <w:r>
            <w:rPr>
              <w:rStyle w:val="Textodelmarcadordeposicin1"/>
              <w:lang w:val="es-ES"/>
            </w:rPr>
            <w:t>[Fecha de inicio]</w:t>
          </w:r>
        </w:p>
      </w:docPartBody>
    </w:docPart>
    <w:docPart>
      <w:docPartPr>
        <w:name w:val="02622956196341C58E2A42AE0038A6AD"/>
        <w:category>
          <w:name w:val="General"/>
          <w:gallery w:val="placeholder"/>
        </w:category>
        <w:types>
          <w:type w:val="bbPlcHdr"/>
        </w:types>
        <w:behaviors>
          <w:behavior w:val="content"/>
        </w:behaviors>
        <w:guid w:val="{41A26293-72F6-4DE4-9405-8DD2DC57451F}"/>
      </w:docPartPr>
      <w:docPartBody>
        <w:p w:rsidR="00000000" w:rsidRDefault="005A002A" w:rsidP="005A002A">
          <w:pPr>
            <w:pStyle w:val="02622956196341C58E2A42AE0038A6AD"/>
          </w:pPr>
          <w:r>
            <w:rPr>
              <w:rStyle w:val="Textodelmarcadordeposicin1"/>
              <w:lang w:val="es-ES"/>
            </w:rPr>
            <w:t>[fecha de finalización]</w:t>
          </w:r>
        </w:p>
      </w:docPartBody>
    </w:docPart>
    <w:docPart>
      <w:docPartPr>
        <w:name w:val="3AA30F608EA24052A47047FBEE8F640B"/>
        <w:category>
          <w:name w:val="General"/>
          <w:gallery w:val="placeholder"/>
        </w:category>
        <w:types>
          <w:type w:val="bbPlcHdr"/>
        </w:types>
        <w:behaviors>
          <w:behavior w:val="content"/>
        </w:behaviors>
        <w:guid w:val="{45F1D8E6-9B61-4D75-81D5-434FBBB7BAC0}"/>
      </w:docPartPr>
      <w:docPartBody>
        <w:p w:rsidR="00000000" w:rsidRDefault="005A002A" w:rsidP="005A002A">
          <w:pPr>
            <w:pStyle w:val="3AA30F608EA24052A47047FBEE8F640B"/>
          </w:pPr>
          <w:r>
            <w:rPr>
              <w:lang w:val="es-ES"/>
            </w:rPr>
            <w:t>[</w:t>
          </w:r>
          <w:r>
            <w:rPr>
              <w:rStyle w:val="Textodelmarcadordeposicin1"/>
              <w:lang w:val="es-ES"/>
            </w:rPr>
            <w:t>Puesto]</w:t>
          </w:r>
        </w:p>
      </w:docPartBody>
    </w:docPart>
    <w:docPart>
      <w:docPartPr>
        <w:name w:val="406403BC2FB24B4BB17D236A2823A129"/>
        <w:category>
          <w:name w:val="General"/>
          <w:gallery w:val="placeholder"/>
        </w:category>
        <w:types>
          <w:type w:val="bbPlcHdr"/>
        </w:types>
        <w:behaviors>
          <w:behavior w:val="content"/>
        </w:behaviors>
        <w:guid w:val="{BDAD3154-7317-4C5B-8AE5-79BB4F2DBA22}"/>
      </w:docPartPr>
      <w:docPartBody>
        <w:p w:rsidR="00000000" w:rsidRDefault="005A002A" w:rsidP="005A002A">
          <w:pPr>
            <w:pStyle w:val="406403BC2FB24B4BB17D236A2823A129"/>
          </w:pPr>
          <w:r>
            <w:rPr>
              <w:rStyle w:val="Textodelmarcadordeposicin1"/>
              <w:lang w:val="es-ES"/>
            </w:rPr>
            <w:t>[Fecha de inicio]</w:t>
          </w:r>
        </w:p>
      </w:docPartBody>
    </w:docPart>
    <w:docPart>
      <w:docPartPr>
        <w:name w:val="97C00D7DD21A4722B8F0B844994D00CD"/>
        <w:category>
          <w:name w:val="General"/>
          <w:gallery w:val="placeholder"/>
        </w:category>
        <w:types>
          <w:type w:val="bbPlcHdr"/>
        </w:types>
        <w:behaviors>
          <w:behavior w:val="content"/>
        </w:behaviors>
        <w:guid w:val="{69EFC28B-2BCF-42C7-996F-FCB7435BE56E}"/>
      </w:docPartPr>
      <w:docPartBody>
        <w:p w:rsidR="00000000" w:rsidRDefault="005A002A" w:rsidP="005A002A">
          <w:pPr>
            <w:pStyle w:val="97C00D7DD21A4722B8F0B844994D00CD"/>
          </w:pPr>
          <w:r>
            <w:rPr>
              <w:rStyle w:val="Textodelmarcadordeposicin1"/>
              <w:lang w:val="es-ES"/>
            </w:rPr>
            <w:t>[fecha de finalización]</w:t>
          </w:r>
        </w:p>
      </w:docPartBody>
    </w:docPart>
    <w:docPart>
      <w:docPartPr>
        <w:name w:val="B55A2D37FCBC4615BE7B640FD84C4630"/>
        <w:category>
          <w:name w:val="General"/>
          <w:gallery w:val="placeholder"/>
        </w:category>
        <w:types>
          <w:type w:val="bbPlcHdr"/>
        </w:types>
        <w:behaviors>
          <w:behavior w:val="content"/>
        </w:behaviors>
        <w:guid w:val="{8C80F7BA-1D5D-458A-8417-0D7645DDDDFF}"/>
      </w:docPartPr>
      <w:docPartBody>
        <w:p w:rsidR="00000000" w:rsidRDefault="005A002A" w:rsidP="005A002A">
          <w:pPr>
            <w:pStyle w:val="B55A2D37FCBC4615BE7B640FD84C4630"/>
          </w:pPr>
          <w:r>
            <w:rPr>
              <w:lang w:val="es-ES"/>
            </w:rPr>
            <w:t>[</w:t>
          </w:r>
          <w:r>
            <w:rPr>
              <w:rStyle w:val="Textodelmarcadordeposicin1"/>
              <w:lang w:val="es-ES"/>
            </w:rPr>
            <w:t>Puesto]</w:t>
          </w:r>
        </w:p>
      </w:docPartBody>
    </w:docPart>
    <w:docPart>
      <w:docPartPr>
        <w:name w:val="EF489C1DA3364088A8FF803F7FCC13EE"/>
        <w:category>
          <w:name w:val="General"/>
          <w:gallery w:val="placeholder"/>
        </w:category>
        <w:types>
          <w:type w:val="bbPlcHdr"/>
        </w:types>
        <w:behaviors>
          <w:behavior w:val="content"/>
        </w:behaviors>
        <w:guid w:val="{4561D85C-BC67-49EE-A22B-685304981D1F}"/>
      </w:docPartPr>
      <w:docPartBody>
        <w:p w:rsidR="00000000" w:rsidRDefault="005A002A" w:rsidP="005A002A">
          <w:pPr>
            <w:pStyle w:val="EF489C1DA3364088A8FF803F7FCC13EE"/>
          </w:pPr>
          <w:r>
            <w:rPr>
              <w:rStyle w:val="Textodelmarcadordeposicin1"/>
              <w:lang w:val="es-ES"/>
            </w:rPr>
            <w:t>[Fecha de inicio]</w:t>
          </w:r>
        </w:p>
      </w:docPartBody>
    </w:docPart>
    <w:docPart>
      <w:docPartPr>
        <w:name w:val="5E8186E388244A3FABC6C9A62E1F47C1"/>
        <w:category>
          <w:name w:val="General"/>
          <w:gallery w:val="placeholder"/>
        </w:category>
        <w:types>
          <w:type w:val="bbPlcHdr"/>
        </w:types>
        <w:behaviors>
          <w:behavior w:val="content"/>
        </w:behaviors>
        <w:guid w:val="{E9FF3926-C0D1-4CFD-A428-37E818AF36CB}"/>
      </w:docPartPr>
      <w:docPartBody>
        <w:p w:rsidR="00000000" w:rsidRDefault="005A002A" w:rsidP="005A002A">
          <w:pPr>
            <w:pStyle w:val="5E8186E388244A3FABC6C9A62E1F47C1"/>
          </w:pPr>
          <w:r>
            <w:rPr>
              <w:rStyle w:val="Textodelmarcadordeposicin1"/>
              <w:lang w:val="es-ES"/>
            </w:rPr>
            <w:t>[fecha de finalización]</w:t>
          </w:r>
        </w:p>
      </w:docPartBody>
    </w:docPart>
    <w:docPart>
      <w:docPartPr>
        <w:name w:val="66D645AA52864CA5AB24642B8DEFE70B"/>
        <w:category>
          <w:name w:val="General"/>
          <w:gallery w:val="placeholder"/>
        </w:category>
        <w:types>
          <w:type w:val="bbPlcHdr"/>
        </w:types>
        <w:behaviors>
          <w:behavior w:val="content"/>
        </w:behaviors>
        <w:guid w:val="{A95F156E-099C-48B7-B166-A0E0DAFDB267}"/>
      </w:docPartPr>
      <w:docPartBody>
        <w:p w:rsidR="00000000" w:rsidRDefault="005A002A" w:rsidP="005A002A">
          <w:pPr>
            <w:pStyle w:val="66D645AA52864CA5AB24642B8DEFE70B"/>
          </w:pPr>
          <w:r>
            <w:rPr>
              <w:lang w:val="es-ES"/>
            </w:rPr>
            <w:t>[Nombre de la compañía]</w:t>
          </w:r>
        </w:p>
      </w:docPartBody>
    </w:docPart>
    <w:docPart>
      <w:docPartPr>
        <w:name w:val="E2F90117C5BE4156A2AEF6F91A1499E5"/>
        <w:category>
          <w:name w:val="General"/>
          <w:gallery w:val="placeholder"/>
        </w:category>
        <w:types>
          <w:type w:val="bbPlcHdr"/>
        </w:types>
        <w:behaviors>
          <w:behavior w:val="content"/>
        </w:behaviors>
        <w:guid w:val="{B983D902-BB1F-4F55-B64C-850211D4682A}"/>
      </w:docPartPr>
      <w:docPartBody>
        <w:p w:rsidR="00000000" w:rsidRDefault="005A002A" w:rsidP="005A002A">
          <w:pPr>
            <w:pStyle w:val="E2F90117C5BE4156A2AEF6F91A1499E5"/>
          </w:pPr>
          <w:r>
            <w:rPr>
              <w:lang w:val="es-ES"/>
            </w:rPr>
            <w:t>[Ciudad, estado o provincia]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6A"/>
    <w:rsid w:val="0019716C"/>
    <w:rsid w:val="002F7FC9"/>
    <w:rsid w:val="00466220"/>
    <w:rsid w:val="005A002A"/>
    <w:rsid w:val="00F401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2358D6086444B649AF1A0DC1B65E0C6">
    <w:name w:val="D2358D6086444B649AF1A0DC1B65E0C6"/>
  </w:style>
  <w:style w:type="paragraph" w:customStyle="1" w:styleId="F5A73D4A1B9745B29A1C1DCE040B66B6">
    <w:name w:val="F5A73D4A1B9745B29A1C1DCE040B66B6"/>
  </w:style>
  <w:style w:type="paragraph" w:customStyle="1" w:styleId="4D83E1A0F4444DFFA99E6B1652AFD7FA">
    <w:name w:val="4D83E1A0F4444DFFA99E6B1652AFD7FA"/>
  </w:style>
  <w:style w:type="paragraph" w:customStyle="1" w:styleId="D590B11698A343FA81181E0FB6515459">
    <w:name w:val="D590B11698A343FA81181E0FB6515459"/>
  </w:style>
  <w:style w:type="character" w:customStyle="1" w:styleId="Textodelmarcadordeposicin1">
    <w:name w:val="Texto del marcador de posición1"/>
    <w:basedOn w:val="Fuentedeprrafopredeter"/>
    <w:uiPriority w:val="99"/>
    <w:semiHidden/>
    <w:rsid w:val="005A002A"/>
    <w:rPr>
      <w:color w:val="808080"/>
    </w:rPr>
  </w:style>
  <w:style w:type="paragraph" w:customStyle="1" w:styleId="15BD2779259443A58E2C3BD971936C35">
    <w:name w:val="15BD2779259443A58E2C3BD971936C35"/>
  </w:style>
  <w:style w:type="paragraph" w:customStyle="1" w:styleId="186824211263499A8C4140E0EDA2C052">
    <w:name w:val="186824211263499A8C4140E0EDA2C052"/>
  </w:style>
  <w:style w:type="paragraph" w:customStyle="1" w:styleId="22F323EBC09B4D159736B7A6D0AE4EBF">
    <w:name w:val="22F323EBC09B4D159736B7A6D0AE4EBF"/>
  </w:style>
  <w:style w:type="paragraph" w:customStyle="1" w:styleId="E02FA493C73F4C948E3E449B6702C0B6">
    <w:name w:val="E02FA493C73F4C948E3E449B6702C0B6"/>
  </w:style>
  <w:style w:type="paragraph" w:customStyle="1" w:styleId="3396996238E145DA9A01D30EA892FA0B">
    <w:name w:val="3396996238E145DA9A01D30EA892FA0B"/>
  </w:style>
  <w:style w:type="paragraph" w:customStyle="1" w:styleId="452A315030E34549996E0EDA4C6992A2">
    <w:name w:val="452A315030E34549996E0EDA4C6992A2"/>
  </w:style>
  <w:style w:type="paragraph" w:customStyle="1" w:styleId="E0FDF59015E84170B027A33CD6FFD8B2">
    <w:name w:val="E0FDF59015E84170B027A33CD6FFD8B2"/>
  </w:style>
  <w:style w:type="paragraph" w:customStyle="1" w:styleId="ResponsibilitiesAchievements">
    <w:name w:val="Responsibilities/Achievements"/>
    <w:basedOn w:val="Normal"/>
    <w:qFormat/>
    <w:pPr>
      <w:numPr>
        <w:numId w:val="1"/>
      </w:numPr>
      <w:spacing w:after="80" w:line="240" w:lineRule="auto"/>
      <w:ind w:left="504" w:hanging="288"/>
    </w:pPr>
    <w:rPr>
      <w:rFonts w:eastAsiaTheme="minorHAnsi"/>
      <w:spacing w:val="2"/>
      <w:sz w:val="17"/>
      <w:lang w:val="en-US" w:eastAsia="en-US"/>
    </w:rPr>
  </w:style>
  <w:style w:type="paragraph" w:customStyle="1" w:styleId="4AEF6E8D3C0F4F57A287BAEEE5891491">
    <w:name w:val="4AEF6E8D3C0F4F57A287BAEEE5891491"/>
  </w:style>
  <w:style w:type="paragraph" w:customStyle="1" w:styleId="8AA4B6A082E545C58AD9589D4E54B8B0">
    <w:name w:val="8AA4B6A082E545C58AD9589D4E54B8B0"/>
  </w:style>
  <w:style w:type="paragraph" w:customStyle="1" w:styleId="52B0A68E3DC745F9859A9A8AFE8E79CA">
    <w:name w:val="52B0A68E3DC745F9859A9A8AFE8E79CA"/>
  </w:style>
  <w:style w:type="paragraph" w:customStyle="1" w:styleId="A799FF845A6B4562B9FE56313A28795B">
    <w:name w:val="A799FF845A6B4562B9FE56313A28795B"/>
  </w:style>
  <w:style w:type="paragraph" w:customStyle="1" w:styleId="94FCAD76303147CE8BAD7299CE676F9D">
    <w:name w:val="94FCAD76303147CE8BAD7299CE676F9D"/>
  </w:style>
  <w:style w:type="paragraph" w:customStyle="1" w:styleId="1EB8C2D0FB3F472BAB541CEDF6A49AF1">
    <w:name w:val="1EB8C2D0FB3F472BAB541CEDF6A49AF1"/>
  </w:style>
  <w:style w:type="paragraph" w:customStyle="1" w:styleId="4B06A148351541CE8FB73BC137D56000">
    <w:name w:val="4B06A148351541CE8FB73BC137D56000"/>
  </w:style>
  <w:style w:type="paragraph" w:customStyle="1" w:styleId="67D7862ACE17462DB3DAFFC15C47E5EA">
    <w:name w:val="67D7862ACE17462DB3DAFFC15C47E5EA"/>
  </w:style>
  <w:style w:type="paragraph" w:customStyle="1" w:styleId="DDADEA39B2964487BA8F874242866638">
    <w:name w:val="DDADEA39B2964487BA8F874242866638"/>
  </w:style>
  <w:style w:type="paragraph" w:customStyle="1" w:styleId="15D4D393F0434FCCBFAA0E8FE58B2A4D">
    <w:name w:val="15D4D393F0434FCCBFAA0E8FE58B2A4D"/>
  </w:style>
  <w:style w:type="paragraph" w:customStyle="1" w:styleId="35F3721B74644BACBFF2F0F598FEC0A5">
    <w:name w:val="35F3721B74644BACBFF2F0F598FEC0A5"/>
  </w:style>
  <w:style w:type="paragraph" w:customStyle="1" w:styleId="FA9D7D9C9C8B42A19779D1D72C920640">
    <w:name w:val="FA9D7D9C9C8B42A19779D1D72C920640"/>
  </w:style>
  <w:style w:type="paragraph" w:customStyle="1" w:styleId="7FB4CC8F8BF646129665BA6F98A09523">
    <w:name w:val="7FB4CC8F8BF646129665BA6F98A09523"/>
  </w:style>
  <w:style w:type="paragraph" w:customStyle="1" w:styleId="2F1DD2E278404A54821915C6FF4C6AAF">
    <w:name w:val="2F1DD2E278404A54821915C6FF4C6AAF"/>
  </w:style>
  <w:style w:type="paragraph" w:customStyle="1" w:styleId="7D7D65D1961A4E8BB8651EF3D7915B4A">
    <w:name w:val="7D7D65D1961A4E8BB8651EF3D7915B4A"/>
  </w:style>
  <w:style w:type="paragraph" w:customStyle="1" w:styleId="3CF8A923B7D4438DA3C7A25647C6A44F">
    <w:name w:val="3CF8A923B7D4438DA3C7A25647C6A44F"/>
  </w:style>
  <w:style w:type="paragraph" w:customStyle="1" w:styleId="2EB36CB3BF9C457781E84C461B077A21">
    <w:name w:val="2EB36CB3BF9C457781E84C461B077A21"/>
  </w:style>
  <w:style w:type="paragraph" w:customStyle="1" w:styleId="BD8EE5C744974BAF960C6D2EAF86C3C4">
    <w:name w:val="BD8EE5C744974BAF960C6D2EAF86C3C4"/>
  </w:style>
  <w:style w:type="paragraph" w:customStyle="1" w:styleId="C0DF0D6DD4244FAA8CE3F69665AE0E9A">
    <w:name w:val="C0DF0D6DD4244FAA8CE3F69665AE0E9A"/>
  </w:style>
  <w:style w:type="paragraph" w:customStyle="1" w:styleId="BFBB3879D88A45BD8B1D6A0DAEF5C01E">
    <w:name w:val="BFBB3879D88A45BD8B1D6A0DAEF5C01E"/>
  </w:style>
  <w:style w:type="paragraph" w:customStyle="1" w:styleId="5426BE16FAC741AEB841C9B66C9E47F1">
    <w:name w:val="5426BE16FAC741AEB841C9B66C9E47F1"/>
  </w:style>
  <w:style w:type="paragraph" w:customStyle="1" w:styleId="6A4EAEE8653B4DB4A708690BF67C75A3">
    <w:name w:val="6A4EAEE8653B4DB4A708690BF67C75A3"/>
  </w:style>
  <w:style w:type="paragraph" w:customStyle="1" w:styleId="6DC667B74C08494FA88EDB242EDAD6B4">
    <w:name w:val="6DC667B74C08494FA88EDB242EDAD6B4"/>
  </w:style>
  <w:style w:type="paragraph" w:customStyle="1" w:styleId="556E894D80344A84B13797EE19EE9745">
    <w:name w:val="556E894D80344A84B13797EE19EE9745"/>
  </w:style>
  <w:style w:type="paragraph" w:customStyle="1" w:styleId="0F4893991B7A47BB9531D15D12114429">
    <w:name w:val="0F4893991B7A47BB9531D15D12114429"/>
    <w:rsid w:val="005A002A"/>
  </w:style>
  <w:style w:type="paragraph" w:customStyle="1" w:styleId="E4FC7300EB4643229AE18B0C0CBD7414">
    <w:name w:val="E4FC7300EB4643229AE18B0C0CBD7414"/>
    <w:rsid w:val="005A002A"/>
  </w:style>
  <w:style w:type="paragraph" w:customStyle="1" w:styleId="C5F44762F18249CDBA3585B6B71E5DEB">
    <w:name w:val="C5F44762F18249CDBA3585B6B71E5DEB"/>
    <w:rsid w:val="005A002A"/>
  </w:style>
  <w:style w:type="paragraph" w:customStyle="1" w:styleId="5F2470C785D34ED49B26795B6093BBCA">
    <w:name w:val="5F2470C785D34ED49B26795B6093BBCA"/>
    <w:rsid w:val="005A002A"/>
  </w:style>
  <w:style w:type="paragraph" w:customStyle="1" w:styleId="BF036CEB69D045E0A2CC0A22784D5D99">
    <w:name w:val="BF036CEB69D045E0A2CC0A22784D5D99"/>
    <w:rsid w:val="005A002A"/>
  </w:style>
  <w:style w:type="paragraph" w:customStyle="1" w:styleId="578CF8637548446892DB94EBF5183907">
    <w:name w:val="578CF8637548446892DB94EBF5183907"/>
    <w:rsid w:val="005A002A"/>
  </w:style>
  <w:style w:type="paragraph" w:customStyle="1" w:styleId="06525BF9BEF34BA5A8CBC685EB4A71C4">
    <w:name w:val="06525BF9BEF34BA5A8CBC685EB4A71C4"/>
    <w:rsid w:val="005A002A"/>
  </w:style>
  <w:style w:type="paragraph" w:customStyle="1" w:styleId="6F67A80395934961B83D88C6FAA4C0D9">
    <w:name w:val="6F67A80395934961B83D88C6FAA4C0D9"/>
    <w:rsid w:val="005A002A"/>
  </w:style>
  <w:style w:type="paragraph" w:customStyle="1" w:styleId="2BBC94B1CBD44380BBC1AB9C50081514">
    <w:name w:val="2BBC94B1CBD44380BBC1AB9C50081514"/>
    <w:rsid w:val="005A002A"/>
  </w:style>
  <w:style w:type="paragraph" w:customStyle="1" w:styleId="F823DD6E6D6D480FB95B9D81998E8A24">
    <w:name w:val="F823DD6E6D6D480FB95B9D81998E8A24"/>
    <w:rsid w:val="005A002A"/>
  </w:style>
  <w:style w:type="paragraph" w:customStyle="1" w:styleId="5A176B7EEA784004848F5CFAB500575F">
    <w:name w:val="5A176B7EEA784004848F5CFAB500575F"/>
    <w:rsid w:val="005A002A"/>
  </w:style>
  <w:style w:type="paragraph" w:customStyle="1" w:styleId="55001C330745403F9CA09739569AA689">
    <w:name w:val="55001C330745403F9CA09739569AA689"/>
    <w:rsid w:val="005A002A"/>
  </w:style>
  <w:style w:type="paragraph" w:customStyle="1" w:styleId="10871FB0A82D48F5BF2B6A8302D735A5">
    <w:name w:val="10871FB0A82D48F5BF2B6A8302D735A5"/>
    <w:rsid w:val="005A002A"/>
  </w:style>
  <w:style w:type="paragraph" w:customStyle="1" w:styleId="B2C6419E776A4B828B4516919E5672CC">
    <w:name w:val="B2C6419E776A4B828B4516919E5672CC"/>
    <w:rsid w:val="005A002A"/>
  </w:style>
  <w:style w:type="paragraph" w:customStyle="1" w:styleId="5329C8FEF05E4F13B43EB181A3A79808">
    <w:name w:val="5329C8FEF05E4F13B43EB181A3A79808"/>
    <w:rsid w:val="005A002A"/>
  </w:style>
  <w:style w:type="paragraph" w:customStyle="1" w:styleId="8D5C9CAFF1944D19BC0B5F79CFAA500F">
    <w:name w:val="8D5C9CAFF1944D19BC0B5F79CFAA500F"/>
    <w:rsid w:val="005A002A"/>
  </w:style>
  <w:style w:type="paragraph" w:customStyle="1" w:styleId="3FFC8A6476C946E492BB7480C2CF8A08">
    <w:name w:val="3FFC8A6476C946E492BB7480C2CF8A08"/>
    <w:rsid w:val="005A002A"/>
  </w:style>
  <w:style w:type="paragraph" w:customStyle="1" w:styleId="4529A32C845F4623886EBA678AE7938A">
    <w:name w:val="4529A32C845F4623886EBA678AE7938A"/>
    <w:rsid w:val="005A002A"/>
  </w:style>
  <w:style w:type="paragraph" w:customStyle="1" w:styleId="928214226CA24F4292D6AA7A0BB16C67">
    <w:name w:val="928214226CA24F4292D6AA7A0BB16C67"/>
    <w:rsid w:val="005A002A"/>
  </w:style>
  <w:style w:type="paragraph" w:customStyle="1" w:styleId="30D7772F8BEB45EF9D617B6DB3CB1D35">
    <w:name w:val="30D7772F8BEB45EF9D617B6DB3CB1D35"/>
    <w:rsid w:val="005A002A"/>
  </w:style>
  <w:style w:type="paragraph" w:customStyle="1" w:styleId="34B5631CBD4A4203981BF894A6F1DF1F">
    <w:name w:val="34B5631CBD4A4203981BF894A6F1DF1F"/>
    <w:rsid w:val="005A002A"/>
  </w:style>
  <w:style w:type="paragraph" w:customStyle="1" w:styleId="B15F36DBC882489B847882F0781DA260">
    <w:name w:val="B15F36DBC882489B847882F0781DA260"/>
    <w:rsid w:val="005A002A"/>
  </w:style>
  <w:style w:type="paragraph" w:customStyle="1" w:styleId="DBA31A4A41314AB7B0AC0D717AD8B620">
    <w:name w:val="DBA31A4A41314AB7B0AC0D717AD8B620"/>
    <w:rsid w:val="005A002A"/>
  </w:style>
  <w:style w:type="paragraph" w:customStyle="1" w:styleId="12E3F81C8B6340C3B42ED5743418E1D3">
    <w:name w:val="12E3F81C8B6340C3B42ED5743418E1D3"/>
    <w:rsid w:val="005A002A"/>
  </w:style>
  <w:style w:type="paragraph" w:customStyle="1" w:styleId="433ECC2FB2B84FB4A19DAA084EAADCF8">
    <w:name w:val="433ECC2FB2B84FB4A19DAA084EAADCF8"/>
    <w:rsid w:val="005A002A"/>
  </w:style>
  <w:style w:type="paragraph" w:customStyle="1" w:styleId="4F123317FEA14CDF96306FFAA1D3180D">
    <w:name w:val="4F123317FEA14CDF96306FFAA1D3180D"/>
    <w:rsid w:val="005A002A"/>
  </w:style>
  <w:style w:type="paragraph" w:customStyle="1" w:styleId="2547CE20EE7E47DD81EAF4105D732E53">
    <w:name w:val="2547CE20EE7E47DD81EAF4105D732E53"/>
    <w:rsid w:val="005A002A"/>
  </w:style>
  <w:style w:type="paragraph" w:customStyle="1" w:styleId="B4043CFD6B2F41AEBDFB3BF3668C4970">
    <w:name w:val="B4043CFD6B2F41AEBDFB3BF3668C4970"/>
    <w:rsid w:val="005A002A"/>
  </w:style>
  <w:style w:type="paragraph" w:customStyle="1" w:styleId="5F78301C2FAF403E9B619EB98EE793EE">
    <w:name w:val="5F78301C2FAF403E9B619EB98EE793EE"/>
    <w:rsid w:val="005A002A"/>
  </w:style>
  <w:style w:type="paragraph" w:customStyle="1" w:styleId="21C176E2708A4ED1A4896B460FA76F6F">
    <w:name w:val="21C176E2708A4ED1A4896B460FA76F6F"/>
    <w:rsid w:val="005A002A"/>
  </w:style>
  <w:style w:type="paragraph" w:customStyle="1" w:styleId="D238D0D70D8946E38B043D745E631D45">
    <w:name w:val="D238D0D70D8946E38B043D745E631D45"/>
    <w:rsid w:val="005A002A"/>
  </w:style>
  <w:style w:type="paragraph" w:customStyle="1" w:styleId="1A7BE78581A440F0BB6471148E757166">
    <w:name w:val="1A7BE78581A440F0BB6471148E757166"/>
    <w:rsid w:val="005A002A"/>
  </w:style>
  <w:style w:type="paragraph" w:customStyle="1" w:styleId="9C94799C30DE4A03975035AC6D0DF14E">
    <w:name w:val="9C94799C30DE4A03975035AC6D0DF14E"/>
    <w:rsid w:val="005A002A"/>
  </w:style>
  <w:style w:type="paragraph" w:customStyle="1" w:styleId="47DEBEBD9C7B42B79A3CC21BD63AA1E3">
    <w:name w:val="47DEBEBD9C7B42B79A3CC21BD63AA1E3"/>
    <w:rsid w:val="005A002A"/>
  </w:style>
  <w:style w:type="paragraph" w:customStyle="1" w:styleId="C3DDA9320FA24B28BBE4DF08157B4F65">
    <w:name w:val="C3DDA9320FA24B28BBE4DF08157B4F65"/>
    <w:rsid w:val="005A002A"/>
  </w:style>
  <w:style w:type="paragraph" w:customStyle="1" w:styleId="226F9213696949F4BD8979D817A62B95">
    <w:name w:val="226F9213696949F4BD8979D817A62B95"/>
    <w:rsid w:val="005A002A"/>
  </w:style>
  <w:style w:type="paragraph" w:customStyle="1" w:styleId="52D64F2CE7DD4E518425C3E4CC0F95E7">
    <w:name w:val="52D64F2CE7DD4E518425C3E4CC0F95E7"/>
    <w:rsid w:val="005A002A"/>
  </w:style>
  <w:style w:type="paragraph" w:customStyle="1" w:styleId="4B3A51EFA9AF46BFB9FEAA615EC194AE">
    <w:name w:val="4B3A51EFA9AF46BFB9FEAA615EC194AE"/>
    <w:rsid w:val="005A002A"/>
  </w:style>
  <w:style w:type="paragraph" w:customStyle="1" w:styleId="8BD13D20A5E942BA902E93E1AD2C7EDA">
    <w:name w:val="8BD13D20A5E942BA902E93E1AD2C7EDA"/>
    <w:rsid w:val="005A002A"/>
  </w:style>
  <w:style w:type="paragraph" w:customStyle="1" w:styleId="ED41D01DB623452D988BD375F9267433">
    <w:name w:val="ED41D01DB623452D988BD375F9267433"/>
    <w:rsid w:val="005A002A"/>
  </w:style>
  <w:style w:type="paragraph" w:customStyle="1" w:styleId="A0C874B42BC347B187D036B81CB788B0">
    <w:name w:val="A0C874B42BC347B187D036B81CB788B0"/>
    <w:rsid w:val="005A002A"/>
  </w:style>
  <w:style w:type="paragraph" w:customStyle="1" w:styleId="4A0911DBF4404ED4BE37F21C8B419A6C">
    <w:name w:val="4A0911DBF4404ED4BE37F21C8B419A6C"/>
    <w:rsid w:val="005A002A"/>
  </w:style>
  <w:style w:type="paragraph" w:customStyle="1" w:styleId="F6928813C42E40BCBC31C25EC0600B78">
    <w:name w:val="F6928813C42E40BCBC31C25EC0600B78"/>
    <w:rsid w:val="005A002A"/>
  </w:style>
  <w:style w:type="paragraph" w:customStyle="1" w:styleId="0C6B689ADCD94232865EC1C7CC3A0B1D">
    <w:name w:val="0C6B689ADCD94232865EC1C7CC3A0B1D"/>
    <w:rsid w:val="005A002A"/>
  </w:style>
  <w:style w:type="paragraph" w:customStyle="1" w:styleId="A98D821194F14852BA8EE8A5ABF29181">
    <w:name w:val="A98D821194F14852BA8EE8A5ABF29181"/>
    <w:rsid w:val="005A002A"/>
  </w:style>
  <w:style w:type="paragraph" w:customStyle="1" w:styleId="A596E05772C543BBAABF05CFFABE99D4">
    <w:name w:val="A596E05772C543BBAABF05CFFABE99D4"/>
    <w:rsid w:val="005A002A"/>
  </w:style>
  <w:style w:type="paragraph" w:customStyle="1" w:styleId="23260CE9175B4682ABD9A77AEFA66D4A">
    <w:name w:val="23260CE9175B4682ABD9A77AEFA66D4A"/>
    <w:rsid w:val="005A002A"/>
  </w:style>
  <w:style w:type="paragraph" w:customStyle="1" w:styleId="05ADB12C5E744BF685BA6B9F76549C2B">
    <w:name w:val="05ADB12C5E744BF685BA6B9F76549C2B"/>
    <w:rsid w:val="005A002A"/>
  </w:style>
  <w:style w:type="paragraph" w:customStyle="1" w:styleId="8DF7DEF388D4464AB8E4E3F9421888C2">
    <w:name w:val="8DF7DEF388D4464AB8E4E3F9421888C2"/>
    <w:rsid w:val="005A002A"/>
  </w:style>
  <w:style w:type="paragraph" w:customStyle="1" w:styleId="920C28EC9538457BAC9959B3AE82152B">
    <w:name w:val="920C28EC9538457BAC9959B3AE82152B"/>
    <w:rsid w:val="005A002A"/>
  </w:style>
  <w:style w:type="paragraph" w:customStyle="1" w:styleId="8B997800B398416881C5F3C50D7B9B8C">
    <w:name w:val="8B997800B398416881C5F3C50D7B9B8C"/>
    <w:rsid w:val="005A002A"/>
  </w:style>
  <w:style w:type="paragraph" w:customStyle="1" w:styleId="A791EBC23E34405AAAC5CEF5CB4508E7">
    <w:name w:val="A791EBC23E34405AAAC5CEF5CB4508E7"/>
    <w:rsid w:val="005A002A"/>
  </w:style>
  <w:style w:type="paragraph" w:customStyle="1" w:styleId="7B7973D5BEFA43FD96954F67897F8A27">
    <w:name w:val="7B7973D5BEFA43FD96954F67897F8A27"/>
    <w:rsid w:val="005A002A"/>
  </w:style>
  <w:style w:type="paragraph" w:customStyle="1" w:styleId="B6FFF0AB33E0461B9F88D91AE35E9AAB">
    <w:name w:val="B6FFF0AB33E0461B9F88D91AE35E9AAB"/>
    <w:rsid w:val="005A002A"/>
  </w:style>
  <w:style w:type="paragraph" w:customStyle="1" w:styleId="E1EAE6659FC7450195B42153A2E3322C">
    <w:name w:val="E1EAE6659FC7450195B42153A2E3322C"/>
    <w:rsid w:val="005A002A"/>
  </w:style>
  <w:style w:type="paragraph" w:customStyle="1" w:styleId="352E39C94F69497C88EDE83CB8302635">
    <w:name w:val="352E39C94F69497C88EDE83CB8302635"/>
    <w:rsid w:val="005A002A"/>
  </w:style>
  <w:style w:type="paragraph" w:customStyle="1" w:styleId="D83F0DDD13914AF6A86AD606C22F5D27">
    <w:name w:val="D83F0DDD13914AF6A86AD606C22F5D27"/>
    <w:rsid w:val="005A002A"/>
  </w:style>
  <w:style w:type="paragraph" w:customStyle="1" w:styleId="56443A570D514C62AB37337CBDD5325A">
    <w:name w:val="56443A570D514C62AB37337CBDD5325A"/>
    <w:rsid w:val="005A002A"/>
  </w:style>
  <w:style w:type="paragraph" w:customStyle="1" w:styleId="AD97A77A9D7240168DDB7F4CE7AE6F05">
    <w:name w:val="AD97A77A9D7240168DDB7F4CE7AE6F05"/>
    <w:rsid w:val="005A002A"/>
  </w:style>
  <w:style w:type="paragraph" w:customStyle="1" w:styleId="617F8F61878045A6B85268BCC8975CEE">
    <w:name w:val="617F8F61878045A6B85268BCC8975CEE"/>
    <w:rsid w:val="005A002A"/>
  </w:style>
  <w:style w:type="paragraph" w:customStyle="1" w:styleId="FD3A934819B84C7A96BAE0A5B062928C">
    <w:name w:val="FD3A934819B84C7A96BAE0A5B062928C"/>
    <w:rsid w:val="005A002A"/>
  </w:style>
  <w:style w:type="paragraph" w:customStyle="1" w:styleId="96C693FD104048159382A7C6F8779B6C">
    <w:name w:val="96C693FD104048159382A7C6F8779B6C"/>
    <w:rsid w:val="005A002A"/>
  </w:style>
  <w:style w:type="paragraph" w:customStyle="1" w:styleId="2FCD96F945A74A2687911156B991D459">
    <w:name w:val="2FCD96F945A74A2687911156B991D459"/>
    <w:rsid w:val="005A002A"/>
  </w:style>
  <w:style w:type="paragraph" w:customStyle="1" w:styleId="D749204B59AC4E3384F4FDE729642348">
    <w:name w:val="D749204B59AC4E3384F4FDE729642348"/>
    <w:rsid w:val="005A002A"/>
  </w:style>
  <w:style w:type="paragraph" w:customStyle="1" w:styleId="3ED6D354A6B64B4BADE921668B709D39">
    <w:name w:val="3ED6D354A6B64B4BADE921668B709D39"/>
    <w:rsid w:val="005A002A"/>
  </w:style>
  <w:style w:type="paragraph" w:customStyle="1" w:styleId="1780365D9AD643CA8AAA8AA3715079C5">
    <w:name w:val="1780365D9AD643CA8AAA8AA3715079C5"/>
    <w:rsid w:val="005A002A"/>
  </w:style>
  <w:style w:type="paragraph" w:customStyle="1" w:styleId="F1933286F186442BB0D99FBF05DD5F3E">
    <w:name w:val="F1933286F186442BB0D99FBF05DD5F3E"/>
    <w:rsid w:val="005A002A"/>
  </w:style>
  <w:style w:type="paragraph" w:customStyle="1" w:styleId="CDB719BB8A4040C68603C1A9623F517D">
    <w:name w:val="CDB719BB8A4040C68603C1A9623F517D"/>
    <w:rsid w:val="005A002A"/>
  </w:style>
  <w:style w:type="paragraph" w:customStyle="1" w:styleId="D2814E98AC514601915435C55639DE96">
    <w:name w:val="D2814E98AC514601915435C55639DE96"/>
    <w:rsid w:val="005A002A"/>
  </w:style>
  <w:style w:type="paragraph" w:customStyle="1" w:styleId="E4D164B3541644EEA5E62FABE6E3D40F">
    <w:name w:val="E4D164B3541644EEA5E62FABE6E3D40F"/>
    <w:rsid w:val="005A002A"/>
  </w:style>
  <w:style w:type="paragraph" w:customStyle="1" w:styleId="E161908277DF4BC0BBE416B28BEA9584">
    <w:name w:val="E161908277DF4BC0BBE416B28BEA9584"/>
    <w:rsid w:val="005A002A"/>
  </w:style>
  <w:style w:type="paragraph" w:customStyle="1" w:styleId="759A69FA3B894168AF29CE62DBAD8339">
    <w:name w:val="759A69FA3B894168AF29CE62DBAD8339"/>
    <w:rsid w:val="005A002A"/>
  </w:style>
  <w:style w:type="paragraph" w:customStyle="1" w:styleId="397CC2FFC01744478C7DF595AE7D7DC5">
    <w:name w:val="397CC2FFC01744478C7DF595AE7D7DC5"/>
    <w:rsid w:val="005A002A"/>
  </w:style>
  <w:style w:type="paragraph" w:customStyle="1" w:styleId="B597BD93128F4FEAA7519FAC3FFA1E8B">
    <w:name w:val="B597BD93128F4FEAA7519FAC3FFA1E8B"/>
    <w:rsid w:val="005A002A"/>
  </w:style>
  <w:style w:type="paragraph" w:customStyle="1" w:styleId="46CDB8BF536248BC89268745A9E074E5">
    <w:name w:val="46CDB8BF536248BC89268745A9E074E5"/>
    <w:rsid w:val="005A002A"/>
  </w:style>
  <w:style w:type="paragraph" w:customStyle="1" w:styleId="FA487A62ECCC4509918618DD503A4246">
    <w:name w:val="FA487A62ECCC4509918618DD503A4246"/>
    <w:rsid w:val="005A002A"/>
  </w:style>
  <w:style w:type="paragraph" w:customStyle="1" w:styleId="80D04F1719D34868861F350C06CC9451">
    <w:name w:val="80D04F1719D34868861F350C06CC9451"/>
    <w:rsid w:val="005A002A"/>
  </w:style>
  <w:style w:type="paragraph" w:customStyle="1" w:styleId="6797160A86D748BCAF4FEA90001EC183">
    <w:name w:val="6797160A86D748BCAF4FEA90001EC183"/>
    <w:rsid w:val="005A002A"/>
  </w:style>
  <w:style w:type="paragraph" w:customStyle="1" w:styleId="293E7841F5874A8384D4DBEF375204C1">
    <w:name w:val="293E7841F5874A8384D4DBEF375204C1"/>
    <w:rsid w:val="005A002A"/>
  </w:style>
  <w:style w:type="paragraph" w:customStyle="1" w:styleId="8D14D58056984A9C9C8528DED1AD4DAB">
    <w:name w:val="8D14D58056984A9C9C8528DED1AD4DAB"/>
    <w:rsid w:val="005A002A"/>
  </w:style>
  <w:style w:type="paragraph" w:customStyle="1" w:styleId="3E77A30A49F246C58A9754D68436E6FE">
    <w:name w:val="3E77A30A49F246C58A9754D68436E6FE"/>
    <w:rsid w:val="005A002A"/>
  </w:style>
  <w:style w:type="paragraph" w:customStyle="1" w:styleId="A7E0C044A0534D0DB37F6367031E87F4">
    <w:name w:val="A7E0C044A0534D0DB37F6367031E87F4"/>
    <w:rsid w:val="005A002A"/>
  </w:style>
  <w:style w:type="paragraph" w:customStyle="1" w:styleId="30ABAC471805497BA190BB0C41F6BB4F">
    <w:name w:val="30ABAC471805497BA190BB0C41F6BB4F"/>
    <w:rsid w:val="005A002A"/>
  </w:style>
  <w:style w:type="paragraph" w:customStyle="1" w:styleId="2B538467D3694BBF915132F967831506">
    <w:name w:val="2B538467D3694BBF915132F967831506"/>
    <w:rsid w:val="005A002A"/>
  </w:style>
  <w:style w:type="paragraph" w:customStyle="1" w:styleId="56B4EE816057435AB4078781F9F0C39A">
    <w:name w:val="56B4EE816057435AB4078781F9F0C39A"/>
    <w:rsid w:val="005A002A"/>
  </w:style>
  <w:style w:type="paragraph" w:customStyle="1" w:styleId="B153B62B9D8549A6816D4D338DF14CF6">
    <w:name w:val="B153B62B9D8549A6816D4D338DF14CF6"/>
    <w:rsid w:val="005A002A"/>
  </w:style>
  <w:style w:type="paragraph" w:customStyle="1" w:styleId="CA8A58EA7C144E38A75F77FFD818D0EC">
    <w:name w:val="CA8A58EA7C144E38A75F77FFD818D0EC"/>
    <w:rsid w:val="005A002A"/>
  </w:style>
  <w:style w:type="paragraph" w:customStyle="1" w:styleId="94EF27EA4ED147878C1E2E1AB5873AF4">
    <w:name w:val="94EF27EA4ED147878C1E2E1AB5873AF4"/>
    <w:rsid w:val="005A002A"/>
  </w:style>
  <w:style w:type="paragraph" w:customStyle="1" w:styleId="6CFD4499808F4661B619850BD69BCD27">
    <w:name w:val="6CFD4499808F4661B619850BD69BCD27"/>
    <w:rsid w:val="005A002A"/>
  </w:style>
  <w:style w:type="paragraph" w:customStyle="1" w:styleId="E6F17D5BCFEC4BC49DE0866758364A9B">
    <w:name w:val="E6F17D5BCFEC4BC49DE0866758364A9B"/>
    <w:rsid w:val="005A002A"/>
  </w:style>
  <w:style w:type="paragraph" w:customStyle="1" w:styleId="6E337EAD53CF4B0C9CC9DCC95245CF19">
    <w:name w:val="6E337EAD53CF4B0C9CC9DCC95245CF19"/>
    <w:rsid w:val="005A002A"/>
  </w:style>
  <w:style w:type="paragraph" w:customStyle="1" w:styleId="7B7AC25599284348A92FD76BEE09AE7D">
    <w:name w:val="7B7AC25599284348A92FD76BEE09AE7D"/>
    <w:rsid w:val="005A002A"/>
  </w:style>
  <w:style w:type="paragraph" w:customStyle="1" w:styleId="B5B8008EC0184D13B9A67CFEF1FFEE12">
    <w:name w:val="B5B8008EC0184D13B9A67CFEF1FFEE12"/>
    <w:rsid w:val="005A002A"/>
  </w:style>
  <w:style w:type="paragraph" w:customStyle="1" w:styleId="80FD1BF938CC4EDCA1D456C1405A3FDB">
    <w:name w:val="80FD1BF938CC4EDCA1D456C1405A3FDB"/>
    <w:rsid w:val="005A002A"/>
  </w:style>
  <w:style w:type="paragraph" w:customStyle="1" w:styleId="BF5BC042432A41458968778A72440932">
    <w:name w:val="BF5BC042432A41458968778A72440932"/>
    <w:rsid w:val="005A002A"/>
  </w:style>
  <w:style w:type="paragraph" w:customStyle="1" w:styleId="F876811C55534825AFF6517D796611AD">
    <w:name w:val="F876811C55534825AFF6517D796611AD"/>
    <w:rsid w:val="005A002A"/>
  </w:style>
  <w:style w:type="paragraph" w:customStyle="1" w:styleId="411BAD0F1ABF49D9BA27D059F2D9A3EA">
    <w:name w:val="411BAD0F1ABF49D9BA27D059F2D9A3EA"/>
    <w:rsid w:val="005A002A"/>
  </w:style>
  <w:style w:type="paragraph" w:customStyle="1" w:styleId="CEAD9CDA6B67425487874937951C2207">
    <w:name w:val="CEAD9CDA6B67425487874937951C2207"/>
    <w:rsid w:val="005A002A"/>
  </w:style>
  <w:style w:type="paragraph" w:customStyle="1" w:styleId="44E45CAE9DC94EE2AB2472398405C019">
    <w:name w:val="44E45CAE9DC94EE2AB2472398405C019"/>
    <w:rsid w:val="005A002A"/>
  </w:style>
  <w:style w:type="paragraph" w:customStyle="1" w:styleId="17439A8B6CBB4E0CAD3524D7705CA314">
    <w:name w:val="17439A8B6CBB4E0CAD3524D7705CA314"/>
    <w:rsid w:val="005A002A"/>
  </w:style>
  <w:style w:type="paragraph" w:customStyle="1" w:styleId="83D7C54DA12E4FB5BDFDD2807E126F3B">
    <w:name w:val="83D7C54DA12E4FB5BDFDD2807E126F3B"/>
    <w:rsid w:val="005A002A"/>
  </w:style>
  <w:style w:type="paragraph" w:customStyle="1" w:styleId="4A5CA9BE5989423CB2D15CE8AB122F06">
    <w:name w:val="4A5CA9BE5989423CB2D15CE8AB122F06"/>
    <w:rsid w:val="005A002A"/>
  </w:style>
  <w:style w:type="paragraph" w:customStyle="1" w:styleId="A99A66C7D4FD4F77BBD262C71A0BB501">
    <w:name w:val="A99A66C7D4FD4F77BBD262C71A0BB501"/>
    <w:rsid w:val="005A002A"/>
  </w:style>
  <w:style w:type="paragraph" w:customStyle="1" w:styleId="1AC3785EA1684CBB9E9E9EC8B611C377">
    <w:name w:val="1AC3785EA1684CBB9E9E9EC8B611C377"/>
    <w:rsid w:val="005A002A"/>
  </w:style>
  <w:style w:type="paragraph" w:customStyle="1" w:styleId="9906A8647A104981A01191A5656EDBC5">
    <w:name w:val="9906A8647A104981A01191A5656EDBC5"/>
    <w:rsid w:val="005A002A"/>
  </w:style>
  <w:style w:type="paragraph" w:customStyle="1" w:styleId="A2309FD5609146DFA53243F521E84301">
    <w:name w:val="A2309FD5609146DFA53243F521E84301"/>
    <w:rsid w:val="005A002A"/>
  </w:style>
  <w:style w:type="paragraph" w:customStyle="1" w:styleId="7BDC4209FCAE49908D21439485BCF85D">
    <w:name w:val="7BDC4209FCAE49908D21439485BCF85D"/>
    <w:rsid w:val="005A002A"/>
  </w:style>
  <w:style w:type="paragraph" w:customStyle="1" w:styleId="DDBD4B84570540F8BCF0AA1BEFD639A7">
    <w:name w:val="DDBD4B84570540F8BCF0AA1BEFD639A7"/>
    <w:rsid w:val="005A002A"/>
  </w:style>
  <w:style w:type="paragraph" w:customStyle="1" w:styleId="A0CE4BDB9AF14C80BA50F6561F12B649">
    <w:name w:val="A0CE4BDB9AF14C80BA50F6561F12B649"/>
    <w:rsid w:val="005A002A"/>
  </w:style>
  <w:style w:type="paragraph" w:customStyle="1" w:styleId="6985BAA0150D408DBF87C7FA7B16F84E">
    <w:name w:val="6985BAA0150D408DBF87C7FA7B16F84E"/>
    <w:rsid w:val="005A002A"/>
  </w:style>
  <w:style w:type="paragraph" w:customStyle="1" w:styleId="34345E9F411541D795F050BDF406DDBC">
    <w:name w:val="34345E9F411541D795F050BDF406DDBC"/>
    <w:rsid w:val="005A002A"/>
  </w:style>
  <w:style w:type="paragraph" w:customStyle="1" w:styleId="56FCFBB24A534648B90543B528D79C5E">
    <w:name w:val="56FCFBB24A534648B90543B528D79C5E"/>
    <w:rsid w:val="005A002A"/>
  </w:style>
  <w:style w:type="paragraph" w:customStyle="1" w:styleId="38AF191442634A0790314BC05FD2F154">
    <w:name w:val="38AF191442634A0790314BC05FD2F154"/>
    <w:rsid w:val="005A002A"/>
  </w:style>
  <w:style w:type="paragraph" w:customStyle="1" w:styleId="0D0E362458C94B67A275C33604390FDE">
    <w:name w:val="0D0E362458C94B67A275C33604390FDE"/>
    <w:rsid w:val="005A002A"/>
  </w:style>
  <w:style w:type="paragraph" w:customStyle="1" w:styleId="5CB777BF97344A8C9C05ED330F807493">
    <w:name w:val="5CB777BF97344A8C9C05ED330F807493"/>
    <w:rsid w:val="005A002A"/>
  </w:style>
  <w:style w:type="paragraph" w:customStyle="1" w:styleId="F656210CB50E4E298F80FE550B28F602">
    <w:name w:val="F656210CB50E4E298F80FE550B28F602"/>
    <w:rsid w:val="005A002A"/>
  </w:style>
  <w:style w:type="paragraph" w:customStyle="1" w:styleId="0F344B6DBAA647959E9D9C8010721CE8">
    <w:name w:val="0F344B6DBAA647959E9D9C8010721CE8"/>
    <w:rsid w:val="005A002A"/>
  </w:style>
  <w:style w:type="paragraph" w:customStyle="1" w:styleId="566706E87B394DE7A40C1DDE096E744E">
    <w:name w:val="566706E87B394DE7A40C1DDE096E744E"/>
    <w:rsid w:val="005A002A"/>
  </w:style>
  <w:style w:type="paragraph" w:customStyle="1" w:styleId="DC31A69467224DA597391DBC6534FF22">
    <w:name w:val="DC31A69467224DA597391DBC6534FF22"/>
    <w:rsid w:val="005A002A"/>
  </w:style>
  <w:style w:type="paragraph" w:customStyle="1" w:styleId="F000D77CA1414D41943ECD63CBFB9725">
    <w:name w:val="F000D77CA1414D41943ECD63CBFB9725"/>
    <w:rsid w:val="005A002A"/>
  </w:style>
  <w:style w:type="paragraph" w:customStyle="1" w:styleId="43BC952E584F4B4381008504455496F7">
    <w:name w:val="43BC952E584F4B4381008504455496F7"/>
    <w:rsid w:val="005A002A"/>
  </w:style>
  <w:style w:type="paragraph" w:customStyle="1" w:styleId="F3CABF222E1641698AD2E6E0A3328E10">
    <w:name w:val="F3CABF222E1641698AD2E6E0A3328E10"/>
    <w:rsid w:val="005A002A"/>
  </w:style>
  <w:style w:type="paragraph" w:customStyle="1" w:styleId="D6EC8384B5BB48CDA67E2C5E26323FF2">
    <w:name w:val="D6EC8384B5BB48CDA67E2C5E26323FF2"/>
    <w:rsid w:val="005A002A"/>
  </w:style>
  <w:style w:type="paragraph" w:customStyle="1" w:styleId="D2665EC4D82B4C35BEA504851A75A253">
    <w:name w:val="D2665EC4D82B4C35BEA504851A75A253"/>
    <w:rsid w:val="005A002A"/>
  </w:style>
  <w:style w:type="paragraph" w:customStyle="1" w:styleId="910F42051E3C4ED3B48B0F493F544CF0">
    <w:name w:val="910F42051E3C4ED3B48B0F493F544CF0"/>
    <w:rsid w:val="005A002A"/>
  </w:style>
  <w:style w:type="paragraph" w:customStyle="1" w:styleId="BC48895B322948AF940BFAF82EEAB2CE">
    <w:name w:val="BC48895B322948AF940BFAF82EEAB2CE"/>
    <w:rsid w:val="005A002A"/>
  </w:style>
  <w:style w:type="paragraph" w:customStyle="1" w:styleId="1D96972F693E4F80B5A29B25D5CBC5CC">
    <w:name w:val="1D96972F693E4F80B5A29B25D5CBC5CC"/>
    <w:rsid w:val="005A002A"/>
  </w:style>
  <w:style w:type="paragraph" w:customStyle="1" w:styleId="DEB711A9F74B4D9B9FD4C4E3F3564E93">
    <w:name w:val="DEB711A9F74B4D9B9FD4C4E3F3564E93"/>
    <w:rsid w:val="005A002A"/>
  </w:style>
  <w:style w:type="paragraph" w:customStyle="1" w:styleId="B84495C35B7B4909981EEE7BD01D915B">
    <w:name w:val="B84495C35B7B4909981EEE7BD01D915B"/>
    <w:rsid w:val="005A002A"/>
  </w:style>
  <w:style w:type="paragraph" w:customStyle="1" w:styleId="3DF53D8DA9014E8CB83347485356E22F">
    <w:name w:val="3DF53D8DA9014E8CB83347485356E22F"/>
    <w:rsid w:val="005A002A"/>
  </w:style>
  <w:style w:type="paragraph" w:customStyle="1" w:styleId="3B9C552A8C4D4E45AEBC2EA3829782C4">
    <w:name w:val="3B9C552A8C4D4E45AEBC2EA3829782C4"/>
    <w:rsid w:val="005A002A"/>
  </w:style>
  <w:style w:type="paragraph" w:customStyle="1" w:styleId="70AC098431664660AEC977921AC5B163">
    <w:name w:val="70AC098431664660AEC977921AC5B163"/>
    <w:rsid w:val="005A002A"/>
  </w:style>
  <w:style w:type="paragraph" w:customStyle="1" w:styleId="62FFB19D8CFC4EB886F4196C55E0443D">
    <w:name w:val="62FFB19D8CFC4EB886F4196C55E0443D"/>
    <w:rsid w:val="005A002A"/>
  </w:style>
  <w:style w:type="paragraph" w:customStyle="1" w:styleId="14B8C22AC25C4090B35D5607832E1136">
    <w:name w:val="14B8C22AC25C4090B35D5607832E1136"/>
    <w:rsid w:val="005A002A"/>
  </w:style>
  <w:style w:type="paragraph" w:customStyle="1" w:styleId="8970EA7BF408403EA68E5C1667744204">
    <w:name w:val="8970EA7BF408403EA68E5C1667744204"/>
    <w:rsid w:val="005A002A"/>
  </w:style>
  <w:style w:type="paragraph" w:customStyle="1" w:styleId="3F0CBDBBCCF4405F8057579F94638FB2">
    <w:name w:val="3F0CBDBBCCF4405F8057579F94638FB2"/>
    <w:rsid w:val="005A002A"/>
  </w:style>
  <w:style w:type="paragraph" w:customStyle="1" w:styleId="F1CFE9373A9A440185031CF40F63B5BE">
    <w:name w:val="F1CFE9373A9A440185031CF40F63B5BE"/>
    <w:rsid w:val="005A002A"/>
  </w:style>
  <w:style w:type="paragraph" w:customStyle="1" w:styleId="FE1F05D3A74D415FA91BDAE93C4783AB">
    <w:name w:val="FE1F05D3A74D415FA91BDAE93C4783AB"/>
    <w:rsid w:val="005A002A"/>
  </w:style>
  <w:style w:type="paragraph" w:customStyle="1" w:styleId="8C9DE2C81FA04534916600564DD8CD38">
    <w:name w:val="8C9DE2C81FA04534916600564DD8CD38"/>
    <w:rsid w:val="005A002A"/>
  </w:style>
  <w:style w:type="paragraph" w:customStyle="1" w:styleId="1ACA53BEA9EE47BBBE169102A413B301">
    <w:name w:val="1ACA53BEA9EE47BBBE169102A413B301"/>
    <w:rsid w:val="005A002A"/>
  </w:style>
  <w:style w:type="paragraph" w:customStyle="1" w:styleId="B04C1874F42B424B884DC631DDDD8667">
    <w:name w:val="B04C1874F42B424B884DC631DDDD8667"/>
    <w:rsid w:val="005A002A"/>
  </w:style>
  <w:style w:type="paragraph" w:customStyle="1" w:styleId="85E62C0532904CA7800B65F054BAEF63">
    <w:name w:val="85E62C0532904CA7800B65F054BAEF63"/>
    <w:rsid w:val="005A002A"/>
  </w:style>
  <w:style w:type="paragraph" w:customStyle="1" w:styleId="B5200BCBE35B48CF93507DF0E913E1DC">
    <w:name w:val="B5200BCBE35B48CF93507DF0E913E1DC"/>
    <w:rsid w:val="005A002A"/>
  </w:style>
  <w:style w:type="paragraph" w:customStyle="1" w:styleId="2CA10B6B3361425A81C3483830C47370">
    <w:name w:val="2CA10B6B3361425A81C3483830C47370"/>
    <w:rsid w:val="005A002A"/>
  </w:style>
  <w:style w:type="paragraph" w:customStyle="1" w:styleId="FBF35E14467C4EBF9ABAD86855E44141">
    <w:name w:val="FBF35E14467C4EBF9ABAD86855E44141"/>
    <w:rsid w:val="005A002A"/>
  </w:style>
  <w:style w:type="paragraph" w:customStyle="1" w:styleId="AD39570E17E646E1B9945EE9F878428F">
    <w:name w:val="AD39570E17E646E1B9945EE9F878428F"/>
    <w:rsid w:val="005A002A"/>
  </w:style>
  <w:style w:type="paragraph" w:customStyle="1" w:styleId="89F2D5BB593C45D2B341175ADD9EEF0B">
    <w:name w:val="89F2D5BB593C45D2B341175ADD9EEF0B"/>
    <w:rsid w:val="005A002A"/>
  </w:style>
  <w:style w:type="paragraph" w:customStyle="1" w:styleId="719A156D3CE545A1B01D855DBE47A2A4">
    <w:name w:val="719A156D3CE545A1B01D855DBE47A2A4"/>
    <w:rsid w:val="005A002A"/>
  </w:style>
  <w:style w:type="paragraph" w:customStyle="1" w:styleId="10DED2D46C9643ABB989820C1908DFF6">
    <w:name w:val="10DED2D46C9643ABB989820C1908DFF6"/>
    <w:rsid w:val="005A002A"/>
  </w:style>
  <w:style w:type="paragraph" w:customStyle="1" w:styleId="57B59F97ABE947B99B0CA8ECB273FFBE">
    <w:name w:val="57B59F97ABE947B99B0CA8ECB273FFBE"/>
    <w:rsid w:val="005A002A"/>
  </w:style>
  <w:style w:type="paragraph" w:customStyle="1" w:styleId="E12BD24831AA492A973092D38FCC61CF">
    <w:name w:val="E12BD24831AA492A973092D38FCC61CF"/>
    <w:rsid w:val="005A002A"/>
  </w:style>
  <w:style w:type="paragraph" w:customStyle="1" w:styleId="AD8D6BE46B384B339C80DFFF71121A1B">
    <w:name w:val="AD8D6BE46B384B339C80DFFF71121A1B"/>
    <w:rsid w:val="005A002A"/>
  </w:style>
  <w:style w:type="paragraph" w:customStyle="1" w:styleId="629707AFF02D4B1DB128346CA45B7BE8">
    <w:name w:val="629707AFF02D4B1DB128346CA45B7BE8"/>
    <w:rsid w:val="005A002A"/>
  </w:style>
  <w:style w:type="paragraph" w:customStyle="1" w:styleId="E1015FE7B1AF4FBDBC1DFE6243C016AF">
    <w:name w:val="E1015FE7B1AF4FBDBC1DFE6243C016AF"/>
    <w:rsid w:val="005A002A"/>
  </w:style>
  <w:style w:type="paragraph" w:customStyle="1" w:styleId="0248AAC25CE84828AAFE1DB183A2A5D6">
    <w:name w:val="0248AAC25CE84828AAFE1DB183A2A5D6"/>
    <w:rsid w:val="005A002A"/>
  </w:style>
  <w:style w:type="paragraph" w:customStyle="1" w:styleId="1F9CA779FD1145D88242668D618C22C2">
    <w:name w:val="1F9CA779FD1145D88242668D618C22C2"/>
    <w:rsid w:val="005A002A"/>
  </w:style>
  <w:style w:type="paragraph" w:customStyle="1" w:styleId="AC67614809F64B24938BDEFCCECBFA30">
    <w:name w:val="AC67614809F64B24938BDEFCCECBFA30"/>
    <w:rsid w:val="005A002A"/>
  </w:style>
  <w:style w:type="paragraph" w:customStyle="1" w:styleId="8D6C3320727D42338FDB83771058A6E1">
    <w:name w:val="8D6C3320727D42338FDB83771058A6E1"/>
    <w:rsid w:val="005A002A"/>
  </w:style>
  <w:style w:type="paragraph" w:customStyle="1" w:styleId="431A653A64EB4C518D59041F8079F216">
    <w:name w:val="431A653A64EB4C518D59041F8079F216"/>
    <w:rsid w:val="005A002A"/>
  </w:style>
  <w:style w:type="paragraph" w:customStyle="1" w:styleId="BAF7D0BB9AD74B38882C06BFDF75FC88">
    <w:name w:val="BAF7D0BB9AD74B38882C06BFDF75FC88"/>
    <w:rsid w:val="005A002A"/>
  </w:style>
  <w:style w:type="paragraph" w:customStyle="1" w:styleId="C7961110C5174F60A498C08F95928398">
    <w:name w:val="C7961110C5174F60A498C08F95928398"/>
    <w:rsid w:val="005A002A"/>
  </w:style>
  <w:style w:type="paragraph" w:customStyle="1" w:styleId="A158A1479CB0445A8D8450CD808FE62E">
    <w:name w:val="A158A1479CB0445A8D8450CD808FE62E"/>
    <w:rsid w:val="005A002A"/>
  </w:style>
  <w:style w:type="paragraph" w:customStyle="1" w:styleId="C734EB385A3545CCB9FCC27090E96181">
    <w:name w:val="C734EB385A3545CCB9FCC27090E96181"/>
    <w:rsid w:val="005A002A"/>
  </w:style>
  <w:style w:type="paragraph" w:customStyle="1" w:styleId="DC1BC086375B44F382A544007B84B487">
    <w:name w:val="DC1BC086375B44F382A544007B84B487"/>
    <w:rsid w:val="005A002A"/>
  </w:style>
  <w:style w:type="paragraph" w:customStyle="1" w:styleId="F93F60BB383242D2845B519F48B4AA38">
    <w:name w:val="F93F60BB383242D2845B519F48B4AA38"/>
    <w:rsid w:val="005A002A"/>
  </w:style>
  <w:style w:type="paragraph" w:customStyle="1" w:styleId="C050066158E3449495A87AC8EADAFADC">
    <w:name w:val="C050066158E3449495A87AC8EADAFADC"/>
    <w:rsid w:val="005A002A"/>
  </w:style>
  <w:style w:type="paragraph" w:customStyle="1" w:styleId="D1047ABCB61246049C94E67516BCD4F9">
    <w:name w:val="D1047ABCB61246049C94E67516BCD4F9"/>
    <w:rsid w:val="005A002A"/>
  </w:style>
  <w:style w:type="paragraph" w:customStyle="1" w:styleId="56BF2827665D4485BA3ACD80FCCA53EA">
    <w:name w:val="56BF2827665D4485BA3ACD80FCCA53EA"/>
    <w:rsid w:val="005A002A"/>
  </w:style>
  <w:style w:type="paragraph" w:customStyle="1" w:styleId="55FB7E724F5346888BE7B575BF2986AF">
    <w:name w:val="55FB7E724F5346888BE7B575BF2986AF"/>
    <w:rsid w:val="005A002A"/>
  </w:style>
  <w:style w:type="paragraph" w:customStyle="1" w:styleId="7D56CDD0B007409C9D4221432831A210">
    <w:name w:val="7D56CDD0B007409C9D4221432831A210"/>
    <w:rsid w:val="005A002A"/>
  </w:style>
  <w:style w:type="paragraph" w:customStyle="1" w:styleId="29EB8EE7EFA44CC282F112D3E174A9F9">
    <w:name w:val="29EB8EE7EFA44CC282F112D3E174A9F9"/>
    <w:rsid w:val="005A002A"/>
  </w:style>
  <w:style w:type="paragraph" w:customStyle="1" w:styleId="06D6C682FB9E419FAB57793B6C443AE5">
    <w:name w:val="06D6C682FB9E419FAB57793B6C443AE5"/>
    <w:rsid w:val="005A002A"/>
  </w:style>
  <w:style w:type="paragraph" w:customStyle="1" w:styleId="8174C49E283F47A782261B75100E3E65">
    <w:name w:val="8174C49E283F47A782261B75100E3E65"/>
    <w:rsid w:val="005A002A"/>
  </w:style>
  <w:style w:type="paragraph" w:customStyle="1" w:styleId="BE149DE1EDE4418B9A3BE13D2509AAEB">
    <w:name w:val="BE149DE1EDE4418B9A3BE13D2509AAEB"/>
    <w:rsid w:val="005A002A"/>
  </w:style>
  <w:style w:type="paragraph" w:customStyle="1" w:styleId="E4A02A88097A4863B8F8F94075A96176">
    <w:name w:val="E4A02A88097A4863B8F8F94075A96176"/>
    <w:rsid w:val="005A002A"/>
  </w:style>
  <w:style w:type="paragraph" w:customStyle="1" w:styleId="014B9094E06840B99C84254609626162">
    <w:name w:val="014B9094E06840B99C84254609626162"/>
    <w:rsid w:val="005A002A"/>
  </w:style>
  <w:style w:type="paragraph" w:customStyle="1" w:styleId="A1E9CCB5273F49F2B8ACADE2670211F1">
    <w:name w:val="A1E9CCB5273F49F2B8ACADE2670211F1"/>
    <w:rsid w:val="005A002A"/>
  </w:style>
  <w:style w:type="paragraph" w:customStyle="1" w:styleId="3BB8D1BDEFC540888EF39E74741CB0F5">
    <w:name w:val="3BB8D1BDEFC540888EF39E74741CB0F5"/>
    <w:rsid w:val="005A002A"/>
  </w:style>
  <w:style w:type="paragraph" w:customStyle="1" w:styleId="7F83395095014F50AEB042D8A867384D">
    <w:name w:val="7F83395095014F50AEB042D8A867384D"/>
    <w:rsid w:val="005A002A"/>
  </w:style>
  <w:style w:type="paragraph" w:customStyle="1" w:styleId="2008CB3A4F9A49588BF9D309D7A2F8BF">
    <w:name w:val="2008CB3A4F9A49588BF9D309D7A2F8BF"/>
    <w:rsid w:val="005A002A"/>
  </w:style>
  <w:style w:type="paragraph" w:customStyle="1" w:styleId="3077A9105F9E4E7D82477816C4EC5F4D">
    <w:name w:val="3077A9105F9E4E7D82477816C4EC5F4D"/>
    <w:rsid w:val="005A002A"/>
  </w:style>
  <w:style w:type="paragraph" w:customStyle="1" w:styleId="95F1273E22B749ADA9C4BA07439F2341">
    <w:name w:val="95F1273E22B749ADA9C4BA07439F2341"/>
    <w:rsid w:val="005A002A"/>
  </w:style>
  <w:style w:type="paragraph" w:customStyle="1" w:styleId="79A4D1ACD33645788E756277AF8F2515">
    <w:name w:val="79A4D1ACD33645788E756277AF8F2515"/>
    <w:rsid w:val="005A002A"/>
  </w:style>
  <w:style w:type="paragraph" w:customStyle="1" w:styleId="541D93EB597549DF88C1BE0EF8BEA8AE">
    <w:name w:val="541D93EB597549DF88C1BE0EF8BEA8AE"/>
    <w:rsid w:val="005A002A"/>
  </w:style>
  <w:style w:type="paragraph" w:customStyle="1" w:styleId="63DAFB5015E24C75A5AD15DFE4E10ADE">
    <w:name w:val="63DAFB5015E24C75A5AD15DFE4E10ADE"/>
    <w:rsid w:val="005A002A"/>
  </w:style>
  <w:style w:type="paragraph" w:customStyle="1" w:styleId="B469AA0DA73D4B03B57561113DE96F51">
    <w:name w:val="B469AA0DA73D4B03B57561113DE96F51"/>
    <w:rsid w:val="005A002A"/>
  </w:style>
  <w:style w:type="paragraph" w:customStyle="1" w:styleId="799D0276649A4D31978BEC0C157EB4DF">
    <w:name w:val="799D0276649A4D31978BEC0C157EB4DF"/>
    <w:rsid w:val="005A002A"/>
  </w:style>
  <w:style w:type="paragraph" w:customStyle="1" w:styleId="D4EDD53C36114338B420768AE158FE2B">
    <w:name w:val="D4EDD53C36114338B420768AE158FE2B"/>
    <w:rsid w:val="005A002A"/>
  </w:style>
  <w:style w:type="paragraph" w:customStyle="1" w:styleId="83860DCC1878481E9BAAACAE70959DC8">
    <w:name w:val="83860DCC1878481E9BAAACAE70959DC8"/>
    <w:rsid w:val="005A002A"/>
  </w:style>
  <w:style w:type="paragraph" w:customStyle="1" w:styleId="B66ECE00159341939123F3BCCFD83B1F">
    <w:name w:val="B66ECE00159341939123F3BCCFD83B1F"/>
    <w:rsid w:val="005A002A"/>
  </w:style>
  <w:style w:type="paragraph" w:customStyle="1" w:styleId="B4812CAE19F84A43BCD97382FA764F18">
    <w:name w:val="B4812CAE19F84A43BCD97382FA764F18"/>
    <w:rsid w:val="005A002A"/>
  </w:style>
  <w:style w:type="paragraph" w:customStyle="1" w:styleId="F37F6470452A42B0B5CEC4504BB8FBCC">
    <w:name w:val="F37F6470452A42B0B5CEC4504BB8FBCC"/>
    <w:rsid w:val="005A002A"/>
  </w:style>
  <w:style w:type="paragraph" w:customStyle="1" w:styleId="B08D58435DFF403D82201BE51D79D766">
    <w:name w:val="B08D58435DFF403D82201BE51D79D766"/>
    <w:rsid w:val="005A002A"/>
  </w:style>
  <w:style w:type="paragraph" w:customStyle="1" w:styleId="1E3F31F6CF714F029402E3DD589C2153">
    <w:name w:val="1E3F31F6CF714F029402E3DD589C2153"/>
    <w:rsid w:val="005A002A"/>
  </w:style>
  <w:style w:type="paragraph" w:customStyle="1" w:styleId="6B5DD0D73A234BBF81D7FDAA4C836C78">
    <w:name w:val="6B5DD0D73A234BBF81D7FDAA4C836C78"/>
    <w:rsid w:val="005A002A"/>
  </w:style>
  <w:style w:type="paragraph" w:customStyle="1" w:styleId="20FF361211E442A5B82E3BF4CFD89285">
    <w:name w:val="20FF361211E442A5B82E3BF4CFD89285"/>
    <w:rsid w:val="005A002A"/>
  </w:style>
  <w:style w:type="paragraph" w:customStyle="1" w:styleId="44397067B20F4904B91A5A44711AED92">
    <w:name w:val="44397067B20F4904B91A5A44711AED92"/>
    <w:rsid w:val="005A002A"/>
  </w:style>
  <w:style w:type="paragraph" w:customStyle="1" w:styleId="2825493BD4524FCFB0DA42CD16032289">
    <w:name w:val="2825493BD4524FCFB0DA42CD16032289"/>
    <w:rsid w:val="005A002A"/>
  </w:style>
  <w:style w:type="paragraph" w:customStyle="1" w:styleId="FF6903706F00424B8417BEA6BDD03D33">
    <w:name w:val="FF6903706F00424B8417BEA6BDD03D33"/>
    <w:rsid w:val="005A002A"/>
  </w:style>
  <w:style w:type="paragraph" w:customStyle="1" w:styleId="1FE4A88A5F504F51A932C145213D4E84">
    <w:name w:val="1FE4A88A5F504F51A932C145213D4E84"/>
    <w:rsid w:val="005A002A"/>
  </w:style>
  <w:style w:type="paragraph" w:customStyle="1" w:styleId="A6E926619A9B4D0BBE299BEC116A3A94">
    <w:name w:val="A6E926619A9B4D0BBE299BEC116A3A94"/>
    <w:rsid w:val="005A002A"/>
  </w:style>
  <w:style w:type="paragraph" w:customStyle="1" w:styleId="B904CA50DE35437EB0BB7AA3E3F51874">
    <w:name w:val="B904CA50DE35437EB0BB7AA3E3F51874"/>
    <w:rsid w:val="005A002A"/>
  </w:style>
  <w:style w:type="paragraph" w:customStyle="1" w:styleId="ED6A5E13958F4DEA9E3F04FAFCA8F47A">
    <w:name w:val="ED6A5E13958F4DEA9E3F04FAFCA8F47A"/>
    <w:rsid w:val="005A002A"/>
  </w:style>
  <w:style w:type="paragraph" w:customStyle="1" w:styleId="2B648E0D15C940D59FE63D56433C3670">
    <w:name w:val="2B648E0D15C940D59FE63D56433C3670"/>
    <w:rsid w:val="005A002A"/>
  </w:style>
  <w:style w:type="paragraph" w:customStyle="1" w:styleId="024AE07D57A749D99D049E4E51A13252">
    <w:name w:val="024AE07D57A749D99D049E4E51A13252"/>
    <w:rsid w:val="005A002A"/>
  </w:style>
  <w:style w:type="paragraph" w:customStyle="1" w:styleId="B9BCD0E0E0C646C2BA1586B779660659">
    <w:name w:val="B9BCD0E0E0C646C2BA1586B779660659"/>
    <w:rsid w:val="005A002A"/>
  </w:style>
  <w:style w:type="paragraph" w:customStyle="1" w:styleId="D08596C1117E4E588E0139FBE8D1F04D">
    <w:name w:val="D08596C1117E4E588E0139FBE8D1F04D"/>
    <w:rsid w:val="005A002A"/>
  </w:style>
  <w:style w:type="paragraph" w:customStyle="1" w:styleId="FF6C2750B0624D059ED434B0DCABFC2B">
    <w:name w:val="FF6C2750B0624D059ED434B0DCABFC2B"/>
    <w:rsid w:val="005A002A"/>
  </w:style>
  <w:style w:type="paragraph" w:customStyle="1" w:styleId="94759F71084F4A9D928D8B52D360B538">
    <w:name w:val="94759F71084F4A9D928D8B52D360B538"/>
    <w:rsid w:val="005A002A"/>
  </w:style>
  <w:style w:type="paragraph" w:customStyle="1" w:styleId="33ED0FB2D1FD434092BC2BC9979D508B">
    <w:name w:val="33ED0FB2D1FD434092BC2BC9979D508B"/>
    <w:rsid w:val="005A002A"/>
  </w:style>
  <w:style w:type="paragraph" w:customStyle="1" w:styleId="DF9AF034CEBA4A6098BC3B25ABBF054A">
    <w:name w:val="DF9AF034CEBA4A6098BC3B25ABBF054A"/>
    <w:rsid w:val="005A002A"/>
  </w:style>
  <w:style w:type="paragraph" w:customStyle="1" w:styleId="D47E7AF00D2D40218C47DA9583193AE5">
    <w:name w:val="D47E7AF00D2D40218C47DA9583193AE5"/>
    <w:rsid w:val="005A002A"/>
  </w:style>
  <w:style w:type="paragraph" w:customStyle="1" w:styleId="1B9572E41C054189A1F6C8B3C18552CD">
    <w:name w:val="1B9572E41C054189A1F6C8B3C18552CD"/>
    <w:rsid w:val="005A002A"/>
  </w:style>
  <w:style w:type="paragraph" w:customStyle="1" w:styleId="46C601DB9D414D7489D1182300F61CCC">
    <w:name w:val="46C601DB9D414D7489D1182300F61CCC"/>
    <w:rsid w:val="005A002A"/>
  </w:style>
  <w:style w:type="paragraph" w:customStyle="1" w:styleId="B26ED493E3054058AF0C4CBA81CE5F4A">
    <w:name w:val="B26ED493E3054058AF0C4CBA81CE5F4A"/>
    <w:rsid w:val="005A002A"/>
  </w:style>
  <w:style w:type="paragraph" w:customStyle="1" w:styleId="E891F33FE75E4761B64E1122288476CB">
    <w:name w:val="E891F33FE75E4761B64E1122288476CB"/>
    <w:rsid w:val="005A002A"/>
  </w:style>
  <w:style w:type="paragraph" w:customStyle="1" w:styleId="2E426364C18B4FB9AE87208FC264CF28">
    <w:name w:val="2E426364C18B4FB9AE87208FC264CF28"/>
    <w:rsid w:val="005A002A"/>
  </w:style>
  <w:style w:type="paragraph" w:customStyle="1" w:styleId="C3938BD32E584443AB502120A26B3D26">
    <w:name w:val="C3938BD32E584443AB502120A26B3D26"/>
    <w:rsid w:val="005A002A"/>
  </w:style>
  <w:style w:type="paragraph" w:customStyle="1" w:styleId="0DD1AC1FB2DC4BD5851684CA28CFA850">
    <w:name w:val="0DD1AC1FB2DC4BD5851684CA28CFA850"/>
    <w:rsid w:val="005A002A"/>
  </w:style>
  <w:style w:type="paragraph" w:customStyle="1" w:styleId="31E32F8006074A8290CFCDB801A761C6">
    <w:name w:val="31E32F8006074A8290CFCDB801A761C6"/>
    <w:rsid w:val="005A002A"/>
  </w:style>
  <w:style w:type="paragraph" w:customStyle="1" w:styleId="F9A52BAB5BE24044BAAEC6B7B7645DE5">
    <w:name w:val="F9A52BAB5BE24044BAAEC6B7B7645DE5"/>
    <w:rsid w:val="005A002A"/>
  </w:style>
  <w:style w:type="paragraph" w:customStyle="1" w:styleId="689304E241824935BEB6C20EC5243063">
    <w:name w:val="689304E241824935BEB6C20EC5243063"/>
    <w:rsid w:val="005A002A"/>
  </w:style>
  <w:style w:type="paragraph" w:customStyle="1" w:styleId="EF1058FF3300404EB8E51CF35F70B7F5">
    <w:name w:val="EF1058FF3300404EB8E51CF35F70B7F5"/>
    <w:rsid w:val="005A002A"/>
  </w:style>
  <w:style w:type="paragraph" w:customStyle="1" w:styleId="7F8129A05524420FA1363810DE2BD74B">
    <w:name w:val="7F8129A05524420FA1363810DE2BD74B"/>
    <w:rsid w:val="005A002A"/>
  </w:style>
  <w:style w:type="paragraph" w:customStyle="1" w:styleId="8DB801D0A5EE4A48971341FE1ACD8577">
    <w:name w:val="8DB801D0A5EE4A48971341FE1ACD8577"/>
    <w:rsid w:val="005A002A"/>
  </w:style>
  <w:style w:type="paragraph" w:customStyle="1" w:styleId="4162126AF170443B8927AC8247E289E2">
    <w:name w:val="4162126AF170443B8927AC8247E289E2"/>
    <w:rsid w:val="005A002A"/>
  </w:style>
  <w:style w:type="paragraph" w:customStyle="1" w:styleId="36A469B47ADB49DCBA7F51E7C3E165B4">
    <w:name w:val="36A469B47ADB49DCBA7F51E7C3E165B4"/>
    <w:rsid w:val="005A002A"/>
  </w:style>
  <w:style w:type="paragraph" w:customStyle="1" w:styleId="86B0FBB41CEA41F48FB563BD7A32B8BE">
    <w:name w:val="86B0FBB41CEA41F48FB563BD7A32B8BE"/>
    <w:rsid w:val="005A002A"/>
  </w:style>
  <w:style w:type="paragraph" w:customStyle="1" w:styleId="4C29F9906F704003B66E5935FFD3358C">
    <w:name w:val="4C29F9906F704003B66E5935FFD3358C"/>
    <w:rsid w:val="005A002A"/>
  </w:style>
  <w:style w:type="paragraph" w:customStyle="1" w:styleId="1789189DA5FF4769B8531159AB07CDB4">
    <w:name w:val="1789189DA5FF4769B8531159AB07CDB4"/>
    <w:rsid w:val="005A002A"/>
  </w:style>
  <w:style w:type="paragraph" w:customStyle="1" w:styleId="29F5255592484801A68B0A8365A8A4FE">
    <w:name w:val="29F5255592484801A68B0A8365A8A4FE"/>
    <w:rsid w:val="005A002A"/>
  </w:style>
  <w:style w:type="paragraph" w:customStyle="1" w:styleId="C8190D5B2B0E472E98BF03ABEDB7C93C">
    <w:name w:val="C8190D5B2B0E472E98BF03ABEDB7C93C"/>
    <w:rsid w:val="005A002A"/>
  </w:style>
  <w:style w:type="paragraph" w:customStyle="1" w:styleId="B7539FC86A16451598AAFC1FABDF866D">
    <w:name w:val="B7539FC86A16451598AAFC1FABDF866D"/>
    <w:rsid w:val="005A002A"/>
  </w:style>
  <w:style w:type="paragraph" w:customStyle="1" w:styleId="DA351A0119174EDDB9F49F5266CACE58">
    <w:name w:val="DA351A0119174EDDB9F49F5266CACE58"/>
    <w:rsid w:val="005A002A"/>
  </w:style>
  <w:style w:type="paragraph" w:customStyle="1" w:styleId="71B5876ABBF5449AB3CB53A79C6275FD">
    <w:name w:val="71B5876ABBF5449AB3CB53A79C6275FD"/>
    <w:rsid w:val="005A002A"/>
  </w:style>
  <w:style w:type="paragraph" w:customStyle="1" w:styleId="F42FA5A6370D46A192A7F420BAE38E74">
    <w:name w:val="F42FA5A6370D46A192A7F420BAE38E74"/>
    <w:rsid w:val="005A002A"/>
  </w:style>
  <w:style w:type="paragraph" w:customStyle="1" w:styleId="1A912345AD89467183EDCE359208E0DB">
    <w:name w:val="1A912345AD89467183EDCE359208E0DB"/>
    <w:rsid w:val="005A002A"/>
  </w:style>
  <w:style w:type="paragraph" w:customStyle="1" w:styleId="91D3E3D1DE9D4EAC9FFF0B7AB5D2C607">
    <w:name w:val="91D3E3D1DE9D4EAC9FFF0B7AB5D2C607"/>
    <w:rsid w:val="005A002A"/>
  </w:style>
  <w:style w:type="paragraph" w:customStyle="1" w:styleId="0D370AEA48094E96BF5CFBBA0862ACF3">
    <w:name w:val="0D370AEA48094E96BF5CFBBA0862ACF3"/>
    <w:rsid w:val="005A002A"/>
  </w:style>
  <w:style w:type="paragraph" w:customStyle="1" w:styleId="36CE49E3FA5542C590004D6B5138F2B1">
    <w:name w:val="36CE49E3FA5542C590004D6B5138F2B1"/>
    <w:rsid w:val="005A002A"/>
  </w:style>
  <w:style w:type="paragraph" w:customStyle="1" w:styleId="2DB47C270172448A81A3132FF836D3A9">
    <w:name w:val="2DB47C270172448A81A3132FF836D3A9"/>
    <w:rsid w:val="005A002A"/>
  </w:style>
  <w:style w:type="paragraph" w:customStyle="1" w:styleId="8A1920D9FB644A4D9FD6DC0670176EC8">
    <w:name w:val="8A1920D9FB644A4D9FD6DC0670176EC8"/>
    <w:rsid w:val="005A002A"/>
  </w:style>
  <w:style w:type="paragraph" w:customStyle="1" w:styleId="38959B54A33C4A4993493378D99A2B09">
    <w:name w:val="38959B54A33C4A4993493378D99A2B09"/>
    <w:rsid w:val="005A002A"/>
  </w:style>
  <w:style w:type="paragraph" w:customStyle="1" w:styleId="107407949D4F4D5A99DA073F1C4C0752">
    <w:name w:val="107407949D4F4D5A99DA073F1C4C0752"/>
    <w:rsid w:val="005A002A"/>
  </w:style>
  <w:style w:type="paragraph" w:customStyle="1" w:styleId="60AFD4E424E14FAFA3285ADFD3F86D8A">
    <w:name w:val="60AFD4E424E14FAFA3285ADFD3F86D8A"/>
    <w:rsid w:val="005A002A"/>
  </w:style>
  <w:style w:type="paragraph" w:customStyle="1" w:styleId="BFAAB3977B6C40F1ACC4A6362DC60914">
    <w:name w:val="BFAAB3977B6C40F1ACC4A6362DC60914"/>
    <w:rsid w:val="005A002A"/>
  </w:style>
  <w:style w:type="paragraph" w:customStyle="1" w:styleId="6CC6F2C041204293B5C353A093073F76">
    <w:name w:val="6CC6F2C041204293B5C353A093073F76"/>
    <w:rsid w:val="005A002A"/>
  </w:style>
  <w:style w:type="paragraph" w:customStyle="1" w:styleId="23CE8A67124F49CB8EA1D633745E77AB">
    <w:name w:val="23CE8A67124F49CB8EA1D633745E77AB"/>
    <w:rsid w:val="005A002A"/>
  </w:style>
  <w:style w:type="paragraph" w:customStyle="1" w:styleId="7BC5A8F6A38040B3BFE55B6ADC8BDC18">
    <w:name w:val="7BC5A8F6A38040B3BFE55B6ADC8BDC18"/>
    <w:rsid w:val="005A002A"/>
  </w:style>
  <w:style w:type="paragraph" w:customStyle="1" w:styleId="D4D87FCFD70445E0B23F4701B511F25A">
    <w:name w:val="D4D87FCFD70445E0B23F4701B511F25A"/>
    <w:rsid w:val="005A002A"/>
  </w:style>
  <w:style w:type="paragraph" w:customStyle="1" w:styleId="D131BCD09F5643A28A41B0EC5CA331A4">
    <w:name w:val="D131BCD09F5643A28A41B0EC5CA331A4"/>
    <w:rsid w:val="005A002A"/>
  </w:style>
  <w:style w:type="paragraph" w:customStyle="1" w:styleId="20D29E4850234E72A5692AF6F98DCC46">
    <w:name w:val="20D29E4850234E72A5692AF6F98DCC46"/>
    <w:rsid w:val="005A002A"/>
  </w:style>
  <w:style w:type="paragraph" w:customStyle="1" w:styleId="0D274F202E2E447CAC3AB780F2CC8EC0">
    <w:name w:val="0D274F202E2E447CAC3AB780F2CC8EC0"/>
    <w:rsid w:val="005A002A"/>
  </w:style>
  <w:style w:type="paragraph" w:customStyle="1" w:styleId="F23EB46469864594B26F776E2024933E">
    <w:name w:val="F23EB46469864594B26F776E2024933E"/>
    <w:rsid w:val="005A002A"/>
  </w:style>
  <w:style w:type="paragraph" w:customStyle="1" w:styleId="881E930730F842C789A6CA173D1157DC">
    <w:name w:val="881E930730F842C789A6CA173D1157DC"/>
    <w:rsid w:val="005A002A"/>
  </w:style>
  <w:style w:type="paragraph" w:customStyle="1" w:styleId="43BB615E37B04AF38BD21F637C67B58E">
    <w:name w:val="43BB615E37B04AF38BD21F637C67B58E"/>
    <w:rsid w:val="005A002A"/>
  </w:style>
  <w:style w:type="paragraph" w:customStyle="1" w:styleId="341F6D6A04594794BECA56DFB5F11568">
    <w:name w:val="341F6D6A04594794BECA56DFB5F11568"/>
    <w:rsid w:val="005A002A"/>
  </w:style>
  <w:style w:type="paragraph" w:customStyle="1" w:styleId="80F3499459E04F689C6E597A849800B9">
    <w:name w:val="80F3499459E04F689C6E597A849800B9"/>
    <w:rsid w:val="005A002A"/>
  </w:style>
  <w:style w:type="paragraph" w:customStyle="1" w:styleId="299BF44FBD6F47D1806B9D069E2A0560">
    <w:name w:val="299BF44FBD6F47D1806B9D069E2A0560"/>
    <w:rsid w:val="005A002A"/>
  </w:style>
  <w:style w:type="paragraph" w:customStyle="1" w:styleId="02622956196341C58E2A42AE0038A6AD">
    <w:name w:val="02622956196341C58E2A42AE0038A6AD"/>
    <w:rsid w:val="005A002A"/>
  </w:style>
  <w:style w:type="paragraph" w:customStyle="1" w:styleId="3AA30F608EA24052A47047FBEE8F640B">
    <w:name w:val="3AA30F608EA24052A47047FBEE8F640B"/>
    <w:rsid w:val="005A002A"/>
  </w:style>
  <w:style w:type="paragraph" w:customStyle="1" w:styleId="406403BC2FB24B4BB17D236A2823A129">
    <w:name w:val="406403BC2FB24B4BB17D236A2823A129"/>
    <w:rsid w:val="005A002A"/>
  </w:style>
  <w:style w:type="paragraph" w:customStyle="1" w:styleId="97C00D7DD21A4722B8F0B844994D00CD">
    <w:name w:val="97C00D7DD21A4722B8F0B844994D00CD"/>
    <w:rsid w:val="005A002A"/>
  </w:style>
  <w:style w:type="paragraph" w:customStyle="1" w:styleId="B55A2D37FCBC4615BE7B640FD84C4630">
    <w:name w:val="B55A2D37FCBC4615BE7B640FD84C4630"/>
    <w:rsid w:val="005A002A"/>
  </w:style>
  <w:style w:type="paragraph" w:customStyle="1" w:styleId="EF489C1DA3364088A8FF803F7FCC13EE">
    <w:name w:val="EF489C1DA3364088A8FF803F7FCC13EE"/>
    <w:rsid w:val="005A002A"/>
  </w:style>
  <w:style w:type="paragraph" w:customStyle="1" w:styleId="5E8186E388244A3FABC6C9A62E1F47C1">
    <w:name w:val="5E8186E388244A3FABC6C9A62E1F47C1"/>
    <w:rsid w:val="005A002A"/>
  </w:style>
  <w:style w:type="paragraph" w:customStyle="1" w:styleId="66D645AA52864CA5AB24642B8DEFE70B">
    <w:name w:val="66D645AA52864CA5AB24642B8DEFE70B"/>
    <w:rsid w:val="005A002A"/>
  </w:style>
  <w:style w:type="paragraph" w:customStyle="1" w:styleId="E2F90117C5BE4156A2AEF6F91A1499E5">
    <w:name w:val="E2F90117C5BE4156A2AEF6F91A1499E5"/>
    <w:rsid w:val="005A0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2358D6086444B649AF1A0DC1B65E0C6">
    <w:name w:val="D2358D6086444B649AF1A0DC1B65E0C6"/>
  </w:style>
  <w:style w:type="paragraph" w:customStyle="1" w:styleId="F5A73D4A1B9745B29A1C1DCE040B66B6">
    <w:name w:val="F5A73D4A1B9745B29A1C1DCE040B66B6"/>
  </w:style>
  <w:style w:type="paragraph" w:customStyle="1" w:styleId="4D83E1A0F4444DFFA99E6B1652AFD7FA">
    <w:name w:val="4D83E1A0F4444DFFA99E6B1652AFD7FA"/>
  </w:style>
  <w:style w:type="paragraph" w:customStyle="1" w:styleId="D590B11698A343FA81181E0FB6515459">
    <w:name w:val="D590B11698A343FA81181E0FB6515459"/>
  </w:style>
  <w:style w:type="character" w:customStyle="1" w:styleId="Textodelmarcadordeposicin1">
    <w:name w:val="Texto del marcador de posición1"/>
    <w:basedOn w:val="Fuentedeprrafopredeter"/>
    <w:uiPriority w:val="99"/>
    <w:semiHidden/>
    <w:rsid w:val="005A002A"/>
    <w:rPr>
      <w:color w:val="808080"/>
    </w:rPr>
  </w:style>
  <w:style w:type="paragraph" w:customStyle="1" w:styleId="15BD2779259443A58E2C3BD971936C35">
    <w:name w:val="15BD2779259443A58E2C3BD971936C35"/>
  </w:style>
  <w:style w:type="paragraph" w:customStyle="1" w:styleId="186824211263499A8C4140E0EDA2C052">
    <w:name w:val="186824211263499A8C4140E0EDA2C052"/>
  </w:style>
  <w:style w:type="paragraph" w:customStyle="1" w:styleId="22F323EBC09B4D159736B7A6D0AE4EBF">
    <w:name w:val="22F323EBC09B4D159736B7A6D0AE4EBF"/>
  </w:style>
  <w:style w:type="paragraph" w:customStyle="1" w:styleId="E02FA493C73F4C948E3E449B6702C0B6">
    <w:name w:val="E02FA493C73F4C948E3E449B6702C0B6"/>
  </w:style>
  <w:style w:type="paragraph" w:customStyle="1" w:styleId="3396996238E145DA9A01D30EA892FA0B">
    <w:name w:val="3396996238E145DA9A01D30EA892FA0B"/>
  </w:style>
  <w:style w:type="paragraph" w:customStyle="1" w:styleId="452A315030E34549996E0EDA4C6992A2">
    <w:name w:val="452A315030E34549996E0EDA4C6992A2"/>
  </w:style>
  <w:style w:type="paragraph" w:customStyle="1" w:styleId="E0FDF59015E84170B027A33CD6FFD8B2">
    <w:name w:val="E0FDF59015E84170B027A33CD6FFD8B2"/>
  </w:style>
  <w:style w:type="paragraph" w:customStyle="1" w:styleId="ResponsibilitiesAchievements">
    <w:name w:val="Responsibilities/Achievements"/>
    <w:basedOn w:val="Normal"/>
    <w:qFormat/>
    <w:pPr>
      <w:numPr>
        <w:numId w:val="1"/>
      </w:numPr>
      <w:spacing w:after="80" w:line="240" w:lineRule="auto"/>
      <w:ind w:left="504" w:hanging="288"/>
    </w:pPr>
    <w:rPr>
      <w:rFonts w:eastAsiaTheme="minorHAnsi"/>
      <w:spacing w:val="2"/>
      <w:sz w:val="17"/>
      <w:lang w:val="en-US" w:eastAsia="en-US"/>
    </w:rPr>
  </w:style>
  <w:style w:type="paragraph" w:customStyle="1" w:styleId="4AEF6E8D3C0F4F57A287BAEEE5891491">
    <w:name w:val="4AEF6E8D3C0F4F57A287BAEEE5891491"/>
  </w:style>
  <w:style w:type="paragraph" w:customStyle="1" w:styleId="8AA4B6A082E545C58AD9589D4E54B8B0">
    <w:name w:val="8AA4B6A082E545C58AD9589D4E54B8B0"/>
  </w:style>
  <w:style w:type="paragraph" w:customStyle="1" w:styleId="52B0A68E3DC745F9859A9A8AFE8E79CA">
    <w:name w:val="52B0A68E3DC745F9859A9A8AFE8E79CA"/>
  </w:style>
  <w:style w:type="paragraph" w:customStyle="1" w:styleId="A799FF845A6B4562B9FE56313A28795B">
    <w:name w:val="A799FF845A6B4562B9FE56313A28795B"/>
  </w:style>
  <w:style w:type="paragraph" w:customStyle="1" w:styleId="94FCAD76303147CE8BAD7299CE676F9D">
    <w:name w:val="94FCAD76303147CE8BAD7299CE676F9D"/>
  </w:style>
  <w:style w:type="paragraph" w:customStyle="1" w:styleId="1EB8C2D0FB3F472BAB541CEDF6A49AF1">
    <w:name w:val="1EB8C2D0FB3F472BAB541CEDF6A49AF1"/>
  </w:style>
  <w:style w:type="paragraph" w:customStyle="1" w:styleId="4B06A148351541CE8FB73BC137D56000">
    <w:name w:val="4B06A148351541CE8FB73BC137D56000"/>
  </w:style>
  <w:style w:type="paragraph" w:customStyle="1" w:styleId="67D7862ACE17462DB3DAFFC15C47E5EA">
    <w:name w:val="67D7862ACE17462DB3DAFFC15C47E5EA"/>
  </w:style>
  <w:style w:type="paragraph" w:customStyle="1" w:styleId="DDADEA39B2964487BA8F874242866638">
    <w:name w:val="DDADEA39B2964487BA8F874242866638"/>
  </w:style>
  <w:style w:type="paragraph" w:customStyle="1" w:styleId="15D4D393F0434FCCBFAA0E8FE58B2A4D">
    <w:name w:val="15D4D393F0434FCCBFAA0E8FE58B2A4D"/>
  </w:style>
  <w:style w:type="paragraph" w:customStyle="1" w:styleId="35F3721B74644BACBFF2F0F598FEC0A5">
    <w:name w:val="35F3721B74644BACBFF2F0F598FEC0A5"/>
  </w:style>
  <w:style w:type="paragraph" w:customStyle="1" w:styleId="FA9D7D9C9C8B42A19779D1D72C920640">
    <w:name w:val="FA9D7D9C9C8B42A19779D1D72C920640"/>
  </w:style>
  <w:style w:type="paragraph" w:customStyle="1" w:styleId="7FB4CC8F8BF646129665BA6F98A09523">
    <w:name w:val="7FB4CC8F8BF646129665BA6F98A09523"/>
  </w:style>
  <w:style w:type="paragraph" w:customStyle="1" w:styleId="2F1DD2E278404A54821915C6FF4C6AAF">
    <w:name w:val="2F1DD2E278404A54821915C6FF4C6AAF"/>
  </w:style>
  <w:style w:type="paragraph" w:customStyle="1" w:styleId="7D7D65D1961A4E8BB8651EF3D7915B4A">
    <w:name w:val="7D7D65D1961A4E8BB8651EF3D7915B4A"/>
  </w:style>
  <w:style w:type="paragraph" w:customStyle="1" w:styleId="3CF8A923B7D4438DA3C7A25647C6A44F">
    <w:name w:val="3CF8A923B7D4438DA3C7A25647C6A44F"/>
  </w:style>
  <w:style w:type="paragraph" w:customStyle="1" w:styleId="2EB36CB3BF9C457781E84C461B077A21">
    <w:name w:val="2EB36CB3BF9C457781E84C461B077A21"/>
  </w:style>
  <w:style w:type="paragraph" w:customStyle="1" w:styleId="BD8EE5C744974BAF960C6D2EAF86C3C4">
    <w:name w:val="BD8EE5C744974BAF960C6D2EAF86C3C4"/>
  </w:style>
  <w:style w:type="paragraph" w:customStyle="1" w:styleId="C0DF0D6DD4244FAA8CE3F69665AE0E9A">
    <w:name w:val="C0DF0D6DD4244FAA8CE3F69665AE0E9A"/>
  </w:style>
  <w:style w:type="paragraph" w:customStyle="1" w:styleId="BFBB3879D88A45BD8B1D6A0DAEF5C01E">
    <w:name w:val="BFBB3879D88A45BD8B1D6A0DAEF5C01E"/>
  </w:style>
  <w:style w:type="paragraph" w:customStyle="1" w:styleId="5426BE16FAC741AEB841C9B66C9E47F1">
    <w:name w:val="5426BE16FAC741AEB841C9B66C9E47F1"/>
  </w:style>
  <w:style w:type="paragraph" w:customStyle="1" w:styleId="6A4EAEE8653B4DB4A708690BF67C75A3">
    <w:name w:val="6A4EAEE8653B4DB4A708690BF67C75A3"/>
  </w:style>
  <w:style w:type="paragraph" w:customStyle="1" w:styleId="6DC667B74C08494FA88EDB242EDAD6B4">
    <w:name w:val="6DC667B74C08494FA88EDB242EDAD6B4"/>
  </w:style>
  <w:style w:type="paragraph" w:customStyle="1" w:styleId="556E894D80344A84B13797EE19EE9745">
    <w:name w:val="556E894D80344A84B13797EE19EE9745"/>
  </w:style>
  <w:style w:type="paragraph" w:customStyle="1" w:styleId="0F4893991B7A47BB9531D15D12114429">
    <w:name w:val="0F4893991B7A47BB9531D15D12114429"/>
    <w:rsid w:val="005A002A"/>
  </w:style>
  <w:style w:type="paragraph" w:customStyle="1" w:styleId="E4FC7300EB4643229AE18B0C0CBD7414">
    <w:name w:val="E4FC7300EB4643229AE18B0C0CBD7414"/>
    <w:rsid w:val="005A002A"/>
  </w:style>
  <w:style w:type="paragraph" w:customStyle="1" w:styleId="C5F44762F18249CDBA3585B6B71E5DEB">
    <w:name w:val="C5F44762F18249CDBA3585B6B71E5DEB"/>
    <w:rsid w:val="005A002A"/>
  </w:style>
  <w:style w:type="paragraph" w:customStyle="1" w:styleId="5F2470C785D34ED49B26795B6093BBCA">
    <w:name w:val="5F2470C785D34ED49B26795B6093BBCA"/>
    <w:rsid w:val="005A002A"/>
  </w:style>
  <w:style w:type="paragraph" w:customStyle="1" w:styleId="BF036CEB69D045E0A2CC0A22784D5D99">
    <w:name w:val="BF036CEB69D045E0A2CC0A22784D5D99"/>
    <w:rsid w:val="005A002A"/>
  </w:style>
  <w:style w:type="paragraph" w:customStyle="1" w:styleId="578CF8637548446892DB94EBF5183907">
    <w:name w:val="578CF8637548446892DB94EBF5183907"/>
    <w:rsid w:val="005A002A"/>
  </w:style>
  <w:style w:type="paragraph" w:customStyle="1" w:styleId="06525BF9BEF34BA5A8CBC685EB4A71C4">
    <w:name w:val="06525BF9BEF34BA5A8CBC685EB4A71C4"/>
    <w:rsid w:val="005A002A"/>
  </w:style>
  <w:style w:type="paragraph" w:customStyle="1" w:styleId="6F67A80395934961B83D88C6FAA4C0D9">
    <w:name w:val="6F67A80395934961B83D88C6FAA4C0D9"/>
    <w:rsid w:val="005A002A"/>
  </w:style>
  <w:style w:type="paragraph" w:customStyle="1" w:styleId="2BBC94B1CBD44380BBC1AB9C50081514">
    <w:name w:val="2BBC94B1CBD44380BBC1AB9C50081514"/>
    <w:rsid w:val="005A002A"/>
  </w:style>
  <w:style w:type="paragraph" w:customStyle="1" w:styleId="F823DD6E6D6D480FB95B9D81998E8A24">
    <w:name w:val="F823DD6E6D6D480FB95B9D81998E8A24"/>
    <w:rsid w:val="005A002A"/>
  </w:style>
  <w:style w:type="paragraph" w:customStyle="1" w:styleId="5A176B7EEA784004848F5CFAB500575F">
    <w:name w:val="5A176B7EEA784004848F5CFAB500575F"/>
    <w:rsid w:val="005A002A"/>
  </w:style>
  <w:style w:type="paragraph" w:customStyle="1" w:styleId="55001C330745403F9CA09739569AA689">
    <w:name w:val="55001C330745403F9CA09739569AA689"/>
    <w:rsid w:val="005A002A"/>
  </w:style>
  <w:style w:type="paragraph" w:customStyle="1" w:styleId="10871FB0A82D48F5BF2B6A8302D735A5">
    <w:name w:val="10871FB0A82D48F5BF2B6A8302D735A5"/>
    <w:rsid w:val="005A002A"/>
  </w:style>
  <w:style w:type="paragraph" w:customStyle="1" w:styleId="B2C6419E776A4B828B4516919E5672CC">
    <w:name w:val="B2C6419E776A4B828B4516919E5672CC"/>
    <w:rsid w:val="005A002A"/>
  </w:style>
  <w:style w:type="paragraph" w:customStyle="1" w:styleId="5329C8FEF05E4F13B43EB181A3A79808">
    <w:name w:val="5329C8FEF05E4F13B43EB181A3A79808"/>
    <w:rsid w:val="005A002A"/>
  </w:style>
  <w:style w:type="paragraph" w:customStyle="1" w:styleId="8D5C9CAFF1944D19BC0B5F79CFAA500F">
    <w:name w:val="8D5C9CAFF1944D19BC0B5F79CFAA500F"/>
    <w:rsid w:val="005A002A"/>
  </w:style>
  <w:style w:type="paragraph" w:customStyle="1" w:styleId="3FFC8A6476C946E492BB7480C2CF8A08">
    <w:name w:val="3FFC8A6476C946E492BB7480C2CF8A08"/>
    <w:rsid w:val="005A002A"/>
  </w:style>
  <w:style w:type="paragraph" w:customStyle="1" w:styleId="4529A32C845F4623886EBA678AE7938A">
    <w:name w:val="4529A32C845F4623886EBA678AE7938A"/>
    <w:rsid w:val="005A002A"/>
  </w:style>
  <w:style w:type="paragraph" w:customStyle="1" w:styleId="928214226CA24F4292D6AA7A0BB16C67">
    <w:name w:val="928214226CA24F4292D6AA7A0BB16C67"/>
    <w:rsid w:val="005A002A"/>
  </w:style>
  <w:style w:type="paragraph" w:customStyle="1" w:styleId="30D7772F8BEB45EF9D617B6DB3CB1D35">
    <w:name w:val="30D7772F8BEB45EF9D617B6DB3CB1D35"/>
    <w:rsid w:val="005A002A"/>
  </w:style>
  <w:style w:type="paragraph" w:customStyle="1" w:styleId="34B5631CBD4A4203981BF894A6F1DF1F">
    <w:name w:val="34B5631CBD4A4203981BF894A6F1DF1F"/>
    <w:rsid w:val="005A002A"/>
  </w:style>
  <w:style w:type="paragraph" w:customStyle="1" w:styleId="B15F36DBC882489B847882F0781DA260">
    <w:name w:val="B15F36DBC882489B847882F0781DA260"/>
    <w:rsid w:val="005A002A"/>
  </w:style>
  <w:style w:type="paragraph" w:customStyle="1" w:styleId="DBA31A4A41314AB7B0AC0D717AD8B620">
    <w:name w:val="DBA31A4A41314AB7B0AC0D717AD8B620"/>
    <w:rsid w:val="005A002A"/>
  </w:style>
  <w:style w:type="paragraph" w:customStyle="1" w:styleId="12E3F81C8B6340C3B42ED5743418E1D3">
    <w:name w:val="12E3F81C8B6340C3B42ED5743418E1D3"/>
    <w:rsid w:val="005A002A"/>
  </w:style>
  <w:style w:type="paragraph" w:customStyle="1" w:styleId="433ECC2FB2B84FB4A19DAA084EAADCF8">
    <w:name w:val="433ECC2FB2B84FB4A19DAA084EAADCF8"/>
    <w:rsid w:val="005A002A"/>
  </w:style>
  <w:style w:type="paragraph" w:customStyle="1" w:styleId="4F123317FEA14CDF96306FFAA1D3180D">
    <w:name w:val="4F123317FEA14CDF96306FFAA1D3180D"/>
    <w:rsid w:val="005A002A"/>
  </w:style>
  <w:style w:type="paragraph" w:customStyle="1" w:styleId="2547CE20EE7E47DD81EAF4105D732E53">
    <w:name w:val="2547CE20EE7E47DD81EAF4105D732E53"/>
    <w:rsid w:val="005A002A"/>
  </w:style>
  <w:style w:type="paragraph" w:customStyle="1" w:styleId="B4043CFD6B2F41AEBDFB3BF3668C4970">
    <w:name w:val="B4043CFD6B2F41AEBDFB3BF3668C4970"/>
    <w:rsid w:val="005A002A"/>
  </w:style>
  <w:style w:type="paragraph" w:customStyle="1" w:styleId="5F78301C2FAF403E9B619EB98EE793EE">
    <w:name w:val="5F78301C2FAF403E9B619EB98EE793EE"/>
    <w:rsid w:val="005A002A"/>
  </w:style>
  <w:style w:type="paragraph" w:customStyle="1" w:styleId="21C176E2708A4ED1A4896B460FA76F6F">
    <w:name w:val="21C176E2708A4ED1A4896B460FA76F6F"/>
    <w:rsid w:val="005A002A"/>
  </w:style>
  <w:style w:type="paragraph" w:customStyle="1" w:styleId="D238D0D70D8946E38B043D745E631D45">
    <w:name w:val="D238D0D70D8946E38B043D745E631D45"/>
    <w:rsid w:val="005A002A"/>
  </w:style>
  <w:style w:type="paragraph" w:customStyle="1" w:styleId="1A7BE78581A440F0BB6471148E757166">
    <w:name w:val="1A7BE78581A440F0BB6471148E757166"/>
    <w:rsid w:val="005A002A"/>
  </w:style>
  <w:style w:type="paragraph" w:customStyle="1" w:styleId="9C94799C30DE4A03975035AC6D0DF14E">
    <w:name w:val="9C94799C30DE4A03975035AC6D0DF14E"/>
    <w:rsid w:val="005A002A"/>
  </w:style>
  <w:style w:type="paragraph" w:customStyle="1" w:styleId="47DEBEBD9C7B42B79A3CC21BD63AA1E3">
    <w:name w:val="47DEBEBD9C7B42B79A3CC21BD63AA1E3"/>
    <w:rsid w:val="005A002A"/>
  </w:style>
  <w:style w:type="paragraph" w:customStyle="1" w:styleId="C3DDA9320FA24B28BBE4DF08157B4F65">
    <w:name w:val="C3DDA9320FA24B28BBE4DF08157B4F65"/>
    <w:rsid w:val="005A002A"/>
  </w:style>
  <w:style w:type="paragraph" w:customStyle="1" w:styleId="226F9213696949F4BD8979D817A62B95">
    <w:name w:val="226F9213696949F4BD8979D817A62B95"/>
    <w:rsid w:val="005A002A"/>
  </w:style>
  <w:style w:type="paragraph" w:customStyle="1" w:styleId="52D64F2CE7DD4E518425C3E4CC0F95E7">
    <w:name w:val="52D64F2CE7DD4E518425C3E4CC0F95E7"/>
    <w:rsid w:val="005A002A"/>
  </w:style>
  <w:style w:type="paragraph" w:customStyle="1" w:styleId="4B3A51EFA9AF46BFB9FEAA615EC194AE">
    <w:name w:val="4B3A51EFA9AF46BFB9FEAA615EC194AE"/>
    <w:rsid w:val="005A002A"/>
  </w:style>
  <w:style w:type="paragraph" w:customStyle="1" w:styleId="8BD13D20A5E942BA902E93E1AD2C7EDA">
    <w:name w:val="8BD13D20A5E942BA902E93E1AD2C7EDA"/>
    <w:rsid w:val="005A002A"/>
  </w:style>
  <w:style w:type="paragraph" w:customStyle="1" w:styleId="ED41D01DB623452D988BD375F9267433">
    <w:name w:val="ED41D01DB623452D988BD375F9267433"/>
    <w:rsid w:val="005A002A"/>
  </w:style>
  <w:style w:type="paragraph" w:customStyle="1" w:styleId="A0C874B42BC347B187D036B81CB788B0">
    <w:name w:val="A0C874B42BC347B187D036B81CB788B0"/>
    <w:rsid w:val="005A002A"/>
  </w:style>
  <w:style w:type="paragraph" w:customStyle="1" w:styleId="4A0911DBF4404ED4BE37F21C8B419A6C">
    <w:name w:val="4A0911DBF4404ED4BE37F21C8B419A6C"/>
    <w:rsid w:val="005A002A"/>
  </w:style>
  <w:style w:type="paragraph" w:customStyle="1" w:styleId="F6928813C42E40BCBC31C25EC0600B78">
    <w:name w:val="F6928813C42E40BCBC31C25EC0600B78"/>
    <w:rsid w:val="005A002A"/>
  </w:style>
  <w:style w:type="paragraph" w:customStyle="1" w:styleId="0C6B689ADCD94232865EC1C7CC3A0B1D">
    <w:name w:val="0C6B689ADCD94232865EC1C7CC3A0B1D"/>
    <w:rsid w:val="005A002A"/>
  </w:style>
  <w:style w:type="paragraph" w:customStyle="1" w:styleId="A98D821194F14852BA8EE8A5ABF29181">
    <w:name w:val="A98D821194F14852BA8EE8A5ABF29181"/>
    <w:rsid w:val="005A002A"/>
  </w:style>
  <w:style w:type="paragraph" w:customStyle="1" w:styleId="A596E05772C543BBAABF05CFFABE99D4">
    <w:name w:val="A596E05772C543BBAABF05CFFABE99D4"/>
    <w:rsid w:val="005A002A"/>
  </w:style>
  <w:style w:type="paragraph" w:customStyle="1" w:styleId="23260CE9175B4682ABD9A77AEFA66D4A">
    <w:name w:val="23260CE9175B4682ABD9A77AEFA66D4A"/>
    <w:rsid w:val="005A002A"/>
  </w:style>
  <w:style w:type="paragraph" w:customStyle="1" w:styleId="05ADB12C5E744BF685BA6B9F76549C2B">
    <w:name w:val="05ADB12C5E744BF685BA6B9F76549C2B"/>
    <w:rsid w:val="005A002A"/>
  </w:style>
  <w:style w:type="paragraph" w:customStyle="1" w:styleId="8DF7DEF388D4464AB8E4E3F9421888C2">
    <w:name w:val="8DF7DEF388D4464AB8E4E3F9421888C2"/>
    <w:rsid w:val="005A002A"/>
  </w:style>
  <w:style w:type="paragraph" w:customStyle="1" w:styleId="920C28EC9538457BAC9959B3AE82152B">
    <w:name w:val="920C28EC9538457BAC9959B3AE82152B"/>
    <w:rsid w:val="005A002A"/>
  </w:style>
  <w:style w:type="paragraph" w:customStyle="1" w:styleId="8B997800B398416881C5F3C50D7B9B8C">
    <w:name w:val="8B997800B398416881C5F3C50D7B9B8C"/>
    <w:rsid w:val="005A002A"/>
  </w:style>
  <w:style w:type="paragraph" w:customStyle="1" w:styleId="A791EBC23E34405AAAC5CEF5CB4508E7">
    <w:name w:val="A791EBC23E34405AAAC5CEF5CB4508E7"/>
    <w:rsid w:val="005A002A"/>
  </w:style>
  <w:style w:type="paragraph" w:customStyle="1" w:styleId="7B7973D5BEFA43FD96954F67897F8A27">
    <w:name w:val="7B7973D5BEFA43FD96954F67897F8A27"/>
    <w:rsid w:val="005A002A"/>
  </w:style>
  <w:style w:type="paragraph" w:customStyle="1" w:styleId="B6FFF0AB33E0461B9F88D91AE35E9AAB">
    <w:name w:val="B6FFF0AB33E0461B9F88D91AE35E9AAB"/>
    <w:rsid w:val="005A002A"/>
  </w:style>
  <w:style w:type="paragraph" w:customStyle="1" w:styleId="E1EAE6659FC7450195B42153A2E3322C">
    <w:name w:val="E1EAE6659FC7450195B42153A2E3322C"/>
    <w:rsid w:val="005A002A"/>
  </w:style>
  <w:style w:type="paragraph" w:customStyle="1" w:styleId="352E39C94F69497C88EDE83CB8302635">
    <w:name w:val="352E39C94F69497C88EDE83CB8302635"/>
    <w:rsid w:val="005A002A"/>
  </w:style>
  <w:style w:type="paragraph" w:customStyle="1" w:styleId="D83F0DDD13914AF6A86AD606C22F5D27">
    <w:name w:val="D83F0DDD13914AF6A86AD606C22F5D27"/>
    <w:rsid w:val="005A002A"/>
  </w:style>
  <w:style w:type="paragraph" w:customStyle="1" w:styleId="56443A570D514C62AB37337CBDD5325A">
    <w:name w:val="56443A570D514C62AB37337CBDD5325A"/>
    <w:rsid w:val="005A002A"/>
  </w:style>
  <w:style w:type="paragraph" w:customStyle="1" w:styleId="AD97A77A9D7240168DDB7F4CE7AE6F05">
    <w:name w:val="AD97A77A9D7240168DDB7F4CE7AE6F05"/>
    <w:rsid w:val="005A002A"/>
  </w:style>
  <w:style w:type="paragraph" w:customStyle="1" w:styleId="617F8F61878045A6B85268BCC8975CEE">
    <w:name w:val="617F8F61878045A6B85268BCC8975CEE"/>
    <w:rsid w:val="005A002A"/>
  </w:style>
  <w:style w:type="paragraph" w:customStyle="1" w:styleId="FD3A934819B84C7A96BAE0A5B062928C">
    <w:name w:val="FD3A934819B84C7A96BAE0A5B062928C"/>
    <w:rsid w:val="005A002A"/>
  </w:style>
  <w:style w:type="paragraph" w:customStyle="1" w:styleId="96C693FD104048159382A7C6F8779B6C">
    <w:name w:val="96C693FD104048159382A7C6F8779B6C"/>
    <w:rsid w:val="005A002A"/>
  </w:style>
  <w:style w:type="paragraph" w:customStyle="1" w:styleId="2FCD96F945A74A2687911156B991D459">
    <w:name w:val="2FCD96F945A74A2687911156B991D459"/>
    <w:rsid w:val="005A002A"/>
  </w:style>
  <w:style w:type="paragraph" w:customStyle="1" w:styleId="D749204B59AC4E3384F4FDE729642348">
    <w:name w:val="D749204B59AC4E3384F4FDE729642348"/>
    <w:rsid w:val="005A002A"/>
  </w:style>
  <w:style w:type="paragraph" w:customStyle="1" w:styleId="3ED6D354A6B64B4BADE921668B709D39">
    <w:name w:val="3ED6D354A6B64B4BADE921668B709D39"/>
    <w:rsid w:val="005A002A"/>
  </w:style>
  <w:style w:type="paragraph" w:customStyle="1" w:styleId="1780365D9AD643CA8AAA8AA3715079C5">
    <w:name w:val="1780365D9AD643CA8AAA8AA3715079C5"/>
    <w:rsid w:val="005A002A"/>
  </w:style>
  <w:style w:type="paragraph" w:customStyle="1" w:styleId="F1933286F186442BB0D99FBF05DD5F3E">
    <w:name w:val="F1933286F186442BB0D99FBF05DD5F3E"/>
    <w:rsid w:val="005A002A"/>
  </w:style>
  <w:style w:type="paragraph" w:customStyle="1" w:styleId="CDB719BB8A4040C68603C1A9623F517D">
    <w:name w:val="CDB719BB8A4040C68603C1A9623F517D"/>
    <w:rsid w:val="005A002A"/>
  </w:style>
  <w:style w:type="paragraph" w:customStyle="1" w:styleId="D2814E98AC514601915435C55639DE96">
    <w:name w:val="D2814E98AC514601915435C55639DE96"/>
    <w:rsid w:val="005A002A"/>
  </w:style>
  <w:style w:type="paragraph" w:customStyle="1" w:styleId="E4D164B3541644EEA5E62FABE6E3D40F">
    <w:name w:val="E4D164B3541644EEA5E62FABE6E3D40F"/>
    <w:rsid w:val="005A002A"/>
  </w:style>
  <w:style w:type="paragraph" w:customStyle="1" w:styleId="E161908277DF4BC0BBE416B28BEA9584">
    <w:name w:val="E161908277DF4BC0BBE416B28BEA9584"/>
    <w:rsid w:val="005A002A"/>
  </w:style>
  <w:style w:type="paragraph" w:customStyle="1" w:styleId="759A69FA3B894168AF29CE62DBAD8339">
    <w:name w:val="759A69FA3B894168AF29CE62DBAD8339"/>
    <w:rsid w:val="005A002A"/>
  </w:style>
  <w:style w:type="paragraph" w:customStyle="1" w:styleId="397CC2FFC01744478C7DF595AE7D7DC5">
    <w:name w:val="397CC2FFC01744478C7DF595AE7D7DC5"/>
    <w:rsid w:val="005A002A"/>
  </w:style>
  <w:style w:type="paragraph" w:customStyle="1" w:styleId="B597BD93128F4FEAA7519FAC3FFA1E8B">
    <w:name w:val="B597BD93128F4FEAA7519FAC3FFA1E8B"/>
    <w:rsid w:val="005A002A"/>
  </w:style>
  <w:style w:type="paragraph" w:customStyle="1" w:styleId="46CDB8BF536248BC89268745A9E074E5">
    <w:name w:val="46CDB8BF536248BC89268745A9E074E5"/>
    <w:rsid w:val="005A002A"/>
  </w:style>
  <w:style w:type="paragraph" w:customStyle="1" w:styleId="FA487A62ECCC4509918618DD503A4246">
    <w:name w:val="FA487A62ECCC4509918618DD503A4246"/>
    <w:rsid w:val="005A002A"/>
  </w:style>
  <w:style w:type="paragraph" w:customStyle="1" w:styleId="80D04F1719D34868861F350C06CC9451">
    <w:name w:val="80D04F1719D34868861F350C06CC9451"/>
    <w:rsid w:val="005A002A"/>
  </w:style>
  <w:style w:type="paragraph" w:customStyle="1" w:styleId="6797160A86D748BCAF4FEA90001EC183">
    <w:name w:val="6797160A86D748BCAF4FEA90001EC183"/>
    <w:rsid w:val="005A002A"/>
  </w:style>
  <w:style w:type="paragraph" w:customStyle="1" w:styleId="293E7841F5874A8384D4DBEF375204C1">
    <w:name w:val="293E7841F5874A8384D4DBEF375204C1"/>
    <w:rsid w:val="005A002A"/>
  </w:style>
  <w:style w:type="paragraph" w:customStyle="1" w:styleId="8D14D58056984A9C9C8528DED1AD4DAB">
    <w:name w:val="8D14D58056984A9C9C8528DED1AD4DAB"/>
    <w:rsid w:val="005A002A"/>
  </w:style>
  <w:style w:type="paragraph" w:customStyle="1" w:styleId="3E77A30A49F246C58A9754D68436E6FE">
    <w:name w:val="3E77A30A49F246C58A9754D68436E6FE"/>
    <w:rsid w:val="005A002A"/>
  </w:style>
  <w:style w:type="paragraph" w:customStyle="1" w:styleId="A7E0C044A0534D0DB37F6367031E87F4">
    <w:name w:val="A7E0C044A0534D0DB37F6367031E87F4"/>
    <w:rsid w:val="005A002A"/>
  </w:style>
  <w:style w:type="paragraph" w:customStyle="1" w:styleId="30ABAC471805497BA190BB0C41F6BB4F">
    <w:name w:val="30ABAC471805497BA190BB0C41F6BB4F"/>
    <w:rsid w:val="005A002A"/>
  </w:style>
  <w:style w:type="paragraph" w:customStyle="1" w:styleId="2B538467D3694BBF915132F967831506">
    <w:name w:val="2B538467D3694BBF915132F967831506"/>
    <w:rsid w:val="005A002A"/>
  </w:style>
  <w:style w:type="paragraph" w:customStyle="1" w:styleId="56B4EE816057435AB4078781F9F0C39A">
    <w:name w:val="56B4EE816057435AB4078781F9F0C39A"/>
    <w:rsid w:val="005A002A"/>
  </w:style>
  <w:style w:type="paragraph" w:customStyle="1" w:styleId="B153B62B9D8549A6816D4D338DF14CF6">
    <w:name w:val="B153B62B9D8549A6816D4D338DF14CF6"/>
    <w:rsid w:val="005A002A"/>
  </w:style>
  <w:style w:type="paragraph" w:customStyle="1" w:styleId="CA8A58EA7C144E38A75F77FFD818D0EC">
    <w:name w:val="CA8A58EA7C144E38A75F77FFD818D0EC"/>
    <w:rsid w:val="005A002A"/>
  </w:style>
  <w:style w:type="paragraph" w:customStyle="1" w:styleId="94EF27EA4ED147878C1E2E1AB5873AF4">
    <w:name w:val="94EF27EA4ED147878C1E2E1AB5873AF4"/>
    <w:rsid w:val="005A002A"/>
  </w:style>
  <w:style w:type="paragraph" w:customStyle="1" w:styleId="6CFD4499808F4661B619850BD69BCD27">
    <w:name w:val="6CFD4499808F4661B619850BD69BCD27"/>
    <w:rsid w:val="005A002A"/>
  </w:style>
  <w:style w:type="paragraph" w:customStyle="1" w:styleId="E6F17D5BCFEC4BC49DE0866758364A9B">
    <w:name w:val="E6F17D5BCFEC4BC49DE0866758364A9B"/>
    <w:rsid w:val="005A002A"/>
  </w:style>
  <w:style w:type="paragraph" w:customStyle="1" w:styleId="6E337EAD53CF4B0C9CC9DCC95245CF19">
    <w:name w:val="6E337EAD53CF4B0C9CC9DCC95245CF19"/>
    <w:rsid w:val="005A002A"/>
  </w:style>
  <w:style w:type="paragraph" w:customStyle="1" w:styleId="7B7AC25599284348A92FD76BEE09AE7D">
    <w:name w:val="7B7AC25599284348A92FD76BEE09AE7D"/>
    <w:rsid w:val="005A002A"/>
  </w:style>
  <w:style w:type="paragraph" w:customStyle="1" w:styleId="B5B8008EC0184D13B9A67CFEF1FFEE12">
    <w:name w:val="B5B8008EC0184D13B9A67CFEF1FFEE12"/>
    <w:rsid w:val="005A002A"/>
  </w:style>
  <w:style w:type="paragraph" w:customStyle="1" w:styleId="80FD1BF938CC4EDCA1D456C1405A3FDB">
    <w:name w:val="80FD1BF938CC4EDCA1D456C1405A3FDB"/>
    <w:rsid w:val="005A002A"/>
  </w:style>
  <w:style w:type="paragraph" w:customStyle="1" w:styleId="BF5BC042432A41458968778A72440932">
    <w:name w:val="BF5BC042432A41458968778A72440932"/>
    <w:rsid w:val="005A002A"/>
  </w:style>
  <w:style w:type="paragraph" w:customStyle="1" w:styleId="F876811C55534825AFF6517D796611AD">
    <w:name w:val="F876811C55534825AFF6517D796611AD"/>
    <w:rsid w:val="005A002A"/>
  </w:style>
  <w:style w:type="paragraph" w:customStyle="1" w:styleId="411BAD0F1ABF49D9BA27D059F2D9A3EA">
    <w:name w:val="411BAD0F1ABF49D9BA27D059F2D9A3EA"/>
    <w:rsid w:val="005A002A"/>
  </w:style>
  <w:style w:type="paragraph" w:customStyle="1" w:styleId="CEAD9CDA6B67425487874937951C2207">
    <w:name w:val="CEAD9CDA6B67425487874937951C2207"/>
    <w:rsid w:val="005A002A"/>
  </w:style>
  <w:style w:type="paragraph" w:customStyle="1" w:styleId="44E45CAE9DC94EE2AB2472398405C019">
    <w:name w:val="44E45CAE9DC94EE2AB2472398405C019"/>
    <w:rsid w:val="005A002A"/>
  </w:style>
  <w:style w:type="paragraph" w:customStyle="1" w:styleId="17439A8B6CBB4E0CAD3524D7705CA314">
    <w:name w:val="17439A8B6CBB4E0CAD3524D7705CA314"/>
    <w:rsid w:val="005A002A"/>
  </w:style>
  <w:style w:type="paragraph" w:customStyle="1" w:styleId="83D7C54DA12E4FB5BDFDD2807E126F3B">
    <w:name w:val="83D7C54DA12E4FB5BDFDD2807E126F3B"/>
    <w:rsid w:val="005A002A"/>
  </w:style>
  <w:style w:type="paragraph" w:customStyle="1" w:styleId="4A5CA9BE5989423CB2D15CE8AB122F06">
    <w:name w:val="4A5CA9BE5989423CB2D15CE8AB122F06"/>
    <w:rsid w:val="005A002A"/>
  </w:style>
  <w:style w:type="paragraph" w:customStyle="1" w:styleId="A99A66C7D4FD4F77BBD262C71A0BB501">
    <w:name w:val="A99A66C7D4FD4F77BBD262C71A0BB501"/>
    <w:rsid w:val="005A002A"/>
  </w:style>
  <w:style w:type="paragraph" w:customStyle="1" w:styleId="1AC3785EA1684CBB9E9E9EC8B611C377">
    <w:name w:val="1AC3785EA1684CBB9E9E9EC8B611C377"/>
    <w:rsid w:val="005A002A"/>
  </w:style>
  <w:style w:type="paragraph" w:customStyle="1" w:styleId="9906A8647A104981A01191A5656EDBC5">
    <w:name w:val="9906A8647A104981A01191A5656EDBC5"/>
    <w:rsid w:val="005A002A"/>
  </w:style>
  <w:style w:type="paragraph" w:customStyle="1" w:styleId="A2309FD5609146DFA53243F521E84301">
    <w:name w:val="A2309FD5609146DFA53243F521E84301"/>
    <w:rsid w:val="005A002A"/>
  </w:style>
  <w:style w:type="paragraph" w:customStyle="1" w:styleId="7BDC4209FCAE49908D21439485BCF85D">
    <w:name w:val="7BDC4209FCAE49908D21439485BCF85D"/>
    <w:rsid w:val="005A002A"/>
  </w:style>
  <w:style w:type="paragraph" w:customStyle="1" w:styleId="DDBD4B84570540F8BCF0AA1BEFD639A7">
    <w:name w:val="DDBD4B84570540F8BCF0AA1BEFD639A7"/>
    <w:rsid w:val="005A002A"/>
  </w:style>
  <w:style w:type="paragraph" w:customStyle="1" w:styleId="A0CE4BDB9AF14C80BA50F6561F12B649">
    <w:name w:val="A0CE4BDB9AF14C80BA50F6561F12B649"/>
    <w:rsid w:val="005A002A"/>
  </w:style>
  <w:style w:type="paragraph" w:customStyle="1" w:styleId="6985BAA0150D408DBF87C7FA7B16F84E">
    <w:name w:val="6985BAA0150D408DBF87C7FA7B16F84E"/>
    <w:rsid w:val="005A002A"/>
  </w:style>
  <w:style w:type="paragraph" w:customStyle="1" w:styleId="34345E9F411541D795F050BDF406DDBC">
    <w:name w:val="34345E9F411541D795F050BDF406DDBC"/>
    <w:rsid w:val="005A002A"/>
  </w:style>
  <w:style w:type="paragraph" w:customStyle="1" w:styleId="56FCFBB24A534648B90543B528D79C5E">
    <w:name w:val="56FCFBB24A534648B90543B528D79C5E"/>
    <w:rsid w:val="005A002A"/>
  </w:style>
  <w:style w:type="paragraph" w:customStyle="1" w:styleId="38AF191442634A0790314BC05FD2F154">
    <w:name w:val="38AF191442634A0790314BC05FD2F154"/>
    <w:rsid w:val="005A002A"/>
  </w:style>
  <w:style w:type="paragraph" w:customStyle="1" w:styleId="0D0E362458C94B67A275C33604390FDE">
    <w:name w:val="0D0E362458C94B67A275C33604390FDE"/>
    <w:rsid w:val="005A002A"/>
  </w:style>
  <w:style w:type="paragraph" w:customStyle="1" w:styleId="5CB777BF97344A8C9C05ED330F807493">
    <w:name w:val="5CB777BF97344A8C9C05ED330F807493"/>
    <w:rsid w:val="005A002A"/>
  </w:style>
  <w:style w:type="paragraph" w:customStyle="1" w:styleId="F656210CB50E4E298F80FE550B28F602">
    <w:name w:val="F656210CB50E4E298F80FE550B28F602"/>
    <w:rsid w:val="005A002A"/>
  </w:style>
  <w:style w:type="paragraph" w:customStyle="1" w:styleId="0F344B6DBAA647959E9D9C8010721CE8">
    <w:name w:val="0F344B6DBAA647959E9D9C8010721CE8"/>
    <w:rsid w:val="005A002A"/>
  </w:style>
  <w:style w:type="paragraph" w:customStyle="1" w:styleId="566706E87B394DE7A40C1DDE096E744E">
    <w:name w:val="566706E87B394DE7A40C1DDE096E744E"/>
    <w:rsid w:val="005A002A"/>
  </w:style>
  <w:style w:type="paragraph" w:customStyle="1" w:styleId="DC31A69467224DA597391DBC6534FF22">
    <w:name w:val="DC31A69467224DA597391DBC6534FF22"/>
    <w:rsid w:val="005A002A"/>
  </w:style>
  <w:style w:type="paragraph" w:customStyle="1" w:styleId="F000D77CA1414D41943ECD63CBFB9725">
    <w:name w:val="F000D77CA1414D41943ECD63CBFB9725"/>
    <w:rsid w:val="005A002A"/>
  </w:style>
  <w:style w:type="paragraph" w:customStyle="1" w:styleId="43BC952E584F4B4381008504455496F7">
    <w:name w:val="43BC952E584F4B4381008504455496F7"/>
    <w:rsid w:val="005A002A"/>
  </w:style>
  <w:style w:type="paragraph" w:customStyle="1" w:styleId="F3CABF222E1641698AD2E6E0A3328E10">
    <w:name w:val="F3CABF222E1641698AD2E6E0A3328E10"/>
    <w:rsid w:val="005A002A"/>
  </w:style>
  <w:style w:type="paragraph" w:customStyle="1" w:styleId="D6EC8384B5BB48CDA67E2C5E26323FF2">
    <w:name w:val="D6EC8384B5BB48CDA67E2C5E26323FF2"/>
    <w:rsid w:val="005A002A"/>
  </w:style>
  <w:style w:type="paragraph" w:customStyle="1" w:styleId="D2665EC4D82B4C35BEA504851A75A253">
    <w:name w:val="D2665EC4D82B4C35BEA504851A75A253"/>
    <w:rsid w:val="005A002A"/>
  </w:style>
  <w:style w:type="paragraph" w:customStyle="1" w:styleId="910F42051E3C4ED3B48B0F493F544CF0">
    <w:name w:val="910F42051E3C4ED3B48B0F493F544CF0"/>
    <w:rsid w:val="005A002A"/>
  </w:style>
  <w:style w:type="paragraph" w:customStyle="1" w:styleId="BC48895B322948AF940BFAF82EEAB2CE">
    <w:name w:val="BC48895B322948AF940BFAF82EEAB2CE"/>
    <w:rsid w:val="005A002A"/>
  </w:style>
  <w:style w:type="paragraph" w:customStyle="1" w:styleId="1D96972F693E4F80B5A29B25D5CBC5CC">
    <w:name w:val="1D96972F693E4F80B5A29B25D5CBC5CC"/>
    <w:rsid w:val="005A002A"/>
  </w:style>
  <w:style w:type="paragraph" w:customStyle="1" w:styleId="DEB711A9F74B4D9B9FD4C4E3F3564E93">
    <w:name w:val="DEB711A9F74B4D9B9FD4C4E3F3564E93"/>
    <w:rsid w:val="005A002A"/>
  </w:style>
  <w:style w:type="paragraph" w:customStyle="1" w:styleId="B84495C35B7B4909981EEE7BD01D915B">
    <w:name w:val="B84495C35B7B4909981EEE7BD01D915B"/>
    <w:rsid w:val="005A002A"/>
  </w:style>
  <w:style w:type="paragraph" w:customStyle="1" w:styleId="3DF53D8DA9014E8CB83347485356E22F">
    <w:name w:val="3DF53D8DA9014E8CB83347485356E22F"/>
    <w:rsid w:val="005A002A"/>
  </w:style>
  <w:style w:type="paragraph" w:customStyle="1" w:styleId="3B9C552A8C4D4E45AEBC2EA3829782C4">
    <w:name w:val="3B9C552A8C4D4E45AEBC2EA3829782C4"/>
    <w:rsid w:val="005A002A"/>
  </w:style>
  <w:style w:type="paragraph" w:customStyle="1" w:styleId="70AC098431664660AEC977921AC5B163">
    <w:name w:val="70AC098431664660AEC977921AC5B163"/>
    <w:rsid w:val="005A002A"/>
  </w:style>
  <w:style w:type="paragraph" w:customStyle="1" w:styleId="62FFB19D8CFC4EB886F4196C55E0443D">
    <w:name w:val="62FFB19D8CFC4EB886F4196C55E0443D"/>
    <w:rsid w:val="005A002A"/>
  </w:style>
  <w:style w:type="paragraph" w:customStyle="1" w:styleId="14B8C22AC25C4090B35D5607832E1136">
    <w:name w:val="14B8C22AC25C4090B35D5607832E1136"/>
    <w:rsid w:val="005A002A"/>
  </w:style>
  <w:style w:type="paragraph" w:customStyle="1" w:styleId="8970EA7BF408403EA68E5C1667744204">
    <w:name w:val="8970EA7BF408403EA68E5C1667744204"/>
    <w:rsid w:val="005A002A"/>
  </w:style>
  <w:style w:type="paragraph" w:customStyle="1" w:styleId="3F0CBDBBCCF4405F8057579F94638FB2">
    <w:name w:val="3F0CBDBBCCF4405F8057579F94638FB2"/>
    <w:rsid w:val="005A002A"/>
  </w:style>
  <w:style w:type="paragraph" w:customStyle="1" w:styleId="F1CFE9373A9A440185031CF40F63B5BE">
    <w:name w:val="F1CFE9373A9A440185031CF40F63B5BE"/>
    <w:rsid w:val="005A002A"/>
  </w:style>
  <w:style w:type="paragraph" w:customStyle="1" w:styleId="FE1F05D3A74D415FA91BDAE93C4783AB">
    <w:name w:val="FE1F05D3A74D415FA91BDAE93C4783AB"/>
    <w:rsid w:val="005A002A"/>
  </w:style>
  <w:style w:type="paragraph" w:customStyle="1" w:styleId="8C9DE2C81FA04534916600564DD8CD38">
    <w:name w:val="8C9DE2C81FA04534916600564DD8CD38"/>
    <w:rsid w:val="005A002A"/>
  </w:style>
  <w:style w:type="paragraph" w:customStyle="1" w:styleId="1ACA53BEA9EE47BBBE169102A413B301">
    <w:name w:val="1ACA53BEA9EE47BBBE169102A413B301"/>
    <w:rsid w:val="005A002A"/>
  </w:style>
  <w:style w:type="paragraph" w:customStyle="1" w:styleId="B04C1874F42B424B884DC631DDDD8667">
    <w:name w:val="B04C1874F42B424B884DC631DDDD8667"/>
    <w:rsid w:val="005A002A"/>
  </w:style>
  <w:style w:type="paragraph" w:customStyle="1" w:styleId="85E62C0532904CA7800B65F054BAEF63">
    <w:name w:val="85E62C0532904CA7800B65F054BAEF63"/>
    <w:rsid w:val="005A002A"/>
  </w:style>
  <w:style w:type="paragraph" w:customStyle="1" w:styleId="B5200BCBE35B48CF93507DF0E913E1DC">
    <w:name w:val="B5200BCBE35B48CF93507DF0E913E1DC"/>
    <w:rsid w:val="005A002A"/>
  </w:style>
  <w:style w:type="paragraph" w:customStyle="1" w:styleId="2CA10B6B3361425A81C3483830C47370">
    <w:name w:val="2CA10B6B3361425A81C3483830C47370"/>
    <w:rsid w:val="005A002A"/>
  </w:style>
  <w:style w:type="paragraph" w:customStyle="1" w:styleId="FBF35E14467C4EBF9ABAD86855E44141">
    <w:name w:val="FBF35E14467C4EBF9ABAD86855E44141"/>
    <w:rsid w:val="005A002A"/>
  </w:style>
  <w:style w:type="paragraph" w:customStyle="1" w:styleId="AD39570E17E646E1B9945EE9F878428F">
    <w:name w:val="AD39570E17E646E1B9945EE9F878428F"/>
    <w:rsid w:val="005A002A"/>
  </w:style>
  <w:style w:type="paragraph" w:customStyle="1" w:styleId="89F2D5BB593C45D2B341175ADD9EEF0B">
    <w:name w:val="89F2D5BB593C45D2B341175ADD9EEF0B"/>
    <w:rsid w:val="005A002A"/>
  </w:style>
  <w:style w:type="paragraph" w:customStyle="1" w:styleId="719A156D3CE545A1B01D855DBE47A2A4">
    <w:name w:val="719A156D3CE545A1B01D855DBE47A2A4"/>
    <w:rsid w:val="005A002A"/>
  </w:style>
  <w:style w:type="paragraph" w:customStyle="1" w:styleId="10DED2D46C9643ABB989820C1908DFF6">
    <w:name w:val="10DED2D46C9643ABB989820C1908DFF6"/>
    <w:rsid w:val="005A002A"/>
  </w:style>
  <w:style w:type="paragraph" w:customStyle="1" w:styleId="57B59F97ABE947B99B0CA8ECB273FFBE">
    <w:name w:val="57B59F97ABE947B99B0CA8ECB273FFBE"/>
    <w:rsid w:val="005A002A"/>
  </w:style>
  <w:style w:type="paragraph" w:customStyle="1" w:styleId="E12BD24831AA492A973092D38FCC61CF">
    <w:name w:val="E12BD24831AA492A973092D38FCC61CF"/>
    <w:rsid w:val="005A002A"/>
  </w:style>
  <w:style w:type="paragraph" w:customStyle="1" w:styleId="AD8D6BE46B384B339C80DFFF71121A1B">
    <w:name w:val="AD8D6BE46B384B339C80DFFF71121A1B"/>
    <w:rsid w:val="005A002A"/>
  </w:style>
  <w:style w:type="paragraph" w:customStyle="1" w:styleId="629707AFF02D4B1DB128346CA45B7BE8">
    <w:name w:val="629707AFF02D4B1DB128346CA45B7BE8"/>
    <w:rsid w:val="005A002A"/>
  </w:style>
  <w:style w:type="paragraph" w:customStyle="1" w:styleId="E1015FE7B1AF4FBDBC1DFE6243C016AF">
    <w:name w:val="E1015FE7B1AF4FBDBC1DFE6243C016AF"/>
    <w:rsid w:val="005A002A"/>
  </w:style>
  <w:style w:type="paragraph" w:customStyle="1" w:styleId="0248AAC25CE84828AAFE1DB183A2A5D6">
    <w:name w:val="0248AAC25CE84828AAFE1DB183A2A5D6"/>
    <w:rsid w:val="005A002A"/>
  </w:style>
  <w:style w:type="paragraph" w:customStyle="1" w:styleId="1F9CA779FD1145D88242668D618C22C2">
    <w:name w:val="1F9CA779FD1145D88242668D618C22C2"/>
    <w:rsid w:val="005A002A"/>
  </w:style>
  <w:style w:type="paragraph" w:customStyle="1" w:styleId="AC67614809F64B24938BDEFCCECBFA30">
    <w:name w:val="AC67614809F64B24938BDEFCCECBFA30"/>
    <w:rsid w:val="005A002A"/>
  </w:style>
  <w:style w:type="paragraph" w:customStyle="1" w:styleId="8D6C3320727D42338FDB83771058A6E1">
    <w:name w:val="8D6C3320727D42338FDB83771058A6E1"/>
    <w:rsid w:val="005A002A"/>
  </w:style>
  <w:style w:type="paragraph" w:customStyle="1" w:styleId="431A653A64EB4C518D59041F8079F216">
    <w:name w:val="431A653A64EB4C518D59041F8079F216"/>
    <w:rsid w:val="005A002A"/>
  </w:style>
  <w:style w:type="paragraph" w:customStyle="1" w:styleId="BAF7D0BB9AD74B38882C06BFDF75FC88">
    <w:name w:val="BAF7D0BB9AD74B38882C06BFDF75FC88"/>
    <w:rsid w:val="005A002A"/>
  </w:style>
  <w:style w:type="paragraph" w:customStyle="1" w:styleId="C7961110C5174F60A498C08F95928398">
    <w:name w:val="C7961110C5174F60A498C08F95928398"/>
    <w:rsid w:val="005A002A"/>
  </w:style>
  <w:style w:type="paragraph" w:customStyle="1" w:styleId="A158A1479CB0445A8D8450CD808FE62E">
    <w:name w:val="A158A1479CB0445A8D8450CD808FE62E"/>
    <w:rsid w:val="005A002A"/>
  </w:style>
  <w:style w:type="paragraph" w:customStyle="1" w:styleId="C734EB385A3545CCB9FCC27090E96181">
    <w:name w:val="C734EB385A3545CCB9FCC27090E96181"/>
    <w:rsid w:val="005A002A"/>
  </w:style>
  <w:style w:type="paragraph" w:customStyle="1" w:styleId="DC1BC086375B44F382A544007B84B487">
    <w:name w:val="DC1BC086375B44F382A544007B84B487"/>
    <w:rsid w:val="005A002A"/>
  </w:style>
  <w:style w:type="paragraph" w:customStyle="1" w:styleId="F93F60BB383242D2845B519F48B4AA38">
    <w:name w:val="F93F60BB383242D2845B519F48B4AA38"/>
    <w:rsid w:val="005A002A"/>
  </w:style>
  <w:style w:type="paragraph" w:customStyle="1" w:styleId="C050066158E3449495A87AC8EADAFADC">
    <w:name w:val="C050066158E3449495A87AC8EADAFADC"/>
    <w:rsid w:val="005A002A"/>
  </w:style>
  <w:style w:type="paragraph" w:customStyle="1" w:styleId="D1047ABCB61246049C94E67516BCD4F9">
    <w:name w:val="D1047ABCB61246049C94E67516BCD4F9"/>
    <w:rsid w:val="005A002A"/>
  </w:style>
  <w:style w:type="paragraph" w:customStyle="1" w:styleId="56BF2827665D4485BA3ACD80FCCA53EA">
    <w:name w:val="56BF2827665D4485BA3ACD80FCCA53EA"/>
    <w:rsid w:val="005A002A"/>
  </w:style>
  <w:style w:type="paragraph" w:customStyle="1" w:styleId="55FB7E724F5346888BE7B575BF2986AF">
    <w:name w:val="55FB7E724F5346888BE7B575BF2986AF"/>
    <w:rsid w:val="005A002A"/>
  </w:style>
  <w:style w:type="paragraph" w:customStyle="1" w:styleId="7D56CDD0B007409C9D4221432831A210">
    <w:name w:val="7D56CDD0B007409C9D4221432831A210"/>
    <w:rsid w:val="005A002A"/>
  </w:style>
  <w:style w:type="paragraph" w:customStyle="1" w:styleId="29EB8EE7EFA44CC282F112D3E174A9F9">
    <w:name w:val="29EB8EE7EFA44CC282F112D3E174A9F9"/>
    <w:rsid w:val="005A002A"/>
  </w:style>
  <w:style w:type="paragraph" w:customStyle="1" w:styleId="06D6C682FB9E419FAB57793B6C443AE5">
    <w:name w:val="06D6C682FB9E419FAB57793B6C443AE5"/>
    <w:rsid w:val="005A002A"/>
  </w:style>
  <w:style w:type="paragraph" w:customStyle="1" w:styleId="8174C49E283F47A782261B75100E3E65">
    <w:name w:val="8174C49E283F47A782261B75100E3E65"/>
    <w:rsid w:val="005A002A"/>
  </w:style>
  <w:style w:type="paragraph" w:customStyle="1" w:styleId="BE149DE1EDE4418B9A3BE13D2509AAEB">
    <w:name w:val="BE149DE1EDE4418B9A3BE13D2509AAEB"/>
    <w:rsid w:val="005A002A"/>
  </w:style>
  <w:style w:type="paragraph" w:customStyle="1" w:styleId="E4A02A88097A4863B8F8F94075A96176">
    <w:name w:val="E4A02A88097A4863B8F8F94075A96176"/>
    <w:rsid w:val="005A002A"/>
  </w:style>
  <w:style w:type="paragraph" w:customStyle="1" w:styleId="014B9094E06840B99C84254609626162">
    <w:name w:val="014B9094E06840B99C84254609626162"/>
    <w:rsid w:val="005A002A"/>
  </w:style>
  <w:style w:type="paragraph" w:customStyle="1" w:styleId="A1E9CCB5273F49F2B8ACADE2670211F1">
    <w:name w:val="A1E9CCB5273F49F2B8ACADE2670211F1"/>
    <w:rsid w:val="005A002A"/>
  </w:style>
  <w:style w:type="paragraph" w:customStyle="1" w:styleId="3BB8D1BDEFC540888EF39E74741CB0F5">
    <w:name w:val="3BB8D1BDEFC540888EF39E74741CB0F5"/>
    <w:rsid w:val="005A002A"/>
  </w:style>
  <w:style w:type="paragraph" w:customStyle="1" w:styleId="7F83395095014F50AEB042D8A867384D">
    <w:name w:val="7F83395095014F50AEB042D8A867384D"/>
    <w:rsid w:val="005A002A"/>
  </w:style>
  <w:style w:type="paragraph" w:customStyle="1" w:styleId="2008CB3A4F9A49588BF9D309D7A2F8BF">
    <w:name w:val="2008CB3A4F9A49588BF9D309D7A2F8BF"/>
    <w:rsid w:val="005A002A"/>
  </w:style>
  <w:style w:type="paragraph" w:customStyle="1" w:styleId="3077A9105F9E4E7D82477816C4EC5F4D">
    <w:name w:val="3077A9105F9E4E7D82477816C4EC5F4D"/>
    <w:rsid w:val="005A002A"/>
  </w:style>
  <w:style w:type="paragraph" w:customStyle="1" w:styleId="95F1273E22B749ADA9C4BA07439F2341">
    <w:name w:val="95F1273E22B749ADA9C4BA07439F2341"/>
    <w:rsid w:val="005A002A"/>
  </w:style>
  <w:style w:type="paragraph" w:customStyle="1" w:styleId="79A4D1ACD33645788E756277AF8F2515">
    <w:name w:val="79A4D1ACD33645788E756277AF8F2515"/>
    <w:rsid w:val="005A002A"/>
  </w:style>
  <w:style w:type="paragraph" w:customStyle="1" w:styleId="541D93EB597549DF88C1BE0EF8BEA8AE">
    <w:name w:val="541D93EB597549DF88C1BE0EF8BEA8AE"/>
    <w:rsid w:val="005A002A"/>
  </w:style>
  <w:style w:type="paragraph" w:customStyle="1" w:styleId="63DAFB5015E24C75A5AD15DFE4E10ADE">
    <w:name w:val="63DAFB5015E24C75A5AD15DFE4E10ADE"/>
    <w:rsid w:val="005A002A"/>
  </w:style>
  <w:style w:type="paragraph" w:customStyle="1" w:styleId="B469AA0DA73D4B03B57561113DE96F51">
    <w:name w:val="B469AA0DA73D4B03B57561113DE96F51"/>
    <w:rsid w:val="005A002A"/>
  </w:style>
  <w:style w:type="paragraph" w:customStyle="1" w:styleId="799D0276649A4D31978BEC0C157EB4DF">
    <w:name w:val="799D0276649A4D31978BEC0C157EB4DF"/>
    <w:rsid w:val="005A002A"/>
  </w:style>
  <w:style w:type="paragraph" w:customStyle="1" w:styleId="D4EDD53C36114338B420768AE158FE2B">
    <w:name w:val="D4EDD53C36114338B420768AE158FE2B"/>
    <w:rsid w:val="005A002A"/>
  </w:style>
  <w:style w:type="paragraph" w:customStyle="1" w:styleId="83860DCC1878481E9BAAACAE70959DC8">
    <w:name w:val="83860DCC1878481E9BAAACAE70959DC8"/>
    <w:rsid w:val="005A002A"/>
  </w:style>
  <w:style w:type="paragraph" w:customStyle="1" w:styleId="B66ECE00159341939123F3BCCFD83B1F">
    <w:name w:val="B66ECE00159341939123F3BCCFD83B1F"/>
    <w:rsid w:val="005A002A"/>
  </w:style>
  <w:style w:type="paragraph" w:customStyle="1" w:styleId="B4812CAE19F84A43BCD97382FA764F18">
    <w:name w:val="B4812CAE19F84A43BCD97382FA764F18"/>
    <w:rsid w:val="005A002A"/>
  </w:style>
  <w:style w:type="paragraph" w:customStyle="1" w:styleId="F37F6470452A42B0B5CEC4504BB8FBCC">
    <w:name w:val="F37F6470452A42B0B5CEC4504BB8FBCC"/>
    <w:rsid w:val="005A002A"/>
  </w:style>
  <w:style w:type="paragraph" w:customStyle="1" w:styleId="B08D58435DFF403D82201BE51D79D766">
    <w:name w:val="B08D58435DFF403D82201BE51D79D766"/>
    <w:rsid w:val="005A002A"/>
  </w:style>
  <w:style w:type="paragraph" w:customStyle="1" w:styleId="1E3F31F6CF714F029402E3DD589C2153">
    <w:name w:val="1E3F31F6CF714F029402E3DD589C2153"/>
    <w:rsid w:val="005A002A"/>
  </w:style>
  <w:style w:type="paragraph" w:customStyle="1" w:styleId="6B5DD0D73A234BBF81D7FDAA4C836C78">
    <w:name w:val="6B5DD0D73A234BBF81D7FDAA4C836C78"/>
    <w:rsid w:val="005A002A"/>
  </w:style>
  <w:style w:type="paragraph" w:customStyle="1" w:styleId="20FF361211E442A5B82E3BF4CFD89285">
    <w:name w:val="20FF361211E442A5B82E3BF4CFD89285"/>
    <w:rsid w:val="005A002A"/>
  </w:style>
  <w:style w:type="paragraph" w:customStyle="1" w:styleId="44397067B20F4904B91A5A44711AED92">
    <w:name w:val="44397067B20F4904B91A5A44711AED92"/>
    <w:rsid w:val="005A002A"/>
  </w:style>
  <w:style w:type="paragraph" w:customStyle="1" w:styleId="2825493BD4524FCFB0DA42CD16032289">
    <w:name w:val="2825493BD4524FCFB0DA42CD16032289"/>
    <w:rsid w:val="005A002A"/>
  </w:style>
  <w:style w:type="paragraph" w:customStyle="1" w:styleId="FF6903706F00424B8417BEA6BDD03D33">
    <w:name w:val="FF6903706F00424B8417BEA6BDD03D33"/>
    <w:rsid w:val="005A002A"/>
  </w:style>
  <w:style w:type="paragraph" w:customStyle="1" w:styleId="1FE4A88A5F504F51A932C145213D4E84">
    <w:name w:val="1FE4A88A5F504F51A932C145213D4E84"/>
    <w:rsid w:val="005A002A"/>
  </w:style>
  <w:style w:type="paragraph" w:customStyle="1" w:styleId="A6E926619A9B4D0BBE299BEC116A3A94">
    <w:name w:val="A6E926619A9B4D0BBE299BEC116A3A94"/>
    <w:rsid w:val="005A002A"/>
  </w:style>
  <w:style w:type="paragraph" w:customStyle="1" w:styleId="B904CA50DE35437EB0BB7AA3E3F51874">
    <w:name w:val="B904CA50DE35437EB0BB7AA3E3F51874"/>
    <w:rsid w:val="005A002A"/>
  </w:style>
  <w:style w:type="paragraph" w:customStyle="1" w:styleId="ED6A5E13958F4DEA9E3F04FAFCA8F47A">
    <w:name w:val="ED6A5E13958F4DEA9E3F04FAFCA8F47A"/>
    <w:rsid w:val="005A002A"/>
  </w:style>
  <w:style w:type="paragraph" w:customStyle="1" w:styleId="2B648E0D15C940D59FE63D56433C3670">
    <w:name w:val="2B648E0D15C940D59FE63D56433C3670"/>
    <w:rsid w:val="005A002A"/>
  </w:style>
  <w:style w:type="paragraph" w:customStyle="1" w:styleId="024AE07D57A749D99D049E4E51A13252">
    <w:name w:val="024AE07D57A749D99D049E4E51A13252"/>
    <w:rsid w:val="005A002A"/>
  </w:style>
  <w:style w:type="paragraph" w:customStyle="1" w:styleId="B9BCD0E0E0C646C2BA1586B779660659">
    <w:name w:val="B9BCD0E0E0C646C2BA1586B779660659"/>
    <w:rsid w:val="005A002A"/>
  </w:style>
  <w:style w:type="paragraph" w:customStyle="1" w:styleId="D08596C1117E4E588E0139FBE8D1F04D">
    <w:name w:val="D08596C1117E4E588E0139FBE8D1F04D"/>
    <w:rsid w:val="005A002A"/>
  </w:style>
  <w:style w:type="paragraph" w:customStyle="1" w:styleId="FF6C2750B0624D059ED434B0DCABFC2B">
    <w:name w:val="FF6C2750B0624D059ED434B0DCABFC2B"/>
    <w:rsid w:val="005A002A"/>
  </w:style>
  <w:style w:type="paragraph" w:customStyle="1" w:styleId="94759F71084F4A9D928D8B52D360B538">
    <w:name w:val="94759F71084F4A9D928D8B52D360B538"/>
    <w:rsid w:val="005A002A"/>
  </w:style>
  <w:style w:type="paragraph" w:customStyle="1" w:styleId="33ED0FB2D1FD434092BC2BC9979D508B">
    <w:name w:val="33ED0FB2D1FD434092BC2BC9979D508B"/>
    <w:rsid w:val="005A002A"/>
  </w:style>
  <w:style w:type="paragraph" w:customStyle="1" w:styleId="DF9AF034CEBA4A6098BC3B25ABBF054A">
    <w:name w:val="DF9AF034CEBA4A6098BC3B25ABBF054A"/>
    <w:rsid w:val="005A002A"/>
  </w:style>
  <w:style w:type="paragraph" w:customStyle="1" w:styleId="D47E7AF00D2D40218C47DA9583193AE5">
    <w:name w:val="D47E7AF00D2D40218C47DA9583193AE5"/>
    <w:rsid w:val="005A002A"/>
  </w:style>
  <w:style w:type="paragraph" w:customStyle="1" w:styleId="1B9572E41C054189A1F6C8B3C18552CD">
    <w:name w:val="1B9572E41C054189A1F6C8B3C18552CD"/>
    <w:rsid w:val="005A002A"/>
  </w:style>
  <w:style w:type="paragraph" w:customStyle="1" w:styleId="46C601DB9D414D7489D1182300F61CCC">
    <w:name w:val="46C601DB9D414D7489D1182300F61CCC"/>
    <w:rsid w:val="005A002A"/>
  </w:style>
  <w:style w:type="paragraph" w:customStyle="1" w:styleId="B26ED493E3054058AF0C4CBA81CE5F4A">
    <w:name w:val="B26ED493E3054058AF0C4CBA81CE5F4A"/>
    <w:rsid w:val="005A002A"/>
  </w:style>
  <w:style w:type="paragraph" w:customStyle="1" w:styleId="E891F33FE75E4761B64E1122288476CB">
    <w:name w:val="E891F33FE75E4761B64E1122288476CB"/>
    <w:rsid w:val="005A002A"/>
  </w:style>
  <w:style w:type="paragraph" w:customStyle="1" w:styleId="2E426364C18B4FB9AE87208FC264CF28">
    <w:name w:val="2E426364C18B4FB9AE87208FC264CF28"/>
    <w:rsid w:val="005A002A"/>
  </w:style>
  <w:style w:type="paragraph" w:customStyle="1" w:styleId="C3938BD32E584443AB502120A26B3D26">
    <w:name w:val="C3938BD32E584443AB502120A26B3D26"/>
    <w:rsid w:val="005A002A"/>
  </w:style>
  <w:style w:type="paragraph" w:customStyle="1" w:styleId="0DD1AC1FB2DC4BD5851684CA28CFA850">
    <w:name w:val="0DD1AC1FB2DC4BD5851684CA28CFA850"/>
    <w:rsid w:val="005A002A"/>
  </w:style>
  <w:style w:type="paragraph" w:customStyle="1" w:styleId="31E32F8006074A8290CFCDB801A761C6">
    <w:name w:val="31E32F8006074A8290CFCDB801A761C6"/>
    <w:rsid w:val="005A002A"/>
  </w:style>
  <w:style w:type="paragraph" w:customStyle="1" w:styleId="F9A52BAB5BE24044BAAEC6B7B7645DE5">
    <w:name w:val="F9A52BAB5BE24044BAAEC6B7B7645DE5"/>
    <w:rsid w:val="005A002A"/>
  </w:style>
  <w:style w:type="paragraph" w:customStyle="1" w:styleId="689304E241824935BEB6C20EC5243063">
    <w:name w:val="689304E241824935BEB6C20EC5243063"/>
    <w:rsid w:val="005A002A"/>
  </w:style>
  <w:style w:type="paragraph" w:customStyle="1" w:styleId="EF1058FF3300404EB8E51CF35F70B7F5">
    <w:name w:val="EF1058FF3300404EB8E51CF35F70B7F5"/>
    <w:rsid w:val="005A002A"/>
  </w:style>
  <w:style w:type="paragraph" w:customStyle="1" w:styleId="7F8129A05524420FA1363810DE2BD74B">
    <w:name w:val="7F8129A05524420FA1363810DE2BD74B"/>
    <w:rsid w:val="005A002A"/>
  </w:style>
  <w:style w:type="paragraph" w:customStyle="1" w:styleId="8DB801D0A5EE4A48971341FE1ACD8577">
    <w:name w:val="8DB801D0A5EE4A48971341FE1ACD8577"/>
    <w:rsid w:val="005A002A"/>
  </w:style>
  <w:style w:type="paragraph" w:customStyle="1" w:styleId="4162126AF170443B8927AC8247E289E2">
    <w:name w:val="4162126AF170443B8927AC8247E289E2"/>
    <w:rsid w:val="005A002A"/>
  </w:style>
  <w:style w:type="paragraph" w:customStyle="1" w:styleId="36A469B47ADB49DCBA7F51E7C3E165B4">
    <w:name w:val="36A469B47ADB49DCBA7F51E7C3E165B4"/>
    <w:rsid w:val="005A002A"/>
  </w:style>
  <w:style w:type="paragraph" w:customStyle="1" w:styleId="86B0FBB41CEA41F48FB563BD7A32B8BE">
    <w:name w:val="86B0FBB41CEA41F48FB563BD7A32B8BE"/>
    <w:rsid w:val="005A002A"/>
  </w:style>
  <w:style w:type="paragraph" w:customStyle="1" w:styleId="4C29F9906F704003B66E5935FFD3358C">
    <w:name w:val="4C29F9906F704003B66E5935FFD3358C"/>
    <w:rsid w:val="005A002A"/>
  </w:style>
  <w:style w:type="paragraph" w:customStyle="1" w:styleId="1789189DA5FF4769B8531159AB07CDB4">
    <w:name w:val="1789189DA5FF4769B8531159AB07CDB4"/>
    <w:rsid w:val="005A002A"/>
  </w:style>
  <w:style w:type="paragraph" w:customStyle="1" w:styleId="29F5255592484801A68B0A8365A8A4FE">
    <w:name w:val="29F5255592484801A68B0A8365A8A4FE"/>
    <w:rsid w:val="005A002A"/>
  </w:style>
  <w:style w:type="paragraph" w:customStyle="1" w:styleId="C8190D5B2B0E472E98BF03ABEDB7C93C">
    <w:name w:val="C8190D5B2B0E472E98BF03ABEDB7C93C"/>
    <w:rsid w:val="005A002A"/>
  </w:style>
  <w:style w:type="paragraph" w:customStyle="1" w:styleId="B7539FC86A16451598AAFC1FABDF866D">
    <w:name w:val="B7539FC86A16451598AAFC1FABDF866D"/>
    <w:rsid w:val="005A002A"/>
  </w:style>
  <w:style w:type="paragraph" w:customStyle="1" w:styleId="DA351A0119174EDDB9F49F5266CACE58">
    <w:name w:val="DA351A0119174EDDB9F49F5266CACE58"/>
    <w:rsid w:val="005A002A"/>
  </w:style>
  <w:style w:type="paragraph" w:customStyle="1" w:styleId="71B5876ABBF5449AB3CB53A79C6275FD">
    <w:name w:val="71B5876ABBF5449AB3CB53A79C6275FD"/>
    <w:rsid w:val="005A002A"/>
  </w:style>
  <w:style w:type="paragraph" w:customStyle="1" w:styleId="F42FA5A6370D46A192A7F420BAE38E74">
    <w:name w:val="F42FA5A6370D46A192A7F420BAE38E74"/>
    <w:rsid w:val="005A002A"/>
  </w:style>
  <w:style w:type="paragraph" w:customStyle="1" w:styleId="1A912345AD89467183EDCE359208E0DB">
    <w:name w:val="1A912345AD89467183EDCE359208E0DB"/>
    <w:rsid w:val="005A002A"/>
  </w:style>
  <w:style w:type="paragraph" w:customStyle="1" w:styleId="91D3E3D1DE9D4EAC9FFF0B7AB5D2C607">
    <w:name w:val="91D3E3D1DE9D4EAC9FFF0B7AB5D2C607"/>
    <w:rsid w:val="005A002A"/>
  </w:style>
  <w:style w:type="paragraph" w:customStyle="1" w:styleId="0D370AEA48094E96BF5CFBBA0862ACF3">
    <w:name w:val="0D370AEA48094E96BF5CFBBA0862ACF3"/>
    <w:rsid w:val="005A002A"/>
  </w:style>
  <w:style w:type="paragraph" w:customStyle="1" w:styleId="36CE49E3FA5542C590004D6B5138F2B1">
    <w:name w:val="36CE49E3FA5542C590004D6B5138F2B1"/>
    <w:rsid w:val="005A002A"/>
  </w:style>
  <w:style w:type="paragraph" w:customStyle="1" w:styleId="2DB47C270172448A81A3132FF836D3A9">
    <w:name w:val="2DB47C270172448A81A3132FF836D3A9"/>
    <w:rsid w:val="005A002A"/>
  </w:style>
  <w:style w:type="paragraph" w:customStyle="1" w:styleId="8A1920D9FB644A4D9FD6DC0670176EC8">
    <w:name w:val="8A1920D9FB644A4D9FD6DC0670176EC8"/>
    <w:rsid w:val="005A002A"/>
  </w:style>
  <w:style w:type="paragraph" w:customStyle="1" w:styleId="38959B54A33C4A4993493378D99A2B09">
    <w:name w:val="38959B54A33C4A4993493378D99A2B09"/>
    <w:rsid w:val="005A002A"/>
  </w:style>
  <w:style w:type="paragraph" w:customStyle="1" w:styleId="107407949D4F4D5A99DA073F1C4C0752">
    <w:name w:val="107407949D4F4D5A99DA073F1C4C0752"/>
    <w:rsid w:val="005A002A"/>
  </w:style>
  <w:style w:type="paragraph" w:customStyle="1" w:styleId="60AFD4E424E14FAFA3285ADFD3F86D8A">
    <w:name w:val="60AFD4E424E14FAFA3285ADFD3F86D8A"/>
    <w:rsid w:val="005A002A"/>
  </w:style>
  <w:style w:type="paragraph" w:customStyle="1" w:styleId="BFAAB3977B6C40F1ACC4A6362DC60914">
    <w:name w:val="BFAAB3977B6C40F1ACC4A6362DC60914"/>
    <w:rsid w:val="005A002A"/>
  </w:style>
  <w:style w:type="paragraph" w:customStyle="1" w:styleId="6CC6F2C041204293B5C353A093073F76">
    <w:name w:val="6CC6F2C041204293B5C353A093073F76"/>
    <w:rsid w:val="005A002A"/>
  </w:style>
  <w:style w:type="paragraph" w:customStyle="1" w:styleId="23CE8A67124F49CB8EA1D633745E77AB">
    <w:name w:val="23CE8A67124F49CB8EA1D633745E77AB"/>
    <w:rsid w:val="005A002A"/>
  </w:style>
  <w:style w:type="paragraph" w:customStyle="1" w:styleId="7BC5A8F6A38040B3BFE55B6ADC8BDC18">
    <w:name w:val="7BC5A8F6A38040B3BFE55B6ADC8BDC18"/>
    <w:rsid w:val="005A002A"/>
  </w:style>
  <w:style w:type="paragraph" w:customStyle="1" w:styleId="D4D87FCFD70445E0B23F4701B511F25A">
    <w:name w:val="D4D87FCFD70445E0B23F4701B511F25A"/>
    <w:rsid w:val="005A002A"/>
  </w:style>
  <w:style w:type="paragraph" w:customStyle="1" w:styleId="D131BCD09F5643A28A41B0EC5CA331A4">
    <w:name w:val="D131BCD09F5643A28A41B0EC5CA331A4"/>
    <w:rsid w:val="005A002A"/>
  </w:style>
  <w:style w:type="paragraph" w:customStyle="1" w:styleId="20D29E4850234E72A5692AF6F98DCC46">
    <w:name w:val="20D29E4850234E72A5692AF6F98DCC46"/>
    <w:rsid w:val="005A002A"/>
  </w:style>
  <w:style w:type="paragraph" w:customStyle="1" w:styleId="0D274F202E2E447CAC3AB780F2CC8EC0">
    <w:name w:val="0D274F202E2E447CAC3AB780F2CC8EC0"/>
    <w:rsid w:val="005A002A"/>
  </w:style>
  <w:style w:type="paragraph" w:customStyle="1" w:styleId="F23EB46469864594B26F776E2024933E">
    <w:name w:val="F23EB46469864594B26F776E2024933E"/>
    <w:rsid w:val="005A002A"/>
  </w:style>
  <w:style w:type="paragraph" w:customStyle="1" w:styleId="881E930730F842C789A6CA173D1157DC">
    <w:name w:val="881E930730F842C789A6CA173D1157DC"/>
    <w:rsid w:val="005A002A"/>
  </w:style>
  <w:style w:type="paragraph" w:customStyle="1" w:styleId="43BB615E37B04AF38BD21F637C67B58E">
    <w:name w:val="43BB615E37B04AF38BD21F637C67B58E"/>
    <w:rsid w:val="005A002A"/>
  </w:style>
  <w:style w:type="paragraph" w:customStyle="1" w:styleId="341F6D6A04594794BECA56DFB5F11568">
    <w:name w:val="341F6D6A04594794BECA56DFB5F11568"/>
    <w:rsid w:val="005A002A"/>
  </w:style>
  <w:style w:type="paragraph" w:customStyle="1" w:styleId="80F3499459E04F689C6E597A849800B9">
    <w:name w:val="80F3499459E04F689C6E597A849800B9"/>
    <w:rsid w:val="005A002A"/>
  </w:style>
  <w:style w:type="paragraph" w:customStyle="1" w:styleId="299BF44FBD6F47D1806B9D069E2A0560">
    <w:name w:val="299BF44FBD6F47D1806B9D069E2A0560"/>
    <w:rsid w:val="005A002A"/>
  </w:style>
  <w:style w:type="paragraph" w:customStyle="1" w:styleId="02622956196341C58E2A42AE0038A6AD">
    <w:name w:val="02622956196341C58E2A42AE0038A6AD"/>
    <w:rsid w:val="005A002A"/>
  </w:style>
  <w:style w:type="paragraph" w:customStyle="1" w:styleId="3AA30F608EA24052A47047FBEE8F640B">
    <w:name w:val="3AA30F608EA24052A47047FBEE8F640B"/>
    <w:rsid w:val="005A002A"/>
  </w:style>
  <w:style w:type="paragraph" w:customStyle="1" w:styleId="406403BC2FB24B4BB17D236A2823A129">
    <w:name w:val="406403BC2FB24B4BB17D236A2823A129"/>
    <w:rsid w:val="005A002A"/>
  </w:style>
  <w:style w:type="paragraph" w:customStyle="1" w:styleId="97C00D7DD21A4722B8F0B844994D00CD">
    <w:name w:val="97C00D7DD21A4722B8F0B844994D00CD"/>
    <w:rsid w:val="005A002A"/>
  </w:style>
  <w:style w:type="paragraph" w:customStyle="1" w:styleId="B55A2D37FCBC4615BE7B640FD84C4630">
    <w:name w:val="B55A2D37FCBC4615BE7B640FD84C4630"/>
    <w:rsid w:val="005A002A"/>
  </w:style>
  <w:style w:type="paragraph" w:customStyle="1" w:styleId="EF489C1DA3364088A8FF803F7FCC13EE">
    <w:name w:val="EF489C1DA3364088A8FF803F7FCC13EE"/>
    <w:rsid w:val="005A002A"/>
  </w:style>
  <w:style w:type="paragraph" w:customStyle="1" w:styleId="5E8186E388244A3FABC6C9A62E1F47C1">
    <w:name w:val="5E8186E388244A3FABC6C9A62E1F47C1"/>
    <w:rsid w:val="005A002A"/>
  </w:style>
  <w:style w:type="paragraph" w:customStyle="1" w:styleId="66D645AA52864CA5AB24642B8DEFE70B">
    <w:name w:val="66D645AA52864CA5AB24642B8DEFE70B"/>
    <w:rsid w:val="005A002A"/>
  </w:style>
  <w:style w:type="paragraph" w:customStyle="1" w:styleId="E2F90117C5BE4156A2AEF6F91A1499E5">
    <w:name w:val="E2F90117C5BE4156A2AEF6F91A1499E5"/>
    <w:rsid w:val="005A0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黑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楷体_GB2312"/>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EF23A1A-FCAD-425A-980C-41D928176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TS010173182</Template>
  <TotalTime>47</TotalTime>
  <Pages>1</Pages>
  <Words>3914</Words>
  <Characters>21532</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Chronological resume (Traditional design)</vt:lpstr>
      <vt:lpstr/>
    </vt:vector>
  </TitlesOfParts>
  <Company/>
  <LinksUpToDate>false</LinksUpToDate>
  <CharactersWithSpaces>25396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(Traditional design)</dc:title>
  <dc:creator>USUARIO</dc:creator>
  <cp:lastModifiedBy>USUARIO</cp:lastModifiedBy>
  <cp:revision>4</cp:revision>
  <cp:lastPrinted>2006-08-01T17:47:00Z</cp:lastPrinted>
  <dcterms:created xsi:type="dcterms:W3CDTF">2013-07-05T03:25:00Z</dcterms:created>
  <dcterms:modified xsi:type="dcterms:W3CDTF">2014-09-25T16:09:00Z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TC101731829990</vt:lpwstr>
  </property>
</Properties>
</file>